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AB6" w:rsidRDefault="00204AB6" w14:paraId="071D65C0" w14:textId="77777777"/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00"/>
      </w:tblGrid>
      <w:tr w:rsidRPr="00204AB6" w:rsidR="00204AB6" w:rsidTr="66F80461" w14:paraId="30889F4B" w14:textId="77777777">
        <w:trPr>
          <w:trHeight w:val="14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204AB6" w:rsidR="00204AB6" w:rsidP="00204AB6" w:rsidRDefault="00204AB6" w14:paraId="3099E2EA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Til </w:t>
            </w:r>
          </w:p>
          <w:p w:rsidRPr="00204AB6" w:rsidR="00204AB6" w:rsidP="00204AB6" w:rsidRDefault="00204AB6" w14:paraId="1AA2F7E3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Møtedato </w:t>
            </w:r>
          </w:p>
          <w:p w:rsidRPr="00204AB6" w:rsidR="00204AB6" w:rsidP="00204AB6" w:rsidRDefault="00204AB6" w14:paraId="790C80E0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Saksnummer </w:t>
            </w:r>
          </w:p>
          <w:p w:rsidRPr="00204AB6" w:rsidR="00204AB6" w:rsidP="00204AB6" w:rsidRDefault="00204AB6" w14:paraId="6FB9012A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Sakstype </w:t>
            </w:r>
          </w:p>
          <w:p w:rsidRPr="00204AB6" w:rsidR="00204AB6" w:rsidP="00204AB6" w:rsidRDefault="00204AB6" w14:paraId="276EA8C3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Saksbehandler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204AB6" w:rsidR="00204AB6" w:rsidP="00204AB6" w:rsidRDefault="00204AB6" w14:paraId="5B4D0818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​​Helsedatarådet​ </w:t>
            </w:r>
          </w:p>
          <w:p w:rsidRPr="00204AB6" w:rsidR="00204AB6" w:rsidP="75534ADE" w:rsidRDefault="00204AB6" w14:paraId="353C76F5" w14:textId="2177AD01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Calibri" w:hAnsi="Calibri" w:cs="Calibri"/>
                <w:b/>
                <w:bCs/>
                <w:color w:val="818285"/>
                <w:kern w:val="0"/>
                <w:sz w:val="20"/>
                <w:szCs w:val="20"/>
              </w:rPr>
              <w:t>​​</w:t>
            </w:r>
            <w:r w:rsidRPr="00D16A90" w:rsidR="00D31D68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26</w:t>
            </w: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.</w:t>
            </w:r>
            <w:r w:rsidRPr="00204AB6" w:rsidR="712A9025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09</w:t>
            </w: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4</w:t>
            </w:r>
            <w:r w:rsidRPr="00204AB6">
              <w:rPr>
                <w:rFonts w:ascii="Calibri" w:hAnsi="Calibri" w:cs="Calibri"/>
                <w:b/>
                <w:bCs/>
                <w:color w:val="818285"/>
                <w:kern w:val="0"/>
                <w:sz w:val="20"/>
                <w:szCs w:val="20"/>
              </w:rPr>
              <w:t>​</w:t>
            </w: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 </w:t>
            </w:r>
          </w:p>
          <w:p w:rsidRPr="00204AB6" w:rsidR="00204AB6" w:rsidP="66F80461" w:rsidRDefault="00204AB6" w14:paraId="6BAC609B" w14:textId="16BFFA6C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 w:val="1"/>
                <w:bCs w:val="1"/>
                <w:color w:val="818285"/>
                <w:kern w:val="0"/>
                <w:sz w:val="24"/>
                <w:szCs w:val="24"/>
              </w:rPr>
            </w:pP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​​</w:t>
            </w:r>
            <w:r w:rsidRPr="00204AB6" w:rsidR="14FE7140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14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/2</w:t>
            </w:r>
            <w:r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4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 xml:space="preserve"> ​ </w:t>
            </w:r>
          </w:p>
          <w:p w:rsidR="00D31D68" w:rsidP="66F80461" w:rsidRDefault="00204AB6" w14:paraId="611D7AEE" w14:textId="77777777" w14:noSpellErr="1">
            <w:pPr>
              <w:spacing w:line="240" w:lineRule="auto"/>
              <w:ind w:left="0"/>
              <w:textAlignment w:val="baseline"/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</w:pP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Orienteringssak / Diskusjonssak </w:t>
            </w:r>
          </w:p>
          <w:p w:rsidRPr="00204AB6" w:rsidR="00204AB6" w:rsidP="66F80461" w:rsidRDefault="00D31D68" w14:paraId="40F2753E" w14:textId="1DE5D271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 w:val="1"/>
                <w:bCs w:val="1"/>
                <w:color w:val="818285"/>
                <w:kern w:val="0"/>
                <w:sz w:val="24"/>
                <w:szCs w:val="24"/>
              </w:rPr>
            </w:pPr>
            <w:r w:rsidRPr="66F80461" w:rsidR="00D31D68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 xml:space="preserve">Ida Møller </w:t>
            </w:r>
            <w:r w:rsidRPr="66F80461" w:rsidR="00D31D68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Solheim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 </w:t>
            </w:r>
          </w:p>
        </w:tc>
      </w:tr>
    </w:tbl>
    <w:p w:rsidR="00204AB6" w:rsidP="00204AB6" w:rsidRDefault="00204AB6" w14:paraId="0453DCF0" w14:textId="1C96634D">
      <w:pPr>
        <w:spacing w:line="240" w:lineRule="auto"/>
        <w:ind w:left="0"/>
        <w:textAlignment w:val="baseline"/>
        <w:rPr>
          <w:rFonts w:ascii="Arial" w:hAnsi="Arial" w:cs="Arial"/>
          <w:b/>
          <w:bCs/>
          <w:kern w:val="0"/>
          <w:sz w:val="22"/>
          <w:szCs w:val="22"/>
        </w:rPr>
      </w:pPr>
      <w:r w:rsidRPr="00204AB6">
        <w:rPr>
          <w:rFonts w:ascii="Arial" w:hAnsi="Arial" w:cs="Arial"/>
          <w:b/>
          <w:bCs/>
          <w:color w:val="000000"/>
          <w:kern w:val="0"/>
          <w:sz w:val="22"/>
          <w:szCs w:val="22"/>
        </w:rPr>
        <w:t>​</w:t>
      </w:r>
      <w:r w:rsidRPr="00204AB6" w:rsidR="561E85F6">
        <w:rPr>
          <w:rFonts w:ascii="Arial" w:hAnsi="Arial" w:cs="Arial"/>
          <w:b/>
          <w:bCs/>
          <w:color w:val="000000"/>
          <w:kern w:val="0"/>
          <w:sz w:val="22"/>
          <w:szCs w:val="22"/>
        </w:rPr>
        <w:t>Helsedatastrategi - UTKAST</w:t>
      </w:r>
    </w:p>
    <w:p w:rsidRPr="00204AB6" w:rsidR="00204AB6" w:rsidP="00204AB6" w:rsidRDefault="00204AB6" w14:paraId="2D99E79A" w14:textId="77777777">
      <w:pPr>
        <w:spacing w:line="240" w:lineRule="auto"/>
        <w:ind w:left="0"/>
        <w:textAlignment w:val="baseline"/>
        <w:rPr>
          <w:rFonts w:ascii="Segoe UI" w:hAnsi="Segoe UI" w:cs="Segoe UI"/>
          <w:b/>
          <w:bCs/>
          <w:kern w:val="0"/>
          <w:sz w:val="18"/>
          <w:szCs w:val="18"/>
        </w:rPr>
      </w:pPr>
    </w:p>
    <w:p w:rsidRPr="00204AB6" w:rsidR="00204AB6" w:rsidP="00204AB6" w:rsidRDefault="00204AB6" w14:paraId="204F8AC0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​​Formål​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7D080807" w:rsidP="332C6038" w:rsidRDefault="7D080807" w14:paraId="417FAEE5" w14:textId="0A118CF3">
      <w:pPr>
        <w:spacing w:line="240" w:lineRule="auto"/>
        <w:ind w:left="0"/>
        <w:rPr>
          <w:rFonts w:ascii="Arial" w:hAnsi="Arial" w:cs="Arial"/>
          <w:sz w:val="20"/>
          <w:szCs w:val="20"/>
        </w:rPr>
      </w:pPr>
      <w:r w:rsidRPr="332C6038">
        <w:rPr>
          <w:rFonts w:ascii="Arial" w:hAnsi="Arial" w:cs="Arial"/>
          <w:sz w:val="20"/>
          <w:szCs w:val="20"/>
        </w:rPr>
        <w:t xml:space="preserve">Orientere Helsedatarådet om status i arbeidet med Helsedatastrategi. Vise foreløpig utkast til strategi med mål, delmål, indikatorer og eksempler på aktuelle tiltak. </w:t>
      </w:r>
      <w:r w:rsidRPr="332C6038" w:rsidR="377F8D64">
        <w:rPr>
          <w:rFonts w:ascii="Arial" w:hAnsi="Arial" w:cs="Arial"/>
          <w:sz w:val="20"/>
          <w:szCs w:val="20"/>
        </w:rPr>
        <w:t>Få tilbakemeldinger på utkast og innspill til justeringer.</w:t>
      </w:r>
    </w:p>
    <w:p w:rsidRPr="00204AB6" w:rsidR="00204AB6" w:rsidP="00204AB6" w:rsidRDefault="00204AB6" w14:paraId="33A795BC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kern w:val="0"/>
          <w:sz w:val="20"/>
          <w:szCs w:val="20"/>
        </w:rPr>
        <w:t> </w:t>
      </w:r>
    </w:p>
    <w:p w:rsidRPr="00204AB6" w:rsidR="00204AB6" w:rsidP="00204AB6" w:rsidRDefault="00204AB6" w14:paraId="3F282CAE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Bakgrunn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00204AB6" w:rsidP="332C6038" w:rsidRDefault="00204AB6" w14:paraId="35449317" w14:textId="2FDCF75C" w14:noSpellErr="1">
      <w:pPr>
        <w:spacing w:line="257" w:lineRule="auto"/>
        <w:ind w:left="0"/>
        <w:textAlignment w:val="baseline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00204AB6" w:rsidR="00204AB6">
        <w:rPr>
          <w:rFonts w:ascii="Arial" w:hAnsi="Arial" w:cs="Arial"/>
          <w:b w:val="1"/>
          <w:bCs w:val="1"/>
          <w:color w:val="000000"/>
          <w:kern w:val="0"/>
          <w:sz w:val="20"/>
          <w:szCs w:val="20"/>
        </w:rPr>
        <w:t>​​</w:t>
      </w:r>
      <w:r w:rsidRPr="332C6038" w:rsidR="3D3E8DB7">
        <w:rPr>
          <w:rFonts w:ascii="Arial" w:hAnsi="Arial" w:eastAsia="Arial" w:cs="Arial"/>
          <w:color w:val="000000" w:themeColor="text1"/>
          <w:sz w:val="20"/>
          <w:szCs w:val="20"/>
        </w:rPr>
        <w:t>Folkehelseinstituttet fikk i tildelingsbrev for 2024 fra Helse- og omsorgsdepartementet oppdrag om å «</w:t>
      </w:r>
      <w:r w:rsidRPr="66F80461" w:rsidR="3D3E8DB7">
        <w:rPr>
          <w:rFonts w:ascii="Arial" w:hAnsi="Arial" w:eastAsia="Arial" w:cs="Arial"/>
          <w:i w:val="1"/>
          <w:iCs w:val="1"/>
          <w:sz w:val="20"/>
          <w:szCs w:val="20"/>
        </w:rPr>
        <w:t>lage en strategi for å utvikle og modernisere helseregistrene og for å hente ut gevinster av et samlet registermiljø</w:t>
      </w:r>
      <w:r w:rsidRPr="66F80461" w:rsidR="00D16A90">
        <w:rPr>
          <w:rStyle w:val="Fotnotereferanse"/>
          <w:rFonts w:ascii="Arial" w:hAnsi="Arial" w:eastAsia="Arial" w:cs="Arial"/>
          <w:i w:val="1"/>
          <w:iCs w:val="1"/>
          <w:sz w:val="20"/>
          <w:szCs w:val="20"/>
        </w:rPr>
        <w:footnoteReference w:id="2"/>
      </w:r>
      <w:r w:rsidRPr="332C6038" w:rsidR="3D3E8DB7">
        <w:rPr>
          <w:rFonts w:ascii="Arial" w:hAnsi="Arial" w:eastAsia="Arial" w:cs="Arial"/>
          <w:sz w:val="20"/>
          <w:szCs w:val="20"/>
        </w:rPr>
        <w:t xml:space="preserve">». </w:t>
      </w:r>
      <w:r w:rsidRPr="332C6038" w:rsidR="3D3E8DB7">
        <w:rPr>
          <w:rFonts w:ascii="Arial" w:hAnsi="Arial" w:eastAsia="Arial" w:cs="Arial"/>
          <w:color w:val="000000" w:themeColor="text1"/>
          <w:sz w:val="20"/>
          <w:szCs w:val="20"/>
        </w:rPr>
        <w:t>Prosessen har vært samlende, har gitt</w:t>
      </w:r>
      <w:r w:rsidRPr="332C6038" w:rsidR="3D3E8DB7">
        <w:rPr>
          <w:rFonts w:ascii="Arial" w:hAnsi="Arial" w:eastAsia="Arial" w:cs="Arial"/>
          <w:sz w:val="20"/>
          <w:szCs w:val="20"/>
        </w:rPr>
        <w:t xml:space="preserve"> innsikt og avdekket muligheter på tvers. </w:t>
      </w:r>
    </w:p>
    <w:p w:rsidR="00204AB6" w:rsidP="332C6038" w:rsidRDefault="3D3E8DB7" w14:paraId="330C8209" w14:textId="1CF389D2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204AB6" w:rsidP="332C6038" w:rsidRDefault="00825AE1" w14:paraId="439D1212" w14:textId="34B2C173">
      <w:pPr>
        <w:spacing w:line="257" w:lineRule="auto"/>
        <w:ind w:left="0"/>
        <w:textAlignment w:val="baseline"/>
      </w:pPr>
      <w:r w:rsidRPr="66F80461" w:rsidR="00825AE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N</w:t>
      </w:r>
      <w:r w:rsidRPr="66F80461" w:rsidR="3D3E8D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asjonale strategier</w:t>
      </w:r>
      <w:r w:rsidRPr="66F80461" w:rsidR="00825AE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og føringer</w:t>
      </w:r>
      <w:r w:rsidRPr="66F80461" w:rsidR="003F6AD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uttrykt gjennom blant annet Nasjonal</w:t>
      </w:r>
      <w:r w:rsidRPr="66F80461" w:rsidR="00885D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helse- og</w:t>
      </w:r>
      <w:r w:rsidRPr="66F80461" w:rsidR="003F6AD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samhandlings</w:t>
      </w:r>
      <w:r w:rsidRPr="66F80461" w:rsidR="00885D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plan, </w:t>
      </w:r>
      <w:r w:rsidRPr="66F80461" w:rsidR="00885D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Fol</w:t>
      </w:r>
      <w:r w:rsidRPr="66F80461" w:rsidR="17FAB89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k</w:t>
      </w:r>
      <w:r w:rsidRPr="66F80461" w:rsidR="00885D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ehelsemeldinga</w:t>
      </w:r>
      <w:r w:rsidRPr="66F80461" w:rsidR="00885D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, </w:t>
      </w:r>
      <w:r w:rsidRPr="66F80461" w:rsidR="00F05B9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b</w:t>
      </w:r>
      <w:r w:rsidRPr="66F80461" w:rsidR="00885D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eredskapsmeldingen</w:t>
      </w:r>
      <w:r w:rsidRPr="66F80461" w:rsidR="00F05B9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En motstandsdyktig helseberedskap</w:t>
      </w:r>
      <w:r w:rsidRPr="66F80461" w:rsidR="003F6AD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og </w:t>
      </w:r>
      <w:r w:rsidRPr="66F80461" w:rsidR="3D3E8D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Nasjonal e-helsestrategi, </w:t>
      </w:r>
      <w:r w:rsidRPr="66F80461" w:rsidR="00885D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har </w:t>
      </w:r>
      <w:r w:rsidRPr="66F80461" w:rsidR="3D3E8D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vært retningsgivende for utarbeiding av en strategi for helsedata. </w:t>
      </w:r>
    </w:p>
    <w:p w:rsidR="00204AB6" w:rsidP="00204AB6" w:rsidRDefault="00204AB6" w14:paraId="5B55B825" w14:textId="719242FC">
      <w:pPr>
        <w:spacing w:line="240" w:lineRule="auto"/>
        <w:ind w:left="0"/>
        <w:textAlignment w:val="baseline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Pr="00204AB6" w:rsidR="00204AB6" w:rsidP="332C6038" w:rsidRDefault="00204AB6" w14:paraId="0B7788ED" w14:textId="07B96F79">
      <w:pPr>
        <w:spacing w:line="257" w:lineRule="auto"/>
        <w:ind w:left="0"/>
        <w:textAlignment w:val="baseline"/>
        <w:rPr>
          <w:rFonts w:ascii="Segoe UI" w:hAnsi="Segoe UI" w:cs="Segoe UI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Problembeskrivelse 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br/>
      </w: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</w:t>
      </w:r>
    </w:p>
    <w:p w:rsidRPr="00204AB6" w:rsidR="00204AB6" w:rsidP="332C6038" w:rsidRDefault="75407C74" w14:paraId="251EFEF0" w14:textId="26F6E1CE">
      <w:pPr>
        <w:spacing w:line="257" w:lineRule="auto"/>
        <w:ind w:left="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Folkehelseinstituttet ønsker Helsedatarådets innspill på utkast til strategiske mål og delmål for helsedatafeltet. Vi ønsker å trekke frem aktuelle tiltak. Tiltakene er ikke endelig prioritert eller avgrenset til tilgjengelig gjennomføringskraft. Vi ønsker å høre hvilke tiltak aktørene i sektor vurderer som nyttige </w:t>
      </w:r>
      <w:proofErr w:type="spellStart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vs</w:t>
      </w:r>
      <w:proofErr w:type="spellEnd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mindre nyttige innenfor de ulike strategiske målene. Vi ønsker også å få innspill til nye tiltak </w:t>
      </w:r>
      <w:r w:rsidRPr="332C6038" w:rsidR="35430DE0">
        <w:rPr>
          <w:rFonts w:ascii="Arial" w:hAnsi="Arial" w:eastAsia="Arial" w:cs="Arial"/>
          <w:color w:val="000000" w:themeColor="text1"/>
          <w:sz w:val="20"/>
          <w:szCs w:val="20"/>
        </w:rPr>
        <w:t xml:space="preserve">Helsedatarådet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mener vi bør vurdere å igangsette. Vi er særlig interessert i innspill knyttet til målene 1-3.</w:t>
      </w:r>
    </w:p>
    <w:p w:rsidRPr="00204AB6" w:rsidR="00204AB6" w:rsidP="332C6038" w:rsidRDefault="00204AB6" w14:paraId="57593752" w14:textId="3D7D5FF4">
      <w:pPr>
        <w:spacing w:line="257" w:lineRule="auto"/>
        <w:ind w:left="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204AB6" w:rsidR="00204AB6" w:rsidP="332C6038" w:rsidRDefault="75407C74" w14:paraId="20C5FA24" w14:textId="5A807995">
      <w:pPr>
        <w:spacing w:line="257" w:lineRule="auto"/>
        <w:ind w:left="0"/>
        <w:textAlignment w:val="baseline"/>
        <w:rPr>
          <w:rFonts w:ascii="Segoe UI" w:hAnsi="Segoe UI" w:cs="Segoe UI"/>
          <w:sz w:val="18"/>
          <w:szCs w:val="18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Vi har utarbeidet fem strategiske mål med delmål for Folkehelseinstituttets arbeid med helsedata for perioden 2025-2027: </w:t>
      </w:r>
    </w:p>
    <w:p w:rsidRPr="00204AB6" w:rsidR="00204AB6" w:rsidP="332C6038" w:rsidRDefault="75407C74" w14:paraId="4C372E68" w14:textId="170A12BE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18FDDA83" w14:textId="73891FE2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 xml:space="preserve">Mål </w:t>
      </w:r>
      <w:proofErr w:type="gramStart"/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1:  Data</w:t>
      </w:r>
      <w:proofErr w:type="gramEnd"/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 xml:space="preserve"> og statistikk skal raskt ut</w:t>
      </w: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,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med delmål:</w:t>
      </w:r>
    </w:p>
    <w:p w:rsidRPr="00204AB6" w:rsidR="00204AB6" w:rsidP="332C6038" w:rsidRDefault="75407C74" w14:paraId="51152443" w14:textId="6751345C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420FEEFD" w14:textId="283253AB">
      <w:pPr>
        <w:pStyle w:val="Listeavsnitt"/>
        <w:numPr>
          <w:ilvl w:val="0"/>
          <w:numId w:val="79"/>
        </w:numPr>
        <w:spacing w:after="0"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Rask søknadsprosess</w:t>
      </w:r>
    </w:p>
    <w:p w:rsidRPr="00204AB6" w:rsidR="00204AB6" w:rsidP="332C6038" w:rsidRDefault="75407C74" w14:paraId="1F363995" w14:textId="007B5827">
      <w:pPr>
        <w:pStyle w:val="Listeavsnitt"/>
        <w:numPr>
          <w:ilvl w:val="0"/>
          <w:numId w:val="79"/>
        </w:numPr>
        <w:spacing w:after="0"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Tilpasset tilgjengeliggjøring</w:t>
      </w:r>
    </w:p>
    <w:p w:rsidRPr="00204AB6" w:rsidR="00204AB6" w:rsidP="332C6038" w:rsidRDefault="75407C74" w14:paraId="059CE134" w14:textId="0D4C6A64">
      <w:pPr>
        <w:pStyle w:val="Listeavsnitt"/>
        <w:numPr>
          <w:ilvl w:val="0"/>
          <w:numId w:val="79"/>
        </w:numPr>
        <w:spacing w:after="0"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Økt selvbetjening</w:t>
      </w:r>
    </w:p>
    <w:p w:rsidRPr="00204AB6" w:rsidR="00204AB6" w:rsidP="332C6038" w:rsidRDefault="75407C74" w14:paraId="3632DC78" w14:textId="4C769CCB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15739060" w14:textId="09AF8A8E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Aktuelle tiltak for å gå i retning av mål 1: </w:t>
      </w:r>
    </w:p>
    <w:p w:rsidRPr="00204AB6" w:rsidR="00204AB6" w:rsidP="332C6038" w:rsidRDefault="75407C74" w14:paraId="14D303D9" w14:textId="0789EF0C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02CF96CC" w14:textId="7E948AB7">
      <w:pPr>
        <w:spacing w:after="200" w:line="257" w:lineRule="auto"/>
        <w:ind w:left="0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Rask søknadsprosess -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levere en effektiv prosess fra utforsking av data, via søknad, til data tilgjengelig for bruk gjennom:</w:t>
      </w:r>
    </w:p>
    <w:p w:rsidRPr="00204AB6" w:rsidR="00204AB6" w:rsidP="332C6038" w:rsidRDefault="75407C74" w14:paraId="1863ADE0" w14:textId="7CAF446B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Effektive verktøy for saksbehandling (utvide og forbedre </w:t>
      </w:r>
      <w:proofErr w:type="spellStart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Pega</w:t>
      </w:r>
      <w:proofErr w:type="spellEnd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, AURUM, microdata.no)</w:t>
      </w:r>
    </w:p>
    <w:p w:rsidRPr="00204AB6" w:rsidR="00204AB6" w:rsidP="332C6038" w:rsidRDefault="75407C74" w14:paraId="7A7CA3B5" w14:textId="3C5AA8B0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Øke kvalitet i søknadsveiledning gjennom kompetanseutvikling i Helsedataservice (HDS) </w:t>
      </w:r>
    </w:p>
    <w:p w:rsidRPr="00204AB6" w:rsidR="00204AB6" w:rsidP="332C6038" w:rsidRDefault="75407C74" w14:paraId="6E1F9A10" w14:textId="3BF1EAEC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Forsert saksbehandlingsprosess i HDS for store statistikkbestillinger</w:t>
      </w:r>
    </w:p>
    <w:p w:rsidRPr="00204AB6" w:rsidR="00204AB6" w:rsidP="332C6038" w:rsidRDefault="75407C74" w14:paraId="0F09C5D6" w14:textId="7B133777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Modernisert prosess for tilgjengeliggjøring av data fra helseundersøkelser</w:t>
      </w:r>
    </w:p>
    <w:p w:rsidRPr="00204AB6" w:rsidR="00204AB6" w:rsidP="332C6038" w:rsidRDefault="75407C74" w14:paraId="10835E3E" w14:textId="229C7CCF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System for intensivert saksbehandling på restanseområder («</w:t>
      </w:r>
      <w:proofErr w:type="spellStart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restansathon</w:t>
      </w:r>
      <w:proofErr w:type="spellEnd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» á la Legemiddelregisteret)</w:t>
      </w:r>
    </w:p>
    <w:p w:rsidRPr="00204AB6" w:rsidR="00204AB6" w:rsidP="332C6038" w:rsidRDefault="75407C74" w14:paraId="49B727CC" w14:textId="45237F22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lastRenderedPageBreak/>
        <w:t>Forenklet prosess for tilgjengeliggjøring av data til utvalgte aktører («betrodde databehandlere»)</w:t>
      </w:r>
    </w:p>
    <w:p w:rsidRPr="00204AB6" w:rsidR="00204AB6" w:rsidP="332C6038" w:rsidRDefault="75407C74" w14:paraId="7E4D3B0B" w14:textId="764E4636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Koblingsnøkler og sentral nøkkelforvaltning</w:t>
      </w:r>
    </w:p>
    <w:p w:rsidRPr="00204AB6" w:rsidR="00204AB6" w:rsidP="332C6038" w:rsidRDefault="75407C74" w14:paraId="72239C9D" w14:textId="56E55432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Koble microdata.no (utforsking av statistikk) til søknadsskjema på helsedata.no</w:t>
      </w:r>
    </w:p>
    <w:p w:rsidRPr="00204AB6" w:rsidR="00204AB6" w:rsidP="332C6038" w:rsidRDefault="75407C74" w14:paraId="07C5E1D8" w14:textId="3F8681AA">
      <w:pPr>
        <w:pStyle w:val="Listeavsnitt"/>
        <w:numPr>
          <w:ilvl w:val="0"/>
          <w:numId w:val="76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Kunstig intelligens i saksbehandling</w:t>
      </w:r>
    </w:p>
    <w:p w:rsidRPr="00204AB6" w:rsidR="00204AB6" w:rsidP="332C6038" w:rsidRDefault="00204AB6" w14:paraId="4EE36263" w14:textId="04161581">
      <w:pPr>
        <w:spacing w:after="200"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Pr="00204AB6" w:rsidR="00204AB6" w:rsidP="332C6038" w:rsidRDefault="75407C74" w14:paraId="4FC9473D" w14:textId="3D0AFE7B">
      <w:pPr>
        <w:spacing w:after="200" w:line="257" w:lineRule="auto"/>
        <w:ind w:left="0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Tilpasset tilgjengeliggjøring -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legge til rette for målrettet og sikker bruk, tilpasset ulike brukergruppers behov gjennom:</w:t>
      </w:r>
    </w:p>
    <w:p w:rsidRPr="00204AB6" w:rsidR="00204AB6" w:rsidP="332C6038" w:rsidRDefault="75407C74" w14:paraId="5BE0213D" w14:textId="46F25F2D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Løsning for smittevernstatistikk til kommunene (FIDA) – påloggingsløsning </w:t>
      </w:r>
    </w:p>
    <w:p w:rsidRPr="00204AB6" w:rsidR="00204AB6" w:rsidP="332C6038" w:rsidRDefault="75407C74" w14:paraId="0BD44A5D" w14:textId="1EE046A7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Epidemiologiske data til smittevernleger, helsestasjon og referanselaboratorier</w:t>
      </w:r>
    </w:p>
    <w:p w:rsidRPr="00204AB6" w:rsidR="00204AB6" w:rsidP="332C6038" w:rsidRDefault="75407C74" w14:paraId="424B1545" w14:textId="671EAC09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Screeningdata til koloskopørene</w:t>
      </w:r>
    </w:p>
    <w:p w:rsidRPr="00204AB6" w:rsidR="00204AB6" w:rsidP="332C6038" w:rsidRDefault="75407C74" w14:paraId="464EA495" w14:textId="4D5D4548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Skreddersydd kreftstatistikk – profesjonalisert utarbeiding av store statistikksett etter bestilling</w:t>
      </w:r>
    </w:p>
    <w:p w:rsidRPr="00204AB6" w:rsidR="00204AB6" w:rsidP="332C6038" w:rsidRDefault="75407C74" w14:paraId="3D5D88A5" w14:textId="3D01570B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Kobling av flere datakilder for rask utarbeiding av statistikk (Stat19) til effektvurderinger av smitteverntiltak og andre tiltak (FHI myndighetsoppgave) </w:t>
      </w:r>
    </w:p>
    <w:p w:rsidRPr="00204AB6" w:rsidR="00204AB6" w:rsidP="332C6038" w:rsidRDefault="75407C74" w14:paraId="1AF4CCE5" w14:textId="75DE0CB5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Allmennlegedata til fastleger, kommuner og sentrale myndigheter - påloggingsløsning</w:t>
      </w:r>
    </w:p>
    <w:p w:rsidRPr="00204AB6" w:rsidR="00204AB6" w:rsidP="332C6038" w:rsidRDefault="75407C74" w14:paraId="5397C1AA" w14:textId="4A912D45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Skolehelse &amp; helsestasjonsdata til kommunene - påloggingsløsning</w:t>
      </w:r>
    </w:p>
    <w:p w:rsidRPr="00204AB6" w:rsidR="00204AB6" w:rsidP="332C6038" w:rsidRDefault="75407C74" w14:paraId="2B0C7786" w14:textId="0E7B78A9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Kommunale helse- og omsorgsdata til kommunene - påloggingsløsning</w:t>
      </w:r>
    </w:p>
    <w:p w:rsidRPr="00204AB6" w:rsidR="00204AB6" w:rsidP="332C6038" w:rsidRDefault="75407C74" w14:paraId="52FE7A2E" w14:textId="3536594F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Tannhelsedata til tannlegene</w:t>
      </w:r>
    </w:p>
    <w:p w:rsidRPr="00204AB6" w:rsidR="00204AB6" w:rsidP="332C6038" w:rsidRDefault="75407C74" w14:paraId="78AC908E" w14:textId="253378F9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Smitteverndata til Regionale kompetansesentre</w:t>
      </w:r>
    </w:p>
    <w:p w:rsidRPr="00204AB6" w:rsidR="00204AB6" w:rsidP="332C6038" w:rsidRDefault="75407C74" w14:paraId="28844E42" w14:textId="0E7D3B2E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Analysehus for infeksjonsovervåking (NORSURV)</w:t>
      </w:r>
    </w:p>
    <w:p w:rsidRPr="00204AB6" w:rsidR="00204AB6" w:rsidP="332C6038" w:rsidRDefault="75407C74" w14:paraId="18393009" w14:textId="762E75ED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Screeningdata til prøvetakere i livmorhalsprogrammet</w:t>
      </w:r>
    </w:p>
    <w:p w:rsidRPr="00204AB6" w:rsidR="00204AB6" w:rsidP="332C6038" w:rsidRDefault="75407C74" w14:paraId="50B6885A" w14:textId="0E12471C">
      <w:pPr>
        <w:pStyle w:val="Listeavsnitt"/>
        <w:numPr>
          <w:ilvl w:val="0"/>
          <w:numId w:val="67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Mammografidata tilbake til mammografisentrene</w:t>
      </w:r>
    </w:p>
    <w:p w:rsidRPr="00204AB6" w:rsidR="00204AB6" w:rsidP="332C6038" w:rsidRDefault="00204AB6" w14:paraId="10CC9771" w14:textId="6B9EFD45">
      <w:pPr>
        <w:spacing w:after="200"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Pr="00204AB6" w:rsidR="00204AB6" w:rsidP="332C6038" w:rsidRDefault="75407C74" w14:paraId="105BD7C8" w14:textId="29199DDF">
      <w:pPr>
        <w:spacing w:after="200" w:line="257" w:lineRule="auto"/>
        <w:ind w:left="0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Økt selvbetjening: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- legge til rette for å forbedre søknader og aller helst unngå søknader gjennom enkel tilgang til statistikk gjennom:</w:t>
      </w:r>
    </w:p>
    <w:p w:rsidRPr="00204AB6" w:rsidR="00204AB6" w:rsidP="332C6038" w:rsidRDefault="75407C74" w14:paraId="54AF8B9D" w14:textId="09CF0A01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Kreftdata til foretakenes egne, kliniske datavarehus</w:t>
      </w:r>
    </w:p>
    <w:p w:rsidRPr="00204AB6" w:rsidR="00204AB6" w:rsidP="332C6038" w:rsidRDefault="75407C74" w14:paraId="2C1EE009" w14:textId="73A4D351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Kreftdata på microdata.no</w:t>
      </w:r>
    </w:p>
    <w:p w:rsidRPr="00204AB6" w:rsidR="00204AB6" w:rsidP="332C6038" w:rsidRDefault="75407C74" w14:paraId="1DF4086D" w14:textId="5FC7689E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Utvide innhold på FHI statistikkportal gjennom åpent API</w:t>
      </w:r>
    </w:p>
    <w:p w:rsidRPr="00204AB6" w:rsidR="00204AB6" w:rsidP="332C6038" w:rsidRDefault="75407C74" w14:paraId="4B49054C" w14:textId="7F24FC38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Videreutvikle nasjonal metadatakatalog</w:t>
      </w:r>
    </w:p>
    <w:p w:rsidRPr="00204AB6" w:rsidR="00204AB6" w:rsidP="332C6038" w:rsidRDefault="75407C74" w14:paraId="7321791D" w14:textId="3B2C7694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NPR/KPR-data i microdata.no</w:t>
      </w:r>
    </w:p>
    <w:p w:rsidRPr="00204AB6" w:rsidR="00204AB6" w:rsidP="332C6038" w:rsidRDefault="75407C74" w14:paraId="15C2B925" w14:textId="1CC9F50A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Ny statistikk om helsestasjon og skolehelsetjeneste</w:t>
      </w:r>
    </w:p>
    <w:p w:rsidRPr="00204AB6" w:rsidR="00204AB6" w:rsidP="332C6038" w:rsidRDefault="75407C74" w14:paraId="52C58F9F" w14:textId="6A6A9BF3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Videreutvikle statistikkløsning for kreftdata på nett</w:t>
      </w:r>
    </w:p>
    <w:p w:rsidRPr="00204AB6" w:rsidR="00204AB6" w:rsidP="332C6038" w:rsidRDefault="75407C74" w14:paraId="23CCFE13" w14:textId="2B6C432D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Data fra helseregistrene i microdata.no</w:t>
      </w:r>
    </w:p>
    <w:p w:rsidRPr="00204AB6" w:rsidR="00204AB6" w:rsidP="332C6038" w:rsidRDefault="75407C74" w14:paraId="6CF9CEF8" w14:textId="55BF5C20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Ny statistikk om kommunale helse- og omsorgstjenester</w:t>
      </w:r>
    </w:p>
    <w:p w:rsidRPr="00204AB6" w:rsidR="00204AB6" w:rsidP="332C6038" w:rsidRDefault="75407C74" w14:paraId="7BD7309C" w14:textId="4784E45F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Ny statistikk om tannhelsetjenesten</w:t>
      </w:r>
    </w:p>
    <w:p w:rsidRPr="00204AB6" w:rsidR="00204AB6" w:rsidP="332C6038" w:rsidRDefault="75407C74" w14:paraId="09D0EDD9" w14:textId="604FECA0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Ny statistikk om private helseaktører</w:t>
      </w:r>
    </w:p>
    <w:p w:rsidRPr="00204AB6" w:rsidR="00204AB6" w:rsidP="332C6038" w:rsidRDefault="75407C74" w14:paraId="581202BA" w14:textId="101F9654">
      <w:pPr>
        <w:pStyle w:val="Listeavsnitt"/>
        <w:numPr>
          <w:ilvl w:val="0"/>
          <w:numId w:val="54"/>
        </w:numPr>
        <w:spacing w:after="0" w:line="257" w:lineRule="auto"/>
        <w:ind w:left="72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Ny statistikk basert på data fra helseundersøkelser</w:t>
      </w:r>
    </w:p>
    <w:p w:rsidRPr="00204AB6" w:rsidR="00204AB6" w:rsidP="332C6038" w:rsidRDefault="75407C74" w14:paraId="0AB48ABF" w14:textId="78E6BD44">
      <w:pPr>
        <w:spacing w:after="200" w:line="257" w:lineRule="auto"/>
        <w:ind w:left="72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63E58272" w14:textId="0AC10FDA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 xml:space="preserve">Mål 2: </w:t>
      </w:r>
      <w:r w:rsidR="00AA4294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Data skal bli bedre</w:t>
      </w: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 xml:space="preserve">, særlig </w:t>
      </w:r>
      <w:r w:rsidR="00AA4294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om</w:t>
      </w: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 xml:space="preserve"> de kommunale helsetjenestene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, med delmål:</w:t>
      </w:r>
    </w:p>
    <w:p w:rsidRPr="00204AB6" w:rsidR="00204AB6" w:rsidP="332C6038" w:rsidRDefault="75407C74" w14:paraId="68C36D47" w14:textId="54AC2D51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5024D0DA" w14:textId="7897E486">
      <w:pPr>
        <w:pStyle w:val="Listeavsnitt"/>
        <w:numPr>
          <w:ilvl w:val="0"/>
          <w:numId w:val="79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Hele kommunens tilbud</w:t>
      </w:r>
    </w:p>
    <w:p w:rsidRPr="00204AB6" w:rsidR="00204AB6" w:rsidP="332C6038" w:rsidRDefault="75407C74" w14:paraId="5BA8E38B" w14:textId="61A2F83D">
      <w:pPr>
        <w:pStyle w:val="Listeavsnitt"/>
        <w:numPr>
          <w:ilvl w:val="0"/>
          <w:numId w:val="79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Løpende kommunale data</w:t>
      </w:r>
    </w:p>
    <w:p w:rsidRPr="00204AB6" w:rsidR="00204AB6" w:rsidP="332C6038" w:rsidRDefault="75407C74" w14:paraId="5F47A634" w14:textId="6B986B2C">
      <w:pPr>
        <w:pStyle w:val="Listeavsnitt"/>
        <w:numPr>
          <w:ilvl w:val="0"/>
          <w:numId w:val="79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Belyse tjenester i stor endring</w:t>
      </w:r>
    </w:p>
    <w:p w:rsidRPr="00204AB6" w:rsidR="00204AB6" w:rsidP="332C6038" w:rsidRDefault="75407C74" w14:paraId="1985A728" w14:textId="7D70E8B0">
      <w:pPr>
        <w:spacing w:line="257" w:lineRule="auto"/>
        <w:ind w:left="708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78E550C1" w14:textId="5944CA4A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Aktuelle tiltak for å gå i retning av mål 2: </w:t>
      </w:r>
    </w:p>
    <w:p w:rsidRPr="00204AB6" w:rsidR="00204AB6" w:rsidP="332C6038" w:rsidRDefault="75407C74" w14:paraId="70C7CC4D" w14:textId="04E68240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72A92CC0" w14:textId="2524916D">
      <w:pPr>
        <w:spacing w:line="257" w:lineRule="auto"/>
        <w:ind w:left="0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Hele kommunens tilbud -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innhente nye data fra flere deler av det kommunale tjenestetilbudet slik at bildet blir mer komplett gjennom:</w:t>
      </w:r>
    </w:p>
    <w:p w:rsidRPr="00204AB6" w:rsidR="00204AB6" w:rsidP="332C6038" w:rsidRDefault="75407C74" w14:paraId="7FA9FAEC" w14:textId="4E01C10A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00D6103F" w:rsidRDefault="75407C74" w14:paraId="46ECD815" w14:textId="1D00DE68">
      <w:pPr>
        <w:pStyle w:val="Listeavsnitt"/>
        <w:numPr>
          <w:ilvl w:val="0"/>
          <w:numId w:val="129"/>
        </w:numPr>
        <w:tabs>
          <w:tab w:val="left" w:pos="0"/>
          <w:tab w:val="left" w:pos="720"/>
        </w:tabs>
        <w:spacing w:after="0"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Data fra skolehelsetjeneste og helsestasjon til KPR</w:t>
      </w:r>
    </w:p>
    <w:p w:rsidRPr="00204AB6" w:rsidR="00204AB6" w:rsidP="008365C4" w:rsidRDefault="75407C74" w14:paraId="352923FD" w14:textId="443E5070">
      <w:pPr>
        <w:pStyle w:val="Listeavsnitt"/>
        <w:numPr>
          <w:ilvl w:val="0"/>
          <w:numId w:val="129"/>
        </w:numPr>
        <w:tabs>
          <w:tab w:val="left" w:pos="0"/>
          <w:tab w:val="left" w:pos="993"/>
        </w:tabs>
        <w:spacing w:after="0" w:line="257" w:lineRule="auto"/>
        <w:ind w:firstLine="9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lastRenderedPageBreak/>
        <w:t>Data om legemiddelbruk ved institusjon til Legemiddelregisteret</w:t>
      </w:r>
    </w:p>
    <w:p w:rsidRPr="00204AB6" w:rsidR="00204AB6" w:rsidP="008365C4" w:rsidRDefault="75407C74" w14:paraId="161D2985" w14:textId="1606D339">
      <w:pPr>
        <w:pStyle w:val="Listeavsnitt"/>
        <w:numPr>
          <w:ilvl w:val="0"/>
          <w:numId w:val="129"/>
        </w:numPr>
        <w:tabs>
          <w:tab w:val="left" w:pos="0"/>
          <w:tab w:val="left" w:pos="993"/>
        </w:tabs>
        <w:spacing w:after="0" w:line="257" w:lineRule="auto"/>
        <w:ind w:firstLine="9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Sammenstille data om personskader i vegtrafikken (Fyrtårnprosjektet) </w:t>
      </w:r>
    </w:p>
    <w:p w:rsidRPr="00204AB6" w:rsidR="00204AB6" w:rsidP="008365C4" w:rsidRDefault="75407C74" w14:paraId="1F3B7C71" w14:textId="01174025">
      <w:pPr>
        <w:pStyle w:val="Listeavsnitt"/>
        <w:numPr>
          <w:ilvl w:val="0"/>
          <w:numId w:val="129"/>
        </w:numPr>
        <w:tabs>
          <w:tab w:val="left" w:pos="0"/>
          <w:tab w:val="left" w:pos="993"/>
        </w:tabs>
        <w:spacing w:after="0" w:line="257" w:lineRule="auto"/>
        <w:ind w:firstLine="9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Flere data (fra journal) om kommunale helse- og omsorgstjenester til KPR</w:t>
      </w:r>
    </w:p>
    <w:p w:rsidRPr="00204AB6" w:rsidR="00204AB6" w:rsidP="008365C4" w:rsidRDefault="75407C74" w14:paraId="788F62EB" w14:textId="7F0B982C">
      <w:pPr>
        <w:pStyle w:val="Listeavsnitt"/>
        <w:numPr>
          <w:ilvl w:val="0"/>
          <w:numId w:val="129"/>
        </w:numPr>
        <w:tabs>
          <w:tab w:val="left" w:pos="0"/>
          <w:tab w:val="left" w:pos="993"/>
        </w:tabs>
        <w:spacing w:after="0" w:line="257" w:lineRule="auto"/>
        <w:ind w:firstLine="9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Data om tannhelsetjenesten til KPR </w:t>
      </w:r>
    </w:p>
    <w:p w:rsidRPr="00204AB6" w:rsidR="00204AB6" w:rsidP="332C6038" w:rsidRDefault="75407C74" w14:paraId="18072C2D" w14:textId="72646207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2CE468EF" w14:textId="2718BB72">
      <w:pPr>
        <w:spacing w:after="200"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Løpende kommunale data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- øke hyppigheten på innhenting og bearbeiding av data, slik at de er løpende tilgjengelig for deling og analyse gjennom:</w:t>
      </w:r>
    </w:p>
    <w:p w:rsidRPr="00204AB6" w:rsidR="00204AB6" w:rsidP="00B90CA6" w:rsidRDefault="75407C74" w14:paraId="4C7E577B" w14:textId="7E33B305">
      <w:pPr>
        <w:pStyle w:val="Listeavsnitt"/>
        <w:numPr>
          <w:ilvl w:val="0"/>
          <w:numId w:val="130"/>
        </w:numPr>
        <w:spacing w:after="0"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Ny plattform for KPR- og NPR-data</w:t>
      </w:r>
    </w:p>
    <w:p w:rsidRPr="00204AB6" w:rsidR="00204AB6" w:rsidP="00B90CA6" w:rsidRDefault="75407C74" w14:paraId="337641C6" w14:textId="39693A1D">
      <w:pPr>
        <w:pStyle w:val="Listeavsnitt"/>
        <w:numPr>
          <w:ilvl w:val="0"/>
          <w:numId w:val="130"/>
        </w:numPr>
        <w:spacing w:after="0"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Daglig oppdatering av KPR-data</w:t>
      </w:r>
    </w:p>
    <w:p w:rsidRPr="00204AB6" w:rsidR="00204AB6" w:rsidP="332C6038" w:rsidRDefault="75407C74" w14:paraId="6C669087" w14:textId="19CCC060">
      <w:pPr>
        <w:spacing w:line="257" w:lineRule="auto"/>
        <w:ind w:left="720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69A46FEA" w14:textId="33F3E57A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Belyse tjenester i stor endring -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innhente nye data på områder med endringer som krever særlig oppfølging eller gir unike kunnskapsmuligheter gjennom:</w:t>
      </w:r>
    </w:p>
    <w:p w:rsidRPr="00204AB6" w:rsidR="00204AB6" w:rsidP="332C6038" w:rsidRDefault="75407C74" w14:paraId="09AAF52C" w14:textId="2EEF7359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8365C4" w:rsidR="00204AB6" w:rsidP="008365C4" w:rsidRDefault="75407C74" w14:paraId="78075136" w14:textId="68F83A3F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Flere kvalitetsregistre på kreft</w:t>
      </w:r>
    </w:p>
    <w:p w:rsidRPr="008365C4" w:rsidR="00204AB6" w:rsidP="008365C4" w:rsidRDefault="75407C74" w14:paraId="5B453537" w14:textId="43EF621B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Data om tidlig ultralyd og fosterdiagnostikk</w:t>
      </w:r>
    </w:p>
    <w:p w:rsidRPr="008365C4" w:rsidR="00204AB6" w:rsidP="008365C4" w:rsidRDefault="75407C74" w14:paraId="0C529B00" w14:textId="339AA025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Digitalisering av biologisk materiale</w:t>
      </w:r>
    </w:p>
    <w:p w:rsidRPr="008365C4" w:rsidR="00204AB6" w:rsidP="008365C4" w:rsidRDefault="75407C74" w14:paraId="06B25609" w14:textId="4C5C0519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Data om private helseaktører til KPR og NPR</w:t>
      </w:r>
    </w:p>
    <w:p w:rsidRPr="008365C4" w:rsidR="00204AB6" w:rsidP="008365C4" w:rsidRDefault="75407C74" w14:paraId="48744DCF" w14:textId="557E0069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Utvidet data om assistert befruktning</w:t>
      </w:r>
    </w:p>
    <w:p w:rsidRPr="00D23D3B" w:rsidR="00D23D3B" w:rsidP="00D23D3B" w:rsidRDefault="00D23D3B" w14:paraId="42AD761D" w14:textId="0FAECC3F">
      <w:pPr>
        <w:pStyle w:val="Listeavsnitt"/>
        <w:numPr>
          <w:ilvl w:val="0"/>
          <w:numId w:val="132"/>
        </w:numPr>
        <w:spacing w:after="0"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Verve og samle data fra 3. generasjon </w:t>
      </w:r>
      <w:proofErr w:type="spellStart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MoBa</w:t>
      </w:r>
      <w:proofErr w:type="spellEnd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-deltakere </w:t>
      </w:r>
    </w:p>
    <w:p w:rsidRPr="008365C4" w:rsidR="00204AB6" w:rsidP="008365C4" w:rsidRDefault="75407C74" w14:paraId="4C8D53E3" w14:textId="3FDE42C3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Svangerskapsregister</w:t>
      </w:r>
      <w:r w:rsidR="00D23D3B">
        <w:rPr>
          <w:rFonts w:ascii="Arial" w:hAnsi="Arial" w:eastAsia="Arial" w:cs="Arial"/>
          <w:color w:val="000000" w:themeColor="text1"/>
          <w:sz w:val="20"/>
          <w:szCs w:val="20"/>
        </w:rPr>
        <w:t>?</w:t>
      </w: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 xml:space="preserve"> (samle abort og fødsel) med personidentifiserbare data om abort </w:t>
      </w:r>
    </w:p>
    <w:p w:rsidRPr="008365C4" w:rsidR="00204AB6" w:rsidP="008365C4" w:rsidRDefault="75407C74" w14:paraId="218FEDFB" w14:textId="39A62F89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proofErr w:type="spellStart"/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Genomdata</w:t>
      </w:r>
      <w:proofErr w:type="spellEnd"/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 xml:space="preserve"> for kreft</w:t>
      </w:r>
    </w:p>
    <w:p w:rsidRPr="008365C4" w:rsidR="00204AB6" w:rsidP="008365C4" w:rsidRDefault="75407C74" w14:paraId="033527C6" w14:textId="411A747F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Protonregister (stråleterapi)</w:t>
      </w:r>
    </w:p>
    <w:p w:rsidRPr="008365C4" w:rsidR="00204AB6" w:rsidP="008365C4" w:rsidRDefault="75407C74" w14:paraId="7918F71F" w14:textId="20A99FD0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Nasjonal helseundersøkelse fra pilot til etablert helseundersøkelse</w:t>
      </w:r>
    </w:p>
    <w:p w:rsidRPr="008365C4" w:rsidR="00204AB6" w:rsidP="008365C4" w:rsidRDefault="75407C74" w14:paraId="7EA0B5E7" w14:textId="732A81D2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 xml:space="preserve">Bidra til nasjonalt </w:t>
      </w:r>
      <w:proofErr w:type="spellStart"/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genomsenter</w:t>
      </w:r>
      <w:proofErr w:type="spellEnd"/>
    </w:p>
    <w:p w:rsidRPr="008365C4" w:rsidR="00204AB6" w:rsidP="008365C4" w:rsidRDefault="75407C74" w14:paraId="1E6E9D04" w14:textId="79D51B8F">
      <w:pPr>
        <w:pStyle w:val="Listeavsnitt"/>
        <w:numPr>
          <w:ilvl w:val="0"/>
          <w:numId w:val="132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 xml:space="preserve">Infrastruktur for analyse og lagring av </w:t>
      </w:r>
      <w:proofErr w:type="spellStart"/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>helgenomsekvenserte</w:t>
      </w:r>
      <w:proofErr w:type="spellEnd"/>
      <w:r w:rsidRPr="008365C4">
        <w:rPr>
          <w:rFonts w:ascii="Arial" w:hAnsi="Arial" w:eastAsia="Arial" w:cs="Arial"/>
          <w:color w:val="000000" w:themeColor="text1"/>
          <w:sz w:val="20"/>
          <w:szCs w:val="20"/>
        </w:rPr>
        <w:t xml:space="preserve"> data</w:t>
      </w:r>
    </w:p>
    <w:p w:rsidRPr="00204AB6" w:rsidR="00204AB6" w:rsidP="332C6038" w:rsidRDefault="75407C74" w14:paraId="06534B68" w14:textId="239EC5BE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64CA2E05" w14:textId="002EECD2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Mål 3: Rapporteringsbyrden skal ned,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med delmål:</w:t>
      </w:r>
    </w:p>
    <w:p w:rsidRPr="00204AB6" w:rsidR="00204AB6" w:rsidP="332C6038" w:rsidRDefault="75407C74" w14:paraId="1E23CC4C" w14:textId="07D26C17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6DE8C8EC" w14:textId="7EC98BE4">
      <w:pPr>
        <w:pStyle w:val="Listeavsnitt"/>
        <w:numPr>
          <w:ilvl w:val="0"/>
          <w:numId w:val="79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Kun det nødvendige</w:t>
      </w:r>
    </w:p>
    <w:p w:rsidRPr="00204AB6" w:rsidR="00204AB6" w:rsidP="332C6038" w:rsidRDefault="75407C74" w14:paraId="084FC425" w14:textId="6A9AF23F">
      <w:pPr>
        <w:pStyle w:val="Listeavsnitt"/>
        <w:numPr>
          <w:ilvl w:val="0"/>
          <w:numId w:val="79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Så enkelt som mulig</w:t>
      </w:r>
    </w:p>
    <w:p w:rsidRPr="00204AB6" w:rsidR="00204AB6" w:rsidP="332C6038" w:rsidRDefault="75407C74" w14:paraId="4C01E1B9" w14:textId="2FDA1B40">
      <w:pPr>
        <w:pStyle w:val="Listeavsnitt"/>
        <w:numPr>
          <w:ilvl w:val="0"/>
          <w:numId w:val="79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Mest mulig automatisk</w:t>
      </w:r>
    </w:p>
    <w:p w:rsidRPr="00204AB6" w:rsidR="00204AB6" w:rsidP="332C6038" w:rsidRDefault="75407C74" w14:paraId="7DE8D3EC" w14:textId="59CD337C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5F97EB6A" w14:textId="6B0C62E8">
      <w:pPr>
        <w:spacing w:line="257" w:lineRule="auto"/>
        <w:textAlignment w:val="baseline"/>
      </w:pPr>
      <w:r w:rsidRPr="332C6038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Aktuelle tiltak for å gå i retning av mål 3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: </w:t>
      </w:r>
    </w:p>
    <w:p w:rsidRPr="00204AB6" w:rsidR="00204AB6" w:rsidP="332C6038" w:rsidRDefault="75407C74" w14:paraId="39D3D128" w14:textId="514D6434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008365C4" w14:paraId="3FE046FB" w14:textId="3CD406E0">
      <w:pPr>
        <w:spacing w:line="257" w:lineRule="auto"/>
        <w:textAlignment w:val="baseline"/>
      </w:pP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Re</w:t>
      </w:r>
      <w:r w:rsidR="002F4EF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levant og oppdatert</w:t>
      </w:r>
      <w:r w:rsidRPr="332C6038" w:rsidR="75407C74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332C6038" w:rsidR="75407C74">
        <w:rPr>
          <w:rFonts w:ascii="Arial" w:hAnsi="Arial" w:eastAsia="Arial" w:cs="Arial"/>
          <w:color w:val="000000" w:themeColor="text1"/>
          <w:sz w:val="20"/>
          <w:szCs w:val="20"/>
        </w:rPr>
        <w:t>- avvikle innrapportering som gir lite verdi eller der samme data rapporteres inn flere steder</w:t>
      </w:r>
      <w:r w:rsidRPr="332C6038" w:rsidR="75407C74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332C6038" w:rsidR="75407C74">
        <w:rPr>
          <w:rFonts w:ascii="Arial" w:hAnsi="Arial" w:eastAsia="Arial" w:cs="Arial"/>
          <w:color w:val="000000" w:themeColor="text1"/>
          <w:sz w:val="20"/>
          <w:szCs w:val="20"/>
        </w:rPr>
        <w:t>gjennom:</w:t>
      </w:r>
    </w:p>
    <w:p w:rsidRPr="00204AB6" w:rsidR="00204AB6" w:rsidP="332C6038" w:rsidRDefault="75407C74" w14:paraId="18A24091" w14:textId="1C44E2B0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F4EFC" w:rsidR="00204AB6" w:rsidP="002F4EFC" w:rsidRDefault="75407C74" w14:paraId="2D878AFE" w14:textId="067AF817">
      <w:pPr>
        <w:pStyle w:val="Listeavsnitt"/>
        <w:numPr>
          <w:ilvl w:val="0"/>
          <w:numId w:val="133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2F4EFC">
        <w:rPr>
          <w:rFonts w:ascii="Arial" w:hAnsi="Arial" w:eastAsia="Arial" w:cs="Arial"/>
          <w:color w:val="000000" w:themeColor="text1"/>
          <w:sz w:val="20"/>
          <w:szCs w:val="20"/>
        </w:rPr>
        <w:t>Gjennomgå og fjerne unødvendige rapporteringsvariabler (oppdrag samarbeid med Helsedirektoratet)</w:t>
      </w:r>
    </w:p>
    <w:p w:rsidRPr="002F4EFC" w:rsidR="00204AB6" w:rsidP="002F4EFC" w:rsidRDefault="75407C74" w14:paraId="165F5ACA" w14:textId="0D0AB17D">
      <w:pPr>
        <w:pStyle w:val="Listeavsnitt"/>
        <w:numPr>
          <w:ilvl w:val="0"/>
          <w:numId w:val="133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2F4EFC">
        <w:rPr>
          <w:rFonts w:ascii="Arial" w:hAnsi="Arial" w:eastAsia="Arial" w:cs="Arial"/>
          <w:color w:val="000000" w:themeColor="text1"/>
          <w:sz w:val="20"/>
          <w:szCs w:val="20"/>
        </w:rPr>
        <w:t>Etablere Legemiddelregisteret som nøkkelregister</w:t>
      </w:r>
    </w:p>
    <w:p w:rsidRPr="002F4EFC" w:rsidR="00204AB6" w:rsidP="002F4EFC" w:rsidRDefault="75407C74" w14:paraId="7DEF58A0" w14:textId="2677C930">
      <w:pPr>
        <w:pStyle w:val="Listeavsnitt"/>
        <w:numPr>
          <w:ilvl w:val="0"/>
          <w:numId w:val="133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2F4EFC">
        <w:rPr>
          <w:rFonts w:ascii="Arial" w:hAnsi="Arial" w:eastAsia="Arial" w:cs="Arial"/>
          <w:color w:val="000000" w:themeColor="text1"/>
          <w:sz w:val="20"/>
          <w:szCs w:val="20"/>
        </w:rPr>
        <w:t>Etablere system for regelmessig gjennomgang og fjerning av unødvendige variabler</w:t>
      </w:r>
    </w:p>
    <w:p w:rsidRPr="00415FAE" w:rsidR="008365C4" w:rsidP="00415FAE" w:rsidRDefault="75407C74" w14:paraId="330D6B3B" w14:textId="1199A3BF">
      <w:pPr>
        <w:pStyle w:val="Listeavsnitt"/>
        <w:numPr>
          <w:ilvl w:val="0"/>
          <w:numId w:val="133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2F4EFC">
        <w:rPr>
          <w:rFonts w:ascii="Arial" w:hAnsi="Arial" w:eastAsia="Arial" w:cs="Arial"/>
          <w:color w:val="000000" w:themeColor="text1"/>
          <w:sz w:val="20"/>
          <w:szCs w:val="20"/>
        </w:rPr>
        <w:t>Utvide nøkkelregistermodellen</w:t>
      </w:r>
    </w:p>
    <w:p w:rsidRPr="00204AB6" w:rsidR="00204AB6" w:rsidP="332C6038" w:rsidRDefault="75407C74" w14:paraId="2A84C226" w14:textId="7F8F2F10">
      <w:pPr>
        <w:spacing w:after="200"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Så enkelt som mulig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- når innrapportering er nødvendig skal den være enklest mulig gjennom:</w:t>
      </w:r>
    </w:p>
    <w:p w:rsidRPr="00415FAE" w:rsidR="00204AB6" w:rsidP="00415FAE" w:rsidRDefault="75407C74" w14:paraId="1478B958" w14:textId="533C86D1">
      <w:pPr>
        <w:pStyle w:val="Listeavsnitt"/>
        <w:numPr>
          <w:ilvl w:val="0"/>
          <w:numId w:val="134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 xml:space="preserve">NPR og KPR på samme registerplattform </w:t>
      </w:r>
    </w:p>
    <w:p w:rsidRPr="00415FAE" w:rsidR="00204AB6" w:rsidP="00415FAE" w:rsidRDefault="75407C74" w14:paraId="74C377EB" w14:textId="3BA52622">
      <w:pPr>
        <w:pStyle w:val="Listeavsnitt"/>
        <w:numPr>
          <w:ilvl w:val="0"/>
          <w:numId w:val="134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Bidra i arbeid med å samordne løsninger for innrapportering (Portaloppdraget - Helsedirektoratet)</w:t>
      </w:r>
    </w:p>
    <w:p w:rsidRPr="00415FAE" w:rsidR="00204AB6" w:rsidP="00415FAE" w:rsidRDefault="75407C74" w14:paraId="24E6255D" w14:textId="50D50AEC">
      <w:pPr>
        <w:pStyle w:val="Listeavsnitt"/>
        <w:numPr>
          <w:ilvl w:val="0"/>
          <w:numId w:val="134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Integrasjonsløsning for fremtidens svangerskapsregistrering</w:t>
      </w:r>
    </w:p>
    <w:p w:rsidRPr="00415FAE" w:rsidR="00204AB6" w:rsidP="00415FAE" w:rsidRDefault="75407C74" w14:paraId="7444A530" w14:textId="08DC92FC">
      <w:pPr>
        <w:pStyle w:val="Listeavsnitt"/>
        <w:numPr>
          <w:ilvl w:val="0"/>
          <w:numId w:val="134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Strukturert patologi (</w:t>
      </w:r>
      <w:proofErr w:type="spellStart"/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inkl</w:t>
      </w:r>
      <w:proofErr w:type="spellEnd"/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 xml:space="preserve"> biomarkørdata)</w:t>
      </w:r>
    </w:p>
    <w:p w:rsidRPr="00415FAE" w:rsidR="00204AB6" w:rsidP="00415FAE" w:rsidRDefault="75407C74" w14:paraId="1F9A5D31" w14:textId="66FBB595">
      <w:pPr>
        <w:pStyle w:val="Listeavsnitt"/>
        <w:numPr>
          <w:ilvl w:val="0"/>
          <w:numId w:val="134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Utvide bruk av SNOMED-CT i registrene</w:t>
      </w:r>
    </w:p>
    <w:p w:rsidRPr="00204AB6" w:rsidR="00204AB6" w:rsidP="332C6038" w:rsidRDefault="75407C74" w14:paraId="65024ED4" w14:textId="60D57857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Mest mulig automatisk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- høste data automatisk der det er mulig gjennom:</w:t>
      </w:r>
    </w:p>
    <w:p w:rsidRPr="00204AB6" w:rsidR="00204AB6" w:rsidP="332C6038" w:rsidRDefault="75407C74" w14:paraId="5640D054" w14:textId="60712C40">
      <w:pPr>
        <w:spacing w:line="257" w:lineRule="auto"/>
        <w:ind w:left="72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lastRenderedPageBreak/>
        <w:t xml:space="preserve"> </w:t>
      </w:r>
    </w:p>
    <w:p w:rsidRPr="00415FAE" w:rsidR="00204AB6" w:rsidP="00415FAE" w:rsidRDefault="75407C74" w14:paraId="55DEDE1F" w14:textId="14AF7B54">
      <w:pPr>
        <w:pStyle w:val="Listeavsnitt"/>
        <w:numPr>
          <w:ilvl w:val="0"/>
          <w:numId w:val="135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Automatisk innrapportering til NPR/KPR fra EPJ</w:t>
      </w:r>
    </w:p>
    <w:p w:rsidRPr="00415FAE" w:rsidR="00204AB6" w:rsidP="00415FAE" w:rsidRDefault="75407C74" w14:paraId="44ADC121" w14:textId="07C302D7">
      <w:pPr>
        <w:pStyle w:val="Listeavsnitt"/>
        <w:numPr>
          <w:ilvl w:val="0"/>
          <w:numId w:val="135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Automatisk innrapportering til kvalitetsregistre for kreft (forutsetter EPJ-integrasjon DIPS Arena og Helseplattformen)</w:t>
      </w:r>
    </w:p>
    <w:p w:rsidRPr="00415FAE" w:rsidR="00204AB6" w:rsidP="00415FAE" w:rsidRDefault="75407C74" w14:paraId="7408E684" w14:textId="76ED0BA2">
      <w:pPr>
        <w:pStyle w:val="Listeavsnitt"/>
        <w:numPr>
          <w:ilvl w:val="0"/>
          <w:numId w:val="135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15FAE">
        <w:rPr>
          <w:rFonts w:ascii="Arial" w:hAnsi="Arial" w:eastAsia="Arial" w:cs="Arial"/>
          <w:color w:val="000000" w:themeColor="text1"/>
          <w:sz w:val="20"/>
          <w:szCs w:val="20"/>
        </w:rPr>
        <w:t>Strukturert (SNOMED CT) og automatisert innmelding av opplysninger til fødselsregisteret direkte fra EPJ?</w:t>
      </w:r>
    </w:p>
    <w:p w:rsidR="002F4EFC" w:rsidP="332C6038" w:rsidRDefault="002F4EFC" w14:paraId="19264A6D" w14:textId="77777777">
      <w:pPr>
        <w:spacing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</w:pPr>
    </w:p>
    <w:p w:rsidRPr="00204AB6" w:rsidR="00204AB6" w:rsidP="332C6038" w:rsidRDefault="75407C74" w14:paraId="25AD2EA4" w14:textId="03C78AD9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Mål 4: Internasjonalt samarbeid skal gjøre oss sterke i krise og relevante i kunnskapsutvikling,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med delmål:</w:t>
      </w:r>
    </w:p>
    <w:p w:rsidRPr="00204AB6" w:rsidR="00204AB6" w:rsidP="332C6038" w:rsidRDefault="75407C74" w14:paraId="0D4A16EB" w14:textId="56E71C80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28B695B8" w14:textId="36CEC4AB">
      <w:pPr>
        <w:pStyle w:val="Listeavsnitt"/>
        <w:numPr>
          <w:ilvl w:val="0"/>
          <w:numId w:val="23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Sammen i krise</w:t>
      </w:r>
    </w:p>
    <w:p w:rsidRPr="00204AB6" w:rsidR="00204AB6" w:rsidP="332C6038" w:rsidRDefault="75407C74" w14:paraId="0B606199" w14:textId="0D6C2A90">
      <w:pPr>
        <w:pStyle w:val="Listeavsnitt"/>
        <w:numPr>
          <w:ilvl w:val="0"/>
          <w:numId w:val="23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 i verdensklasse</w:t>
      </w:r>
    </w:p>
    <w:p w:rsidRPr="00204AB6" w:rsidR="00204AB6" w:rsidP="332C6038" w:rsidRDefault="75407C74" w14:paraId="6CB70555" w14:textId="0395AF2A">
      <w:pPr>
        <w:pStyle w:val="Listeavsnitt"/>
        <w:numPr>
          <w:ilvl w:val="0"/>
          <w:numId w:val="23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Europeisk etterlevelse</w:t>
      </w:r>
    </w:p>
    <w:p w:rsidRPr="00204AB6" w:rsidR="00204AB6" w:rsidP="332C6038" w:rsidRDefault="75407C74" w14:paraId="59FF286A" w14:textId="0D19527C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6B47AF38" w14:textId="30E1E101">
      <w:pPr>
        <w:spacing w:line="257" w:lineRule="auto"/>
        <w:textAlignment w:val="baseline"/>
      </w:pPr>
      <w:r w:rsidRPr="332C6038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Aktuelle tiltak for å gå i retning av mål 4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: </w:t>
      </w:r>
    </w:p>
    <w:p w:rsidRPr="00204AB6" w:rsidR="00204AB6" w:rsidP="332C6038" w:rsidRDefault="75407C74" w14:paraId="7D39A6FB" w14:textId="3474A1EC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5D50E0E7" w14:textId="46047516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Sammen i krise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- samarbeid om helsedata for å stå bedre rustet i en helsekrise</w:t>
      </w:r>
    </w:p>
    <w:p w:rsidRPr="00204AB6" w:rsidR="00204AB6" w:rsidP="332C6038" w:rsidRDefault="75407C74" w14:paraId="33B102B1" w14:textId="07C04CF6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00B41761" w:rsidRDefault="75407C74" w14:paraId="2F42A5E4" w14:textId="6C0A9ED0">
      <w:pPr>
        <w:pStyle w:val="Listeavsnitt"/>
        <w:numPr>
          <w:ilvl w:val="0"/>
          <w:numId w:val="136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EU-HIP – interoperabilitet med EUs IT-plattform for beredskap og krisehåndtering (HERA)</w:t>
      </w:r>
    </w:p>
    <w:p w:rsidRPr="00204AB6" w:rsidR="00204AB6" w:rsidP="00B41761" w:rsidRDefault="75407C74" w14:paraId="56814E99" w14:textId="24CCB4FA">
      <w:pPr>
        <w:pStyle w:val="Listeavsnitt"/>
        <w:numPr>
          <w:ilvl w:val="0"/>
          <w:numId w:val="136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UNITED4Surveillance – samarbeid med </w:t>
      </w:r>
      <w:proofErr w:type="spellStart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europesike</w:t>
      </w:r>
      <w:proofErr w:type="spellEnd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land om integrasjon, interoperabilitet og digitalisering av data for smitteovervåking</w:t>
      </w:r>
    </w:p>
    <w:p w:rsidRPr="00204AB6" w:rsidR="00204AB6" w:rsidP="00B41761" w:rsidRDefault="75407C74" w14:paraId="6FECCA0B" w14:textId="51085506">
      <w:pPr>
        <w:pStyle w:val="Listeavsnitt"/>
        <w:numPr>
          <w:ilvl w:val="0"/>
          <w:numId w:val="136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NOR-WGS-NIPH – </w:t>
      </w:r>
      <w:proofErr w:type="spellStart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helgenomsekvensiering</w:t>
      </w:r>
      <w:proofErr w:type="spellEnd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for pandemiberedskap</w:t>
      </w:r>
    </w:p>
    <w:p w:rsidRPr="00204AB6" w:rsidR="00204AB6" w:rsidP="00B41761" w:rsidRDefault="75407C74" w14:paraId="1D6A96CC" w14:textId="6E62B07E">
      <w:pPr>
        <w:pStyle w:val="Listeavsnitt"/>
        <w:numPr>
          <w:ilvl w:val="0"/>
          <w:numId w:val="136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NORSURV – samarbeid med europeiske land om dataanalyser for infeksjonsovervåking</w:t>
      </w:r>
    </w:p>
    <w:p w:rsidRPr="00204AB6" w:rsidR="00204AB6" w:rsidP="00B41761" w:rsidRDefault="75407C74" w14:paraId="6F4DEF98" w14:textId="202AE13D">
      <w:pPr>
        <w:pStyle w:val="Listeavsnitt"/>
        <w:numPr>
          <w:ilvl w:val="0"/>
          <w:numId w:val="136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OH4Surveillance – samarbeid med europeiske land om overvåking for tidlig påvisning av zoonotiske smittestoff (sammen med </w:t>
      </w:r>
      <w:proofErr w:type="spellStart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veternærinstituttet</w:t>
      </w:r>
      <w:proofErr w:type="spellEnd"/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)</w:t>
      </w:r>
    </w:p>
    <w:p w:rsidRPr="00204AB6" w:rsidR="00204AB6" w:rsidP="00B41761" w:rsidRDefault="75407C74" w14:paraId="29214C1B" w14:textId="548905CB">
      <w:pPr>
        <w:pStyle w:val="Listeavsnitt"/>
        <w:numPr>
          <w:ilvl w:val="0"/>
          <w:numId w:val="136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EU-WISH – overvåking av avløpsvann (?)</w:t>
      </w:r>
    </w:p>
    <w:p w:rsidRPr="00204AB6" w:rsidR="00204AB6" w:rsidP="00B41761" w:rsidRDefault="75407C74" w14:paraId="43D77852" w14:textId="290874A2">
      <w:pPr>
        <w:pStyle w:val="Listeavsnitt"/>
        <w:numPr>
          <w:ilvl w:val="0"/>
          <w:numId w:val="136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Etablere en beredskapskohort for folkehelseundersøkelse i krise</w:t>
      </w:r>
    </w:p>
    <w:p w:rsidR="00415FAE" w:rsidP="332C6038" w:rsidRDefault="00415FAE" w14:paraId="6E83E8C9" w14:textId="77777777">
      <w:pPr>
        <w:spacing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Pr="00204AB6" w:rsidR="00204AB6" w:rsidP="332C6038" w:rsidRDefault="75407C74" w14:paraId="0004C709" w14:textId="643F6148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 i verdensklasse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- strukturere og klassifisere data så de kan sammenstilles og brukes på tvers av land gjennom: </w:t>
      </w:r>
    </w:p>
    <w:p w:rsidRPr="00D23D3B" w:rsidR="00204AB6" w:rsidP="00D23D3B" w:rsidRDefault="00204AB6" w14:paraId="20A2C057" w14:textId="7B16D9B3">
      <w:pPr>
        <w:pStyle w:val="Listeavsnitt"/>
        <w:spacing w:line="257" w:lineRule="auto"/>
        <w:ind w:left="1060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D23D3B" w:rsidR="00204AB6" w:rsidP="00D23D3B" w:rsidRDefault="75407C74" w14:paraId="0FAFF116" w14:textId="7A97ABB2">
      <w:pPr>
        <w:pStyle w:val="Listeavsnitt"/>
        <w:numPr>
          <w:ilvl w:val="0"/>
          <w:numId w:val="139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Delta i internasjonale prosjekter for harmonisering, standardisering og utvidelse av datagrunnlag der norske datasamlinger er for små alene og for å kunne sammenstille norske data med </w:t>
      </w:r>
      <w:proofErr w:type="gram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ande lands</w:t>
      </w:r>
      <w:proofErr w:type="gram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 data (eks: International Clearinghouse for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Birth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Defects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Surveillance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 and Research, EUROCAT, IDEA4RC,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EUCanScreen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, International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Classification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of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Diseases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 11th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Revision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 xml:space="preserve">, FLORENCE, QUANTUM, ESURE, AI4LUNGS, Nordic perinatal </w:t>
      </w:r>
      <w:proofErr w:type="spellStart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statistics</w:t>
      </w:r>
      <w:proofErr w:type="spellEnd"/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, NORDCAN/PREVENT, ECIS)</w:t>
      </w:r>
    </w:p>
    <w:p w:rsidR="00B41761" w:rsidP="332C6038" w:rsidRDefault="00B41761" w14:paraId="4DEE9CBA" w14:textId="77777777">
      <w:pPr>
        <w:spacing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Pr="00204AB6" w:rsidR="00204AB6" w:rsidP="332C6038" w:rsidRDefault="75407C74" w14:paraId="66418B9A" w14:textId="3E9AA667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Europeisk etterlevelse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- forstå, påvirke og innarbeide europeiske krav i dataforvaltning og registerdrift gjennom: </w:t>
      </w:r>
    </w:p>
    <w:p w:rsidRPr="00204AB6" w:rsidR="00204AB6" w:rsidP="332C6038" w:rsidRDefault="75407C74" w14:paraId="24462C4B" w14:textId="7ACF9D1F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D23D3B" w:rsidR="00204AB6" w:rsidP="00D23D3B" w:rsidRDefault="75407C74" w14:paraId="5BE9646B" w14:textId="672FDA23">
      <w:pPr>
        <w:pStyle w:val="Listeavsnitt"/>
        <w:numPr>
          <w:ilvl w:val="0"/>
          <w:numId w:val="140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TEHDAS2 – samarbeid om harmonisering av prosesser og løsninger på tvers av europeiske land for felles europeisk deling av helsedata</w:t>
      </w:r>
    </w:p>
    <w:p w:rsidRPr="00D23D3B" w:rsidR="00204AB6" w:rsidP="00D23D3B" w:rsidRDefault="75407C74" w14:paraId="69CD5A11" w14:textId="2AB6624D">
      <w:pPr>
        <w:pStyle w:val="Listeavsnitt"/>
        <w:numPr>
          <w:ilvl w:val="0"/>
          <w:numId w:val="140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D23D3B">
        <w:rPr>
          <w:rFonts w:ascii="Arial" w:hAnsi="Arial" w:eastAsia="Arial" w:cs="Arial"/>
          <w:color w:val="000000" w:themeColor="text1"/>
          <w:sz w:val="20"/>
          <w:szCs w:val="20"/>
        </w:rPr>
        <w:t>Videreutvikle HDS som nasjonalt Health Data Access Body i.h.t. EHDS</w:t>
      </w:r>
    </w:p>
    <w:p w:rsidR="00D23D3B" w:rsidP="332C6038" w:rsidRDefault="00D23D3B" w14:paraId="0908355A" w14:textId="77777777">
      <w:pPr>
        <w:spacing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</w:pPr>
    </w:p>
    <w:p w:rsidRPr="00204AB6" w:rsidR="00204AB6" w:rsidP="332C6038" w:rsidRDefault="75407C74" w14:paraId="1A687249" w14:textId="14B54441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Mål 5: Befolkningens tillit skal være høy, selv i en omskiftelig tid,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med delmål:</w:t>
      </w:r>
    </w:p>
    <w:p w:rsidRPr="00204AB6" w:rsidR="00204AB6" w:rsidP="332C6038" w:rsidRDefault="75407C74" w14:paraId="67BD847D" w14:textId="5F10CE50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2420865D" w14:textId="4162A998">
      <w:pPr>
        <w:pStyle w:val="Listeavsnitt"/>
        <w:numPr>
          <w:ilvl w:val="0"/>
          <w:numId w:val="23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sz w:val="20"/>
          <w:szCs w:val="20"/>
        </w:rPr>
      </w:pPr>
      <w:r w:rsidRPr="332C6038">
        <w:rPr>
          <w:rFonts w:ascii="Arial" w:hAnsi="Arial" w:eastAsia="Arial" w:cs="Arial"/>
          <w:b/>
          <w:bCs/>
          <w:sz w:val="20"/>
          <w:szCs w:val="20"/>
        </w:rPr>
        <w:t>Trygg deling</w:t>
      </w:r>
    </w:p>
    <w:p w:rsidRPr="00204AB6" w:rsidR="00204AB6" w:rsidP="332C6038" w:rsidRDefault="75407C74" w14:paraId="413E6D24" w14:textId="51E5A187">
      <w:pPr>
        <w:pStyle w:val="Listeavsnitt"/>
        <w:numPr>
          <w:ilvl w:val="0"/>
          <w:numId w:val="23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sz w:val="20"/>
          <w:szCs w:val="20"/>
        </w:rPr>
      </w:pPr>
      <w:r w:rsidRPr="332C6038">
        <w:rPr>
          <w:rFonts w:ascii="Arial" w:hAnsi="Arial" w:eastAsia="Arial" w:cs="Arial"/>
          <w:b/>
          <w:bCs/>
          <w:sz w:val="20"/>
          <w:szCs w:val="20"/>
        </w:rPr>
        <w:t>Gjøre det enkelt å delta</w:t>
      </w:r>
    </w:p>
    <w:p w:rsidRPr="00204AB6" w:rsidR="00204AB6" w:rsidP="332C6038" w:rsidRDefault="75407C74" w14:paraId="5961B6DC" w14:textId="14B7EED2">
      <w:pPr>
        <w:pStyle w:val="Listeavsnitt"/>
        <w:numPr>
          <w:ilvl w:val="0"/>
          <w:numId w:val="23"/>
        </w:numPr>
        <w:spacing w:after="0" w:line="257" w:lineRule="auto"/>
        <w:ind w:left="720"/>
        <w:textAlignment w:val="baseline"/>
        <w:rPr>
          <w:rFonts w:ascii="Arial" w:hAnsi="Arial" w:eastAsia="Arial" w:cs="Arial"/>
          <w:b/>
          <w:bCs/>
          <w:sz w:val="20"/>
          <w:szCs w:val="20"/>
        </w:rPr>
      </w:pPr>
      <w:r w:rsidRPr="332C6038">
        <w:rPr>
          <w:rFonts w:ascii="Arial" w:hAnsi="Arial" w:eastAsia="Arial" w:cs="Arial"/>
          <w:b/>
          <w:bCs/>
          <w:sz w:val="20"/>
          <w:szCs w:val="20"/>
        </w:rPr>
        <w:t xml:space="preserve">Være føre </w:t>
      </w:r>
      <w:proofErr w:type="spellStart"/>
      <w:r w:rsidRPr="332C6038">
        <w:rPr>
          <w:rFonts w:ascii="Arial" w:hAnsi="Arial" w:eastAsia="Arial" w:cs="Arial"/>
          <w:b/>
          <w:bCs/>
          <w:sz w:val="20"/>
          <w:szCs w:val="20"/>
        </w:rPr>
        <w:t>vár</w:t>
      </w:r>
      <w:proofErr w:type="spellEnd"/>
    </w:p>
    <w:p w:rsidRPr="00204AB6" w:rsidR="00204AB6" w:rsidP="332C6038" w:rsidRDefault="75407C74" w14:paraId="4C25591D" w14:textId="11914901">
      <w:pPr>
        <w:spacing w:line="257" w:lineRule="auto"/>
        <w:textAlignment w:val="baseline"/>
      </w:pPr>
      <w:r w:rsidRPr="332C6038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09B63BAD" w14:textId="161D6892">
      <w:pPr>
        <w:spacing w:line="257" w:lineRule="auto"/>
        <w:textAlignment w:val="baseline"/>
      </w:pPr>
      <w:r w:rsidRPr="332C6038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lastRenderedPageBreak/>
        <w:t>Aktuelle tiltak for å gå i retning av mål 5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: </w:t>
      </w:r>
    </w:p>
    <w:p w:rsidRPr="00204AB6" w:rsidR="00204AB6" w:rsidP="332C6038" w:rsidRDefault="75407C74" w14:paraId="5F3DA8FD" w14:textId="72BDCF42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452DF3D0" w14:textId="059626A3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Trygg deling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– sørge for løsninger og prosesser som gjør at data tilgjengeliggjøres og brukes trygt gjennom:</w:t>
      </w:r>
    </w:p>
    <w:p w:rsidRPr="00204AB6" w:rsidR="00204AB6" w:rsidP="332C6038" w:rsidRDefault="75407C74" w14:paraId="61BA3020" w14:textId="07CCE59F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511C9E" w:rsidR="00204AB6" w:rsidP="00511C9E" w:rsidRDefault="75407C74" w14:paraId="731D8282" w14:textId="657212BB">
      <w:pPr>
        <w:pStyle w:val="Listeavsnitt"/>
        <w:numPr>
          <w:ilvl w:val="0"/>
          <w:numId w:val="141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proofErr w:type="spellStart"/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SPUHiN</w:t>
      </w:r>
      <w:proofErr w:type="spellEnd"/>
    </w:p>
    <w:p w:rsidRPr="00511C9E" w:rsidR="00204AB6" w:rsidP="00511C9E" w:rsidRDefault="75407C74" w14:paraId="34AA61D2" w14:textId="2865F439">
      <w:pPr>
        <w:pStyle w:val="Listeavsnitt"/>
        <w:numPr>
          <w:ilvl w:val="1"/>
          <w:numId w:val="141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definere krav for sikre analyserom, inkl. kontroll på data ut / nedlastingskontroll.</w:t>
      </w:r>
    </w:p>
    <w:p w:rsidRPr="00511C9E" w:rsidR="00204AB6" w:rsidP="00511C9E" w:rsidRDefault="75407C74" w14:paraId="6D6A5419" w14:textId="72DF823A">
      <w:pPr>
        <w:pStyle w:val="Listeavsnitt"/>
        <w:numPr>
          <w:ilvl w:val="1"/>
          <w:numId w:val="141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 xml:space="preserve">veilede og bidra til utvikling av eksisterende løsninger </w:t>
      </w:r>
    </w:p>
    <w:p w:rsidRPr="00511C9E" w:rsidR="00204AB6" w:rsidP="00511C9E" w:rsidRDefault="75407C74" w14:paraId="241756D0" w14:textId="772B8DE0">
      <w:pPr>
        <w:pStyle w:val="Listeavsnitt"/>
        <w:numPr>
          <w:ilvl w:val="1"/>
          <w:numId w:val="141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kontroll og etterlevelse av veileder om sikre analyserom og sikker datatransport (</w:t>
      </w:r>
      <w:proofErr w:type="spellStart"/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inkl</w:t>
      </w:r>
      <w:proofErr w:type="spellEnd"/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 xml:space="preserve"> vilkår i HDS-forskrift</w:t>
      </w:r>
    </w:p>
    <w:p w:rsidRPr="00511C9E" w:rsidR="00204AB6" w:rsidP="00511C9E" w:rsidRDefault="75407C74" w14:paraId="757057C0" w14:textId="1625C424">
      <w:pPr>
        <w:pStyle w:val="Listeavsnitt"/>
        <w:numPr>
          <w:ilvl w:val="0"/>
          <w:numId w:val="141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Syntetiske data og fødererte analyser (kreft)</w:t>
      </w:r>
    </w:p>
    <w:p w:rsidRPr="00511C9E" w:rsidR="00204AB6" w:rsidP="00511C9E" w:rsidRDefault="75407C74" w14:paraId="623E197E" w14:textId="062F5F86">
      <w:pPr>
        <w:pStyle w:val="Listeavsnitt"/>
        <w:numPr>
          <w:ilvl w:val="0"/>
          <w:numId w:val="141"/>
        </w:numPr>
        <w:spacing w:line="257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Syntetiske data og fødererte analyser (andre registre)</w:t>
      </w:r>
    </w:p>
    <w:p w:rsidR="00F50A44" w:rsidP="332C6038" w:rsidRDefault="00F50A44" w14:paraId="26BCE5ED" w14:textId="77777777">
      <w:pPr>
        <w:spacing w:line="257" w:lineRule="auto"/>
        <w:textAlignment w:val="baseline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Pr="00204AB6" w:rsidR="00204AB6" w:rsidP="332C6038" w:rsidRDefault="75407C74" w14:paraId="04ACC382" w14:textId="73EEAF02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Gjøre det enkelt å delta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- gjøre det lett for befolkningen å administrere sine data og å ha tillit til forvaltningen gjennom:  </w:t>
      </w:r>
    </w:p>
    <w:p w:rsidRPr="00204AB6" w:rsidR="00204AB6" w:rsidP="332C6038" w:rsidRDefault="75407C74" w14:paraId="22EE4ED8" w14:textId="1D18D9F9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511C9E" w:rsidR="00204AB6" w:rsidP="00511C9E" w:rsidRDefault="75407C74" w14:paraId="5AEE7E66" w14:textId="4FA5D1F1">
      <w:pPr>
        <w:pStyle w:val="Listeavsnitt"/>
        <w:numPr>
          <w:ilvl w:val="0"/>
          <w:numId w:val="143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Enkel, tilgjengelig og enhetlig informasjon om rettigheter som registrert i felles kanaler</w:t>
      </w:r>
    </w:p>
    <w:p w:rsidRPr="00511C9E" w:rsidR="00204AB6" w:rsidP="00511C9E" w:rsidRDefault="75407C74" w14:paraId="247816E8" w14:textId="5618A37A">
      <w:pPr>
        <w:pStyle w:val="Listeavsnitt"/>
        <w:numPr>
          <w:ilvl w:val="0"/>
          <w:numId w:val="143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Samtykke- og deltakerdialog i helsenorge.no</w:t>
      </w:r>
    </w:p>
    <w:p w:rsidRPr="00511C9E" w:rsidR="00204AB6" w:rsidP="00511C9E" w:rsidRDefault="75407C74" w14:paraId="3ED38AC9" w14:textId="0BCBF63A">
      <w:pPr>
        <w:pStyle w:val="Listeavsnitt"/>
        <w:numPr>
          <w:ilvl w:val="0"/>
          <w:numId w:val="143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Modernisert oppfølging av deltakerrettigheter (back-end i helseundersøkelser og registre)</w:t>
      </w:r>
    </w:p>
    <w:p w:rsidRPr="00511C9E" w:rsidR="00204AB6" w:rsidP="00511C9E" w:rsidRDefault="75407C74" w14:paraId="19A415D0" w14:textId="2620E62F">
      <w:pPr>
        <w:pStyle w:val="Listeavsnitt"/>
        <w:numPr>
          <w:ilvl w:val="0"/>
          <w:numId w:val="143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Flere datasamlinger under felles rettighetsadministrasjon helsenorge.no</w:t>
      </w:r>
    </w:p>
    <w:p w:rsidRPr="00511C9E" w:rsidR="00F50A44" w:rsidP="00511C9E" w:rsidRDefault="00F50A44" w14:paraId="47AAB171" w14:textId="77777777">
      <w:pPr>
        <w:pStyle w:val="Listeavsnitt"/>
        <w:numPr>
          <w:ilvl w:val="0"/>
          <w:numId w:val="143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Utvide innsyn i egne data på helsenorge.no</w:t>
      </w: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511C9E" w:rsidR="00204AB6" w:rsidP="00511C9E" w:rsidRDefault="00F50A44" w14:paraId="057E706A" w14:textId="6F5D65E3">
      <w:pPr>
        <w:pStyle w:val="Listeavsnitt"/>
        <w:numPr>
          <w:ilvl w:val="0"/>
          <w:numId w:val="143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Dele gode historier med befolkningen: data som nytter</w:t>
      </w:r>
    </w:p>
    <w:p w:rsidRPr="00204AB6" w:rsidR="00204AB6" w:rsidP="332C6038" w:rsidRDefault="75407C74" w14:paraId="01006FE5" w14:textId="0E3303B7">
      <w:pPr>
        <w:spacing w:line="257" w:lineRule="auto"/>
        <w:ind w:left="720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204AB6" w:rsidR="00204AB6" w:rsidP="332C6038" w:rsidRDefault="75407C74" w14:paraId="52053B2C" w14:textId="21900939">
      <w:pPr>
        <w:spacing w:line="257" w:lineRule="auto"/>
        <w:textAlignment w:val="baseline"/>
      </w:pPr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Være føre </w:t>
      </w:r>
      <w:proofErr w:type="spellStart"/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vár</w:t>
      </w:r>
      <w:proofErr w:type="spellEnd"/>
      <w:r w:rsidRPr="332C603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>– ta hensyn til geopolitikk og kunstig intelligens når vi beskytter data gjennom:</w:t>
      </w:r>
    </w:p>
    <w:p w:rsidRPr="00204AB6" w:rsidR="00204AB6" w:rsidP="332C6038" w:rsidRDefault="75407C74" w14:paraId="1E5469E9" w14:textId="38DD6ABC">
      <w:pPr>
        <w:spacing w:line="257" w:lineRule="auto"/>
        <w:textAlignment w:val="baseline"/>
      </w:pPr>
      <w:r w:rsidRPr="332C603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511C9E" w:rsidR="00204AB6" w:rsidP="00511C9E" w:rsidRDefault="75407C74" w14:paraId="18BE4FE5" w14:textId="31AC27FF">
      <w:pPr>
        <w:pStyle w:val="Listeavsnitt"/>
        <w:numPr>
          <w:ilvl w:val="0"/>
          <w:numId w:val="144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Følge opp internrevisjoner med tiltak</w:t>
      </w:r>
    </w:p>
    <w:p w:rsidRPr="00511C9E" w:rsidR="00204AB6" w:rsidP="00511C9E" w:rsidRDefault="75407C74" w14:paraId="0A3A650E" w14:textId="4D90311B">
      <w:pPr>
        <w:pStyle w:val="Listeavsnitt"/>
        <w:numPr>
          <w:ilvl w:val="0"/>
          <w:numId w:val="144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Styrke kompetanse om trusselbildet</w:t>
      </w:r>
    </w:p>
    <w:p w:rsidRPr="00511C9E" w:rsidR="00204AB6" w:rsidP="00511C9E" w:rsidRDefault="75407C74" w14:paraId="1BA12FCB" w14:textId="43B73773">
      <w:pPr>
        <w:pStyle w:val="Listeavsnitt"/>
        <w:numPr>
          <w:ilvl w:val="0"/>
          <w:numId w:val="144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ISO/IEC27001 - Oppdatere og komplettere styrende dokumenter</w:t>
      </w:r>
    </w:p>
    <w:p w:rsidRPr="00511C9E" w:rsidR="00204AB6" w:rsidP="00511C9E" w:rsidRDefault="75407C74" w14:paraId="0E091336" w14:textId="7644D342">
      <w:pPr>
        <w:pStyle w:val="Listeavsnitt"/>
        <w:numPr>
          <w:ilvl w:val="0"/>
          <w:numId w:val="144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Etablere felles sikkerhetsarkitektur for hele helsedatafeltet i FHI</w:t>
      </w:r>
    </w:p>
    <w:p w:rsidRPr="00511C9E" w:rsidR="00204AB6" w:rsidP="00511C9E" w:rsidRDefault="75407C74" w14:paraId="50A803BE" w14:textId="66F7A381">
      <w:pPr>
        <w:pStyle w:val="Listeavsnitt"/>
        <w:numPr>
          <w:ilvl w:val="0"/>
          <w:numId w:val="144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ISO/IEC27001 – Kommunikasjon og implementering av styrende dokumenter</w:t>
      </w:r>
    </w:p>
    <w:p w:rsidRPr="00511C9E" w:rsidR="00204AB6" w:rsidP="00511C9E" w:rsidRDefault="75407C74" w14:paraId="005F74B9" w14:textId="768AAAE2">
      <w:pPr>
        <w:pStyle w:val="Listeavsnitt"/>
        <w:numPr>
          <w:ilvl w:val="0"/>
          <w:numId w:val="144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ISO/IEC 27001– Kontroll av etterlevelse og kontinuerlig forbedring</w:t>
      </w:r>
    </w:p>
    <w:p w:rsidRPr="00511C9E" w:rsidR="00204AB6" w:rsidP="00511C9E" w:rsidRDefault="75407C74" w14:paraId="64BA188B" w14:textId="13933ECF">
      <w:pPr>
        <w:pStyle w:val="Listeavsnitt"/>
        <w:numPr>
          <w:ilvl w:val="0"/>
          <w:numId w:val="144"/>
        </w:numPr>
        <w:tabs>
          <w:tab w:val="left" w:pos="0"/>
          <w:tab w:val="left" w:pos="720"/>
        </w:tabs>
        <w:spacing w:line="257" w:lineRule="auto"/>
        <w:ind w:left="1134" w:hanging="425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11C9E">
        <w:rPr>
          <w:rFonts w:ascii="Arial" w:hAnsi="Arial" w:eastAsia="Arial" w:cs="Arial"/>
          <w:color w:val="000000" w:themeColor="text1"/>
          <w:sz w:val="20"/>
          <w:szCs w:val="20"/>
        </w:rPr>
        <w:t>Systematisk måling av sikkerhetskultur</w:t>
      </w:r>
    </w:p>
    <w:p w:rsidRPr="00204AB6" w:rsidR="00204AB6" w:rsidP="332C6038" w:rsidRDefault="00204AB6" w14:paraId="2F9DB067" w14:textId="7E96B835">
      <w:pPr>
        <w:spacing w:line="240" w:lineRule="auto"/>
        <w:textAlignment w:val="baseline"/>
        <w:rPr>
          <w:rFonts w:ascii="Arial" w:hAnsi="Arial" w:eastAsia="Arial" w:cs="Arial"/>
          <w:sz w:val="20"/>
          <w:szCs w:val="20"/>
        </w:rPr>
      </w:pPr>
    </w:p>
    <w:p w:rsidR="332C6038" w:rsidP="332C6038" w:rsidRDefault="332C6038" w14:paraId="24F992D8" w14:textId="58D3F4D8">
      <w:pPr>
        <w:spacing w:line="240" w:lineRule="auto"/>
        <w:ind w:left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204AB6" w:rsidR="00204AB6" w:rsidP="00204AB6" w:rsidRDefault="00204AB6" w14:paraId="676C5A71" w14:textId="7575526C">
      <w:pPr>
        <w:spacing w:line="240" w:lineRule="auto"/>
        <w:ind w:left="0"/>
        <w:textAlignment w:val="baseline"/>
        <w:rPr>
          <w:rFonts w:ascii="Arial" w:hAnsi="Arial" w:cs="Arial"/>
          <w:b/>
          <w:bCs/>
          <w:kern w:val="0"/>
          <w:sz w:val="20"/>
          <w:szCs w:val="20"/>
        </w:rPr>
      </w:pPr>
      <w:r w:rsidRPr="00204AB6">
        <w:rPr>
          <w:rFonts w:ascii="Arial" w:hAnsi="Arial" w:cs="Arial"/>
          <w:b/>
          <w:bCs/>
          <w:kern w:val="0"/>
          <w:sz w:val="20"/>
          <w:szCs w:val="20"/>
        </w:rPr>
        <w:t>Vedtak</w:t>
      </w:r>
    </w:p>
    <w:p w:rsidR="00113427" w:rsidP="00113427" w:rsidRDefault="00113427" w14:paraId="5556DC8D" w14:textId="69325B9B">
      <w:pPr>
        <w:spacing w:line="240" w:lineRule="auto"/>
        <w:ind w:left="0"/>
        <w:textAlignment w:val="baseline"/>
        <w:rPr>
          <w:rFonts w:ascii="Arial" w:hAnsi="Arial" w:cs="Arial"/>
          <w:kern w:val="0"/>
          <w:sz w:val="20"/>
          <w:szCs w:val="20"/>
        </w:rPr>
      </w:pPr>
      <w:r w:rsidRPr="00113427">
        <w:rPr>
          <w:rFonts w:ascii="Arial" w:hAnsi="Arial" w:cs="Arial"/>
          <w:kern w:val="0"/>
          <w:sz w:val="20"/>
          <w:szCs w:val="20"/>
        </w:rPr>
        <w:t xml:space="preserve">Saken tas til etterretning. FHI tar med seg innspill fra </w:t>
      </w:r>
      <w:r>
        <w:rPr>
          <w:rFonts w:ascii="Arial" w:hAnsi="Arial" w:cs="Arial"/>
          <w:kern w:val="0"/>
          <w:sz w:val="20"/>
          <w:szCs w:val="20"/>
        </w:rPr>
        <w:t>Helsedatarådet</w:t>
      </w:r>
      <w:r w:rsidRPr="00113427">
        <w:rPr>
          <w:rFonts w:ascii="Arial" w:hAnsi="Arial" w:cs="Arial"/>
          <w:kern w:val="0"/>
          <w:sz w:val="20"/>
          <w:szCs w:val="20"/>
        </w:rPr>
        <w:t xml:space="preserve"> for bearbeiding i den videre strategiprosessen</w:t>
      </w:r>
      <w:r>
        <w:rPr>
          <w:rFonts w:ascii="Arial" w:hAnsi="Arial" w:cs="Arial"/>
          <w:kern w:val="0"/>
          <w:sz w:val="20"/>
          <w:szCs w:val="20"/>
        </w:rPr>
        <w:t>.</w:t>
      </w:r>
    </w:p>
    <w:p w:rsidRPr="00204AB6" w:rsidR="00204AB6" w:rsidP="00204AB6" w:rsidRDefault="00204AB6" w14:paraId="4011B3C8" w14:textId="5A2B9743">
      <w:pPr>
        <w:spacing w:line="240" w:lineRule="auto"/>
        <w:ind w:left="72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kern w:val="0"/>
          <w:sz w:val="20"/>
          <w:szCs w:val="20"/>
        </w:rPr>
        <w:t> </w:t>
      </w:r>
    </w:p>
    <w:p w:rsidRPr="00204AB6" w:rsidR="00204AB6" w:rsidP="00204AB6" w:rsidRDefault="00204AB6" w14:paraId="022AD288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​​(Vedlegg)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br/>
      </w: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Pr="00204AB6" w:rsidR="003871EB" w:rsidP="00204AB6" w:rsidRDefault="00F50A44" w14:paraId="13D455B7" w14:textId="77A0EE9B">
      <w:r>
        <w:rPr>
          <w:rFonts w:ascii="Arial" w:hAnsi="Arial" w:cs="Arial"/>
          <w:kern w:val="0"/>
          <w:sz w:val="20"/>
          <w:szCs w:val="20"/>
        </w:rPr>
        <w:t>Foiler i møtepresentasjon</w:t>
      </w:r>
    </w:p>
    <w:sectPr w:rsidRPr="00204AB6" w:rsidR="003871EB" w:rsidSect="002E2E80">
      <w:headerReference w:type="default" r:id="rId11"/>
      <w:footerReference w:type="default" r:id="rId12"/>
      <w:pgSz w:w="11906" w:h="16838" w:orient="portrait"/>
      <w:pgMar w:top="2336" w:right="851" w:bottom="1134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B8D" w:rsidRDefault="001C2B8D" w14:paraId="7291C1BB" w14:textId="77777777">
      <w:r>
        <w:separator/>
      </w:r>
    </w:p>
  </w:endnote>
  <w:endnote w:type="continuationSeparator" w:id="0">
    <w:p w:rsidR="001C2B8D" w:rsidRDefault="001C2B8D" w14:paraId="1F54C142" w14:textId="77777777">
      <w:r>
        <w:continuationSeparator/>
      </w:r>
    </w:p>
  </w:endnote>
  <w:endnote w:type="continuationNotice" w:id="1">
    <w:p w:rsidR="001C2B8D" w:rsidRDefault="001C2B8D" w14:paraId="77D9B6E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72DA" w:rsidR="00687A2B" w:rsidP="00DF5C6C" w:rsidRDefault="00687A2B" w14:paraId="10A235F2" w14:textId="1664D180">
    <w:pPr>
      <w:pStyle w:val="Bunntekst"/>
      <w:tabs>
        <w:tab w:val="clear" w:pos="4536"/>
      </w:tabs>
    </w:pPr>
    <w:r>
      <w:rPr>
        <w:color w:val="3C5050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BC72DA"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B8D" w:rsidRDefault="001C2B8D" w14:paraId="77F85B73" w14:textId="77777777">
      <w:r>
        <w:separator/>
      </w:r>
    </w:p>
  </w:footnote>
  <w:footnote w:type="continuationSeparator" w:id="0">
    <w:p w:rsidR="001C2B8D" w:rsidRDefault="001C2B8D" w14:paraId="65B95E82" w14:textId="77777777">
      <w:r>
        <w:continuationSeparator/>
      </w:r>
    </w:p>
  </w:footnote>
  <w:footnote w:type="continuationNotice" w:id="1">
    <w:p w:rsidR="001C2B8D" w:rsidRDefault="001C2B8D" w14:paraId="230E6B48" w14:textId="77777777">
      <w:pPr>
        <w:spacing w:line="240" w:lineRule="auto"/>
      </w:pPr>
    </w:p>
  </w:footnote>
  <w:footnote w:id="2">
    <w:p w:rsidR="00D16A90" w:rsidRDefault="00D16A90" w14:paraId="3D63C40B" w14:textId="5E8A3CC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332C6038">
        <w:rPr>
          <w:rFonts w:ascii="Arial" w:hAnsi="Arial" w:eastAsia="Arial" w:cs="Arial"/>
        </w:rPr>
        <w:t>Endringer i den sentrale helseforvaltningen f.o.m. 01.01.24: flytting av Kreftregisteret, Nasjonalt Pasient register (NPR) og Kommunalt pasientregister (KPR) til Folkehelseinstituttet (FHI)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87A2B" w:rsidP="00924988" w:rsidRDefault="00687A2B" w14:paraId="00E774D6" w14:textId="343B15DA">
    <w:pPr>
      <w:pStyle w:val="Topptekst"/>
      <w:jc w:val="left"/>
    </w:pPr>
    <w:r>
      <w:rPr>
        <w:noProof/>
      </w:rPr>
      <w:drawing>
        <wp:inline distT="0" distB="0" distL="0" distR="0" wp14:anchorId="513938CD" wp14:editId="59C21E9D">
          <wp:extent cx="1693627" cy="796150"/>
          <wp:effectExtent l="0" t="0" r="1905" b="444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H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36" cy="84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E628"/>
    <w:multiLevelType w:val="hybridMultilevel"/>
    <w:tmpl w:val="0DEC73F6"/>
    <w:lvl w:ilvl="0" w:tplc="FEC692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6277CC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2CD8A2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C4AB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B0C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4E4F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606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7EC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222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B50747"/>
    <w:multiLevelType w:val="hybridMultilevel"/>
    <w:tmpl w:val="7E74C652"/>
    <w:lvl w:ilvl="0" w:tplc="DE46C304">
      <w:start w:val="6"/>
      <w:numFmt w:val="decimal"/>
      <w:lvlText w:val="%1."/>
      <w:lvlJc w:val="left"/>
      <w:pPr>
        <w:ind w:left="720" w:hanging="360"/>
      </w:pPr>
    </w:lvl>
    <w:lvl w:ilvl="1" w:tplc="13AABEBC">
      <w:start w:val="1"/>
      <w:numFmt w:val="lowerLetter"/>
      <w:lvlText w:val="%2."/>
      <w:lvlJc w:val="left"/>
      <w:pPr>
        <w:ind w:left="1440" w:hanging="360"/>
      </w:pPr>
    </w:lvl>
    <w:lvl w:ilvl="2" w:tplc="EBFA5C4E">
      <w:start w:val="1"/>
      <w:numFmt w:val="lowerRoman"/>
      <w:lvlText w:val="%3."/>
      <w:lvlJc w:val="right"/>
      <w:pPr>
        <w:ind w:left="2160" w:hanging="180"/>
      </w:pPr>
    </w:lvl>
    <w:lvl w:ilvl="3" w:tplc="7FCEA754">
      <w:start w:val="1"/>
      <w:numFmt w:val="decimal"/>
      <w:lvlText w:val="%4."/>
      <w:lvlJc w:val="left"/>
      <w:pPr>
        <w:ind w:left="2880" w:hanging="360"/>
      </w:pPr>
    </w:lvl>
    <w:lvl w:ilvl="4" w:tplc="B15228D6">
      <w:start w:val="1"/>
      <w:numFmt w:val="lowerLetter"/>
      <w:lvlText w:val="%5."/>
      <w:lvlJc w:val="left"/>
      <w:pPr>
        <w:ind w:left="3600" w:hanging="360"/>
      </w:pPr>
    </w:lvl>
    <w:lvl w:ilvl="5" w:tplc="FD56605C">
      <w:start w:val="1"/>
      <w:numFmt w:val="lowerRoman"/>
      <w:lvlText w:val="%6."/>
      <w:lvlJc w:val="right"/>
      <w:pPr>
        <w:ind w:left="4320" w:hanging="180"/>
      </w:pPr>
    </w:lvl>
    <w:lvl w:ilvl="6" w:tplc="2E527630">
      <w:start w:val="1"/>
      <w:numFmt w:val="decimal"/>
      <w:lvlText w:val="%7."/>
      <w:lvlJc w:val="left"/>
      <w:pPr>
        <w:ind w:left="5040" w:hanging="360"/>
      </w:pPr>
    </w:lvl>
    <w:lvl w:ilvl="7" w:tplc="A78C5610">
      <w:start w:val="1"/>
      <w:numFmt w:val="lowerLetter"/>
      <w:lvlText w:val="%8."/>
      <w:lvlJc w:val="left"/>
      <w:pPr>
        <w:ind w:left="5760" w:hanging="360"/>
      </w:pPr>
    </w:lvl>
    <w:lvl w:ilvl="8" w:tplc="00A619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248"/>
    <w:multiLevelType w:val="hybridMultilevel"/>
    <w:tmpl w:val="685CF94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51C4A"/>
    <w:multiLevelType w:val="hybridMultilevel"/>
    <w:tmpl w:val="7E924A2A"/>
    <w:lvl w:ilvl="0" w:tplc="8FB45092">
      <w:start w:val="3"/>
      <w:numFmt w:val="decimal"/>
      <w:lvlText w:val="%1."/>
      <w:lvlJc w:val="left"/>
      <w:pPr>
        <w:ind w:left="720" w:hanging="360"/>
      </w:pPr>
    </w:lvl>
    <w:lvl w:ilvl="1" w:tplc="5CFC8A90">
      <w:start w:val="1"/>
      <w:numFmt w:val="lowerLetter"/>
      <w:lvlText w:val="%2."/>
      <w:lvlJc w:val="left"/>
      <w:pPr>
        <w:ind w:left="1440" w:hanging="360"/>
      </w:pPr>
    </w:lvl>
    <w:lvl w:ilvl="2" w:tplc="2D72D066">
      <w:start w:val="1"/>
      <w:numFmt w:val="lowerRoman"/>
      <w:lvlText w:val="%3."/>
      <w:lvlJc w:val="right"/>
      <w:pPr>
        <w:ind w:left="2160" w:hanging="180"/>
      </w:pPr>
    </w:lvl>
    <w:lvl w:ilvl="3" w:tplc="4DBA4B3E">
      <w:start w:val="1"/>
      <w:numFmt w:val="decimal"/>
      <w:lvlText w:val="%4."/>
      <w:lvlJc w:val="left"/>
      <w:pPr>
        <w:ind w:left="2880" w:hanging="360"/>
      </w:pPr>
    </w:lvl>
    <w:lvl w:ilvl="4" w:tplc="030A02CA">
      <w:start w:val="1"/>
      <w:numFmt w:val="lowerLetter"/>
      <w:lvlText w:val="%5."/>
      <w:lvlJc w:val="left"/>
      <w:pPr>
        <w:ind w:left="3600" w:hanging="360"/>
      </w:pPr>
    </w:lvl>
    <w:lvl w:ilvl="5" w:tplc="67FA7CD4">
      <w:start w:val="1"/>
      <w:numFmt w:val="lowerRoman"/>
      <w:lvlText w:val="%6."/>
      <w:lvlJc w:val="right"/>
      <w:pPr>
        <w:ind w:left="4320" w:hanging="180"/>
      </w:pPr>
    </w:lvl>
    <w:lvl w:ilvl="6" w:tplc="4C8C1EE6">
      <w:start w:val="1"/>
      <w:numFmt w:val="decimal"/>
      <w:lvlText w:val="%7."/>
      <w:lvlJc w:val="left"/>
      <w:pPr>
        <w:ind w:left="5040" w:hanging="360"/>
      </w:pPr>
    </w:lvl>
    <w:lvl w:ilvl="7" w:tplc="C66EE1C8">
      <w:start w:val="1"/>
      <w:numFmt w:val="lowerLetter"/>
      <w:lvlText w:val="%8."/>
      <w:lvlJc w:val="left"/>
      <w:pPr>
        <w:ind w:left="5760" w:hanging="360"/>
      </w:pPr>
    </w:lvl>
    <w:lvl w:ilvl="8" w:tplc="69A2F5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0BFF9"/>
    <w:multiLevelType w:val="hybridMultilevel"/>
    <w:tmpl w:val="1D0A85A4"/>
    <w:lvl w:ilvl="0" w:tplc="6DC8267E">
      <w:start w:val="4"/>
      <w:numFmt w:val="decimal"/>
      <w:lvlText w:val="%1."/>
      <w:lvlJc w:val="left"/>
      <w:pPr>
        <w:ind w:left="720" w:hanging="360"/>
      </w:pPr>
    </w:lvl>
    <w:lvl w:ilvl="1" w:tplc="24C01BAE">
      <w:start w:val="1"/>
      <w:numFmt w:val="lowerLetter"/>
      <w:lvlText w:val="%2."/>
      <w:lvlJc w:val="left"/>
      <w:pPr>
        <w:ind w:left="1440" w:hanging="360"/>
      </w:pPr>
    </w:lvl>
    <w:lvl w:ilvl="2" w:tplc="67D2562C">
      <w:start w:val="1"/>
      <w:numFmt w:val="lowerRoman"/>
      <w:lvlText w:val="%3."/>
      <w:lvlJc w:val="right"/>
      <w:pPr>
        <w:ind w:left="2160" w:hanging="180"/>
      </w:pPr>
    </w:lvl>
    <w:lvl w:ilvl="3" w:tplc="5BF644CA">
      <w:start w:val="1"/>
      <w:numFmt w:val="decimal"/>
      <w:lvlText w:val="%4."/>
      <w:lvlJc w:val="left"/>
      <w:pPr>
        <w:ind w:left="2880" w:hanging="360"/>
      </w:pPr>
    </w:lvl>
    <w:lvl w:ilvl="4" w:tplc="9080EEBE">
      <w:start w:val="1"/>
      <w:numFmt w:val="lowerLetter"/>
      <w:lvlText w:val="%5."/>
      <w:lvlJc w:val="left"/>
      <w:pPr>
        <w:ind w:left="3600" w:hanging="360"/>
      </w:pPr>
    </w:lvl>
    <w:lvl w:ilvl="5" w:tplc="A35219FE">
      <w:start w:val="1"/>
      <w:numFmt w:val="lowerRoman"/>
      <w:lvlText w:val="%6."/>
      <w:lvlJc w:val="right"/>
      <w:pPr>
        <w:ind w:left="4320" w:hanging="180"/>
      </w:pPr>
    </w:lvl>
    <w:lvl w:ilvl="6" w:tplc="9EFEECE6">
      <w:start w:val="1"/>
      <w:numFmt w:val="decimal"/>
      <w:lvlText w:val="%7."/>
      <w:lvlJc w:val="left"/>
      <w:pPr>
        <w:ind w:left="5040" w:hanging="360"/>
      </w:pPr>
    </w:lvl>
    <w:lvl w:ilvl="7" w:tplc="CD246AD4">
      <w:start w:val="1"/>
      <w:numFmt w:val="lowerLetter"/>
      <w:lvlText w:val="%8."/>
      <w:lvlJc w:val="left"/>
      <w:pPr>
        <w:ind w:left="5760" w:hanging="360"/>
      </w:pPr>
    </w:lvl>
    <w:lvl w:ilvl="8" w:tplc="DA44E5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76E38"/>
    <w:multiLevelType w:val="hybridMultilevel"/>
    <w:tmpl w:val="31FE5D4C"/>
    <w:lvl w:ilvl="0" w:tplc="A9A0E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C5E0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3BA6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054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9B26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8A48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FC0E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01AE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9128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6" w15:restartNumberingAfterBreak="0">
    <w:nsid w:val="0450C747"/>
    <w:multiLevelType w:val="hybridMultilevel"/>
    <w:tmpl w:val="D6842CD4"/>
    <w:lvl w:ilvl="0" w:tplc="2DBE395E">
      <w:start w:val="5"/>
      <w:numFmt w:val="decimal"/>
      <w:lvlText w:val="%1."/>
      <w:lvlJc w:val="left"/>
      <w:pPr>
        <w:ind w:left="720" w:hanging="360"/>
      </w:pPr>
    </w:lvl>
    <w:lvl w:ilvl="1" w:tplc="4224AE76">
      <w:start w:val="1"/>
      <w:numFmt w:val="lowerLetter"/>
      <w:lvlText w:val="%2."/>
      <w:lvlJc w:val="left"/>
      <w:pPr>
        <w:ind w:left="1440" w:hanging="360"/>
      </w:pPr>
    </w:lvl>
    <w:lvl w:ilvl="2" w:tplc="7542F236">
      <w:start w:val="1"/>
      <w:numFmt w:val="lowerRoman"/>
      <w:lvlText w:val="%3."/>
      <w:lvlJc w:val="right"/>
      <w:pPr>
        <w:ind w:left="2160" w:hanging="180"/>
      </w:pPr>
    </w:lvl>
    <w:lvl w:ilvl="3" w:tplc="9D5A02D2">
      <w:start w:val="1"/>
      <w:numFmt w:val="decimal"/>
      <w:lvlText w:val="%4."/>
      <w:lvlJc w:val="left"/>
      <w:pPr>
        <w:ind w:left="2880" w:hanging="360"/>
      </w:pPr>
    </w:lvl>
    <w:lvl w:ilvl="4" w:tplc="7ED08E14">
      <w:start w:val="1"/>
      <w:numFmt w:val="lowerLetter"/>
      <w:lvlText w:val="%5."/>
      <w:lvlJc w:val="left"/>
      <w:pPr>
        <w:ind w:left="3600" w:hanging="360"/>
      </w:pPr>
    </w:lvl>
    <w:lvl w:ilvl="5" w:tplc="F7A89802">
      <w:start w:val="1"/>
      <w:numFmt w:val="lowerRoman"/>
      <w:lvlText w:val="%6."/>
      <w:lvlJc w:val="right"/>
      <w:pPr>
        <w:ind w:left="4320" w:hanging="180"/>
      </w:pPr>
    </w:lvl>
    <w:lvl w:ilvl="6" w:tplc="F0D0DE26">
      <w:start w:val="1"/>
      <w:numFmt w:val="decimal"/>
      <w:lvlText w:val="%7."/>
      <w:lvlJc w:val="left"/>
      <w:pPr>
        <w:ind w:left="5040" w:hanging="360"/>
      </w:pPr>
    </w:lvl>
    <w:lvl w:ilvl="7" w:tplc="EEEA34F0">
      <w:start w:val="1"/>
      <w:numFmt w:val="lowerLetter"/>
      <w:lvlText w:val="%8."/>
      <w:lvlJc w:val="left"/>
      <w:pPr>
        <w:ind w:left="5760" w:hanging="360"/>
      </w:pPr>
    </w:lvl>
    <w:lvl w:ilvl="8" w:tplc="4992EB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AD6"/>
    <w:multiLevelType w:val="hybridMultilevel"/>
    <w:tmpl w:val="C51A1818"/>
    <w:lvl w:ilvl="0" w:tplc="94D05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31C3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670B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5B4C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416E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4BEA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3E69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534F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67C3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06738936"/>
    <w:multiLevelType w:val="hybridMultilevel"/>
    <w:tmpl w:val="98D83C4A"/>
    <w:lvl w:ilvl="0" w:tplc="58423518">
      <w:start w:val="1"/>
      <w:numFmt w:val="decimal"/>
      <w:lvlText w:val="%1."/>
      <w:lvlJc w:val="left"/>
      <w:pPr>
        <w:ind w:left="700" w:hanging="360"/>
      </w:pPr>
    </w:lvl>
    <w:lvl w:ilvl="1" w:tplc="3EEE84A4">
      <w:start w:val="1"/>
      <w:numFmt w:val="lowerLetter"/>
      <w:lvlText w:val="%2."/>
      <w:lvlJc w:val="left"/>
      <w:pPr>
        <w:ind w:left="1420" w:hanging="360"/>
      </w:pPr>
    </w:lvl>
    <w:lvl w:ilvl="2" w:tplc="E898970E">
      <w:start w:val="1"/>
      <w:numFmt w:val="lowerRoman"/>
      <w:lvlText w:val="%3."/>
      <w:lvlJc w:val="right"/>
      <w:pPr>
        <w:ind w:left="2140" w:hanging="180"/>
      </w:pPr>
    </w:lvl>
    <w:lvl w:ilvl="3" w:tplc="776E278E">
      <w:start w:val="1"/>
      <w:numFmt w:val="decimal"/>
      <w:lvlText w:val="%4."/>
      <w:lvlJc w:val="left"/>
      <w:pPr>
        <w:ind w:left="2860" w:hanging="360"/>
      </w:pPr>
    </w:lvl>
    <w:lvl w:ilvl="4" w:tplc="FF78486E">
      <w:start w:val="1"/>
      <w:numFmt w:val="lowerLetter"/>
      <w:lvlText w:val="%5."/>
      <w:lvlJc w:val="left"/>
      <w:pPr>
        <w:ind w:left="3580" w:hanging="360"/>
      </w:pPr>
    </w:lvl>
    <w:lvl w:ilvl="5" w:tplc="328A4FB4">
      <w:start w:val="1"/>
      <w:numFmt w:val="lowerRoman"/>
      <w:lvlText w:val="%6."/>
      <w:lvlJc w:val="right"/>
      <w:pPr>
        <w:ind w:left="4300" w:hanging="180"/>
      </w:pPr>
    </w:lvl>
    <w:lvl w:ilvl="6" w:tplc="41DADE54">
      <w:start w:val="1"/>
      <w:numFmt w:val="decimal"/>
      <w:lvlText w:val="%7."/>
      <w:lvlJc w:val="left"/>
      <w:pPr>
        <w:ind w:left="5020" w:hanging="360"/>
      </w:pPr>
    </w:lvl>
    <w:lvl w:ilvl="7" w:tplc="F5508992">
      <w:start w:val="1"/>
      <w:numFmt w:val="lowerLetter"/>
      <w:lvlText w:val="%8."/>
      <w:lvlJc w:val="left"/>
      <w:pPr>
        <w:ind w:left="5740" w:hanging="360"/>
      </w:pPr>
    </w:lvl>
    <w:lvl w:ilvl="8" w:tplc="2A1A72EA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07E51453"/>
    <w:multiLevelType w:val="multilevel"/>
    <w:tmpl w:val="20A817F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85B4708"/>
    <w:multiLevelType w:val="hybridMultilevel"/>
    <w:tmpl w:val="9D568C6C"/>
    <w:lvl w:ilvl="0" w:tplc="817E4D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8665FA5"/>
    <w:multiLevelType w:val="multilevel"/>
    <w:tmpl w:val="D0C23AF4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8C51D64"/>
    <w:multiLevelType w:val="hybridMultilevel"/>
    <w:tmpl w:val="9BA22060"/>
    <w:lvl w:ilvl="0" w:tplc="817E4DE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C530EB"/>
    <w:multiLevelType w:val="multilevel"/>
    <w:tmpl w:val="EC84186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12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9314007"/>
    <w:multiLevelType w:val="multilevel"/>
    <w:tmpl w:val="2D86F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0A6BEDF5"/>
    <w:multiLevelType w:val="hybridMultilevel"/>
    <w:tmpl w:val="C49E65C2"/>
    <w:lvl w:ilvl="0" w:tplc="4740D74A">
      <w:start w:val="12"/>
      <w:numFmt w:val="decimal"/>
      <w:lvlText w:val="%1."/>
      <w:lvlJc w:val="left"/>
      <w:pPr>
        <w:ind w:left="720" w:hanging="360"/>
      </w:pPr>
    </w:lvl>
    <w:lvl w:ilvl="1" w:tplc="C61466B6">
      <w:start w:val="1"/>
      <w:numFmt w:val="lowerLetter"/>
      <w:lvlText w:val="%2."/>
      <w:lvlJc w:val="left"/>
      <w:pPr>
        <w:ind w:left="1440" w:hanging="360"/>
      </w:pPr>
    </w:lvl>
    <w:lvl w:ilvl="2" w:tplc="CA56F560">
      <w:start w:val="1"/>
      <w:numFmt w:val="lowerRoman"/>
      <w:lvlText w:val="%3."/>
      <w:lvlJc w:val="right"/>
      <w:pPr>
        <w:ind w:left="2160" w:hanging="180"/>
      </w:pPr>
    </w:lvl>
    <w:lvl w:ilvl="3" w:tplc="202811D2">
      <w:start w:val="1"/>
      <w:numFmt w:val="decimal"/>
      <w:lvlText w:val="%4."/>
      <w:lvlJc w:val="left"/>
      <w:pPr>
        <w:ind w:left="2880" w:hanging="360"/>
      </w:pPr>
    </w:lvl>
    <w:lvl w:ilvl="4" w:tplc="E6445E1E">
      <w:start w:val="1"/>
      <w:numFmt w:val="lowerLetter"/>
      <w:lvlText w:val="%5."/>
      <w:lvlJc w:val="left"/>
      <w:pPr>
        <w:ind w:left="3600" w:hanging="360"/>
      </w:pPr>
    </w:lvl>
    <w:lvl w:ilvl="5" w:tplc="3D72ACA4">
      <w:start w:val="1"/>
      <w:numFmt w:val="lowerRoman"/>
      <w:lvlText w:val="%6."/>
      <w:lvlJc w:val="right"/>
      <w:pPr>
        <w:ind w:left="4320" w:hanging="180"/>
      </w:pPr>
    </w:lvl>
    <w:lvl w:ilvl="6" w:tplc="ABF4634E">
      <w:start w:val="1"/>
      <w:numFmt w:val="decimal"/>
      <w:lvlText w:val="%7."/>
      <w:lvlJc w:val="left"/>
      <w:pPr>
        <w:ind w:left="5040" w:hanging="360"/>
      </w:pPr>
    </w:lvl>
    <w:lvl w:ilvl="7" w:tplc="198C7ACE">
      <w:start w:val="1"/>
      <w:numFmt w:val="lowerLetter"/>
      <w:lvlText w:val="%8."/>
      <w:lvlJc w:val="left"/>
      <w:pPr>
        <w:ind w:left="5760" w:hanging="360"/>
      </w:pPr>
    </w:lvl>
    <w:lvl w:ilvl="8" w:tplc="CFBCE1F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5455C"/>
    <w:multiLevelType w:val="hybridMultilevel"/>
    <w:tmpl w:val="E0302F06"/>
    <w:lvl w:ilvl="0" w:tplc="782EFADC">
      <w:start w:val="9"/>
      <w:numFmt w:val="decimal"/>
      <w:lvlText w:val="%1."/>
      <w:lvlJc w:val="left"/>
      <w:pPr>
        <w:ind w:left="720" w:hanging="360"/>
      </w:pPr>
    </w:lvl>
    <w:lvl w:ilvl="1" w:tplc="84B8132C">
      <w:start w:val="1"/>
      <w:numFmt w:val="lowerLetter"/>
      <w:lvlText w:val="%2."/>
      <w:lvlJc w:val="left"/>
      <w:pPr>
        <w:ind w:left="1440" w:hanging="360"/>
      </w:pPr>
    </w:lvl>
    <w:lvl w:ilvl="2" w:tplc="D33AF79C">
      <w:start w:val="1"/>
      <w:numFmt w:val="lowerRoman"/>
      <w:lvlText w:val="%3."/>
      <w:lvlJc w:val="right"/>
      <w:pPr>
        <w:ind w:left="2160" w:hanging="180"/>
      </w:pPr>
    </w:lvl>
    <w:lvl w:ilvl="3" w:tplc="AFD2B1BA">
      <w:start w:val="1"/>
      <w:numFmt w:val="decimal"/>
      <w:lvlText w:val="%4."/>
      <w:lvlJc w:val="left"/>
      <w:pPr>
        <w:ind w:left="2880" w:hanging="360"/>
      </w:pPr>
    </w:lvl>
    <w:lvl w:ilvl="4" w:tplc="BD2CC30E">
      <w:start w:val="1"/>
      <w:numFmt w:val="lowerLetter"/>
      <w:lvlText w:val="%5."/>
      <w:lvlJc w:val="left"/>
      <w:pPr>
        <w:ind w:left="3600" w:hanging="360"/>
      </w:pPr>
    </w:lvl>
    <w:lvl w:ilvl="5" w:tplc="7A802110">
      <w:start w:val="1"/>
      <w:numFmt w:val="lowerRoman"/>
      <w:lvlText w:val="%6."/>
      <w:lvlJc w:val="right"/>
      <w:pPr>
        <w:ind w:left="4320" w:hanging="180"/>
      </w:pPr>
    </w:lvl>
    <w:lvl w:ilvl="6" w:tplc="A4888896">
      <w:start w:val="1"/>
      <w:numFmt w:val="decimal"/>
      <w:lvlText w:val="%7."/>
      <w:lvlJc w:val="left"/>
      <w:pPr>
        <w:ind w:left="5040" w:hanging="360"/>
      </w:pPr>
    </w:lvl>
    <w:lvl w:ilvl="7" w:tplc="45C63356">
      <w:start w:val="1"/>
      <w:numFmt w:val="lowerLetter"/>
      <w:lvlText w:val="%8."/>
      <w:lvlJc w:val="left"/>
      <w:pPr>
        <w:ind w:left="5760" w:hanging="360"/>
      </w:pPr>
    </w:lvl>
    <w:lvl w:ilvl="8" w:tplc="F58474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15A246"/>
    <w:multiLevelType w:val="hybridMultilevel"/>
    <w:tmpl w:val="54FCAB24"/>
    <w:lvl w:ilvl="0" w:tplc="11C655BC">
      <w:start w:val="5"/>
      <w:numFmt w:val="decimal"/>
      <w:lvlText w:val="%1."/>
      <w:lvlJc w:val="left"/>
      <w:pPr>
        <w:ind w:left="720" w:hanging="360"/>
      </w:pPr>
    </w:lvl>
    <w:lvl w:ilvl="1" w:tplc="6CA8E640">
      <w:start w:val="1"/>
      <w:numFmt w:val="lowerLetter"/>
      <w:lvlText w:val="%2."/>
      <w:lvlJc w:val="left"/>
      <w:pPr>
        <w:ind w:left="1440" w:hanging="360"/>
      </w:pPr>
    </w:lvl>
    <w:lvl w:ilvl="2" w:tplc="B4163CE2">
      <w:start w:val="1"/>
      <w:numFmt w:val="lowerRoman"/>
      <w:lvlText w:val="%3."/>
      <w:lvlJc w:val="right"/>
      <w:pPr>
        <w:ind w:left="2160" w:hanging="180"/>
      </w:pPr>
    </w:lvl>
    <w:lvl w:ilvl="3" w:tplc="146CC4A8">
      <w:start w:val="1"/>
      <w:numFmt w:val="decimal"/>
      <w:lvlText w:val="%4."/>
      <w:lvlJc w:val="left"/>
      <w:pPr>
        <w:ind w:left="2880" w:hanging="360"/>
      </w:pPr>
    </w:lvl>
    <w:lvl w:ilvl="4" w:tplc="E940F586">
      <w:start w:val="1"/>
      <w:numFmt w:val="lowerLetter"/>
      <w:lvlText w:val="%5."/>
      <w:lvlJc w:val="left"/>
      <w:pPr>
        <w:ind w:left="3600" w:hanging="360"/>
      </w:pPr>
    </w:lvl>
    <w:lvl w:ilvl="5" w:tplc="A030C14C">
      <w:start w:val="1"/>
      <w:numFmt w:val="lowerRoman"/>
      <w:lvlText w:val="%6."/>
      <w:lvlJc w:val="right"/>
      <w:pPr>
        <w:ind w:left="4320" w:hanging="180"/>
      </w:pPr>
    </w:lvl>
    <w:lvl w:ilvl="6" w:tplc="36166A0E">
      <w:start w:val="1"/>
      <w:numFmt w:val="decimal"/>
      <w:lvlText w:val="%7."/>
      <w:lvlJc w:val="left"/>
      <w:pPr>
        <w:ind w:left="5040" w:hanging="360"/>
      </w:pPr>
    </w:lvl>
    <w:lvl w:ilvl="7" w:tplc="F36E4D0E">
      <w:start w:val="1"/>
      <w:numFmt w:val="lowerLetter"/>
      <w:lvlText w:val="%8."/>
      <w:lvlJc w:val="left"/>
      <w:pPr>
        <w:ind w:left="5760" w:hanging="360"/>
      </w:pPr>
    </w:lvl>
    <w:lvl w:ilvl="8" w:tplc="733885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544AF"/>
    <w:multiLevelType w:val="hybridMultilevel"/>
    <w:tmpl w:val="0302B370"/>
    <w:lvl w:ilvl="0" w:tplc="82C06E8E">
      <w:start w:val="5"/>
      <w:numFmt w:val="decimal"/>
      <w:lvlText w:val="%1."/>
      <w:lvlJc w:val="left"/>
      <w:pPr>
        <w:ind w:left="720" w:hanging="360"/>
      </w:pPr>
    </w:lvl>
    <w:lvl w:ilvl="1" w:tplc="9720230C">
      <w:start w:val="1"/>
      <w:numFmt w:val="lowerLetter"/>
      <w:lvlText w:val="%2."/>
      <w:lvlJc w:val="left"/>
      <w:pPr>
        <w:ind w:left="1440" w:hanging="360"/>
      </w:pPr>
    </w:lvl>
    <w:lvl w:ilvl="2" w:tplc="D9622130">
      <w:start w:val="1"/>
      <w:numFmt w:val="lowerRoman"/>
      <w:lvlText w:val="%3."/>
      <w:lvlJc w:val="right"/>
      <w:pPr>
        <w:ind w:left="2160" w:hanging="180"/>
      </w:pPr>
    </w:lvl>
    <w:lvl w:ilvl="3" w:tplc="6F5203E4">
      <w:start w:val="1"/>
      <w:numFmt w:val="decimal"/>
      <w:lvlText w:val="%4."/>
      <w:lvlJc w:val="left"/>
      <w:pPr>
        <w:ind w:left="2880" w:hanging="360"/>
      </w:pPr>
    </w:lvl>
    <w:lvl w:ilvl="4" w:tplc="A8CC059A">
      <w:start w:val="1"/>
      <w:numFmt w:val="lowerLetter"/>
      <w:lvlText w:val="%5."/>
      <w:lvlJc w:val="left"/>
      <w:pPr>
        <w:ind w:left="3600" w:hanging="360"/>
      </w:pPr>
    </w:lvl>
    <w:lvl w:ilvl="5" w:tplc="1FBCCD4E">
      <w:start w:val="1"/>
      <w:numFmt w:val="lowerRoman"/>
      <w:lvlText w:val="%6."/>
      <w:lvlJc w:val="right"/>
      <w:pPr>
        <w:ind w:left="4320" w:hanging="180"/>
      </w:pPr>
    </w:lvl>
    <w:lvl w:ilvl="6" w:tplc="BEC8A1FA">
      <w:start w:val="1"/>
      <w:numFmt w:val="decimal"/>
      <w:lvlText w:val="%7."/>
      <w:lvlJc w:val="left"/>
      <w:pPr>
        <w:ind w:left="5040" w:hanging="360"/>
      </w:pPr>
    </w:lvl>
    <w:lvl w:ilvl="7" w:tplc="A55A1A74">
      <w:start w:val="1"/>
      <w:numFmt w:val="lowerLetter"/>
      <w:lvlText w:val="%8."/>
      <w:lvlJc w:val="left"/>
      <w:pPr>
        <w:ind w:left="5760" w:hanging="360"/>
      </w:pPr>
    </w:lvl>
    <w:lvl w:ilvl="8" w:tplc="19181C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74BA3"/>
    <w:multiLevelType w:val="multilevel"/>
    <w:tmpl w:val="A1D054D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333333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19536EB"/>
    <w:multiLevelType w:val="hybridMultilevel"/>
    <w:tmpl w:val="0096CADA"/>
    <w:lvl w:ilvl="0" w:tplc="C5222BEC">
      <w:start w:val="1"/>
      <w:numFmt w:val="bullet"/>
      <w:lvlText w:val="·"/>
      <w:lvlJc w:val="left"/>
      <w:pPr>
        <w:ind w:left="700" w:hanging="360"/>
      </w:pPr>
      <w:rPr>
        <w:rFonts w:hint="default" w:ascii="Symbol" w:hAnsi="Symbol"/>
      </w:rPr>
    </w:lvl>
    <w:lvl w:ilvl="1" w:tplc="89BA1384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/>
      </w:rPr>
    </w:lvl>
    <w:lvl w:ilvl="2" w:tplc="36B2987E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BD6C555A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D5B053B8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/>
      </w:rPr>
    </w:lvl>
    <w:lvl w:ilvl="5" w:tplc="3B64CC4A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EC4E1378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44083500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/>
      </w:rPr>
    </w:lvl>
    <w:lvl w:ilvl="8" w:tplc="9BB29BDC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21" w15:restartNumberingAfterBreak="0">
    <w:nsid w:val="126808AF"/>
    <w:multiLevelType w:val="hybridMultilevel"/>
    <w:tmpl w:val="D08067A0"/>
    <w:lvl w:ilvl="0" w:tplc="C7F2270A">
      <w:start w:val="11"/>
      <w:numFmt w:val="decimal"/>
      <w:lvlText w:val="%1."/>
      <w:lvlJc w:val="left"/>
      <w:pPr>
        <w:ind w:left="720" w:hanging="360"/>
      </w:pPr>
    </w:lvl>
    <w:lvl w:ilvl="1" w:tplc="28824786">
      <w:start w:val="1"/>
      <w:numFmt w:val="lowerLetter"/>
      <w:lvlText w:val="%2."/>
      <w:lvlJc w:val="left"/>
      <w:pPr>
        <w:ind w:left="1440" w:hanging="360"/>
      </w:pPr>
    </w:lvl>
    <w:lvl w:ilvl="2" w:tplc="3844F4C6">
      <w:start w:val="1"/>
      <w:numFmt w:val="lowerRoman"/>
      <w:lvlText w:val="%3."/>
      <w:lvlJc w:val="right"/>
      <w:pPr>
        <w:ind w:left="2160" w:hanging="180"/>
      </w:pPr>
    </w:lvl>
    <w:lvl w:ilvl="3" w:tplc="F798358E">
      <w:start w:val="1"/>
      <w:numFmt w:val="decimal"/>
      <w:lvlText w:val="%4."/>
      <w:lvlJc w:val="left"/>
      <w:pPr>
        <w:ind w:left="2880" w:hanging="360"/>
      </w:pPr>
    </w:lvl>
    <w:lvl w:ilvl="4" w:tplc="13480E04">
      <w:start w:val="1"/>
      <w:numFmt w:val="lowerLetter"/>
      <w:lvlText w:val="%5."/>
      <w:lvlJc w:val="left"/>
      <w:pPr>
        <w:ind w:left="3600" w:hanging="360"/>
      </w:pPr>
    </w:lvl>
    <w:lvl w:ilvl="5" w:tplc="18780AAA">
      <w:start w:val="1"/>
      <w:numFmt w:val="lowerRoman"/>
      <w:lvlText w:val="%6."/>
      <w:lvlJc w:val="right"/>
      <w:pPr>
        <w:ind w:left="4320" w:hanging="180"/>
      </w:pPr>
    </w:lvl>
    <w:lvl w:ilvl="6" w:tplc="699E4246">
      <w:start w:val="1"/>
      <w:numFmt w:val="decimal"/>
      <w:lvlText w:val="%7."/>
      <w:lvlJc w:val="left"/>
      <w:pPr>
        <w:ind w:left="5040" w:hanging="360"/>
      </w:pPr>
    </w:lvl>
    <w:lvl w:ilvl="7" w:tplc="FEF46690">
      <w:start w:val="1"/>
      <w:numFmt w:val="lowerLetter"/>
      <w:lvlText w:val="%8."/>
      <w:lvlJc w:val="left"/>
      <w:pPr>
        <w:ind w:left="5760" w:hanging="360"/>
      </w:pPr>
    </w:lvl>
    <w:lvl w:ilvl="8" w:tplc="003C73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F7A22"/>
    <w:multiLevelType w:val="hybridMultilevel"/>
    <w:tmpl w:val="8B98DAF6"/>
    <w:lvl w:ilvl="0" w:tplc="817E4DE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3FD7AE9"/>
    <w:multiLevelType w:val="hybridMultilevel"/>
    <w:tmpl w:val="322887D6"/>
    <w:lvl w:ilvl="0" w:tplc="817E4DE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49B3B1E"/>
    <w:multiLevelType w:val="hybridMultilevel"/>
    <w:tmpl w:val="0B482794"/>
    <w:lvl w:ilvl="0" w:tplc="E2847E66">
      <w:start w:val="2"/>
      <w:numFmt w:val="decimal"/>
      <w:lvlText w:val="%1."/>
      <w:lvlJc w:val="left"/>
      <w:pPr>
        <w:ind w:left="720" w:hanging="360"/>
      </w:pPr>
    </w:lvl>
    <w:lvl w:ilvl="1" w:tplc="85EE6F4C">
      <w:start w:val="1"/>
      <w:numFmt w:val="lowerLetter"/>
      <w:lvlText w:val="%2."/>
      <w:lvlJc w:val="left"/>
      <w:pPr>
        <w:ind w:left="1440" w:hanging="360"/>
      </w:pPr>
    </w:lvl>
    <w:lvl w:ilvl="2" w:tplc="12D4D6D8">
      <w:start w:val="1"/>
      <w:numFmt w:val="lowerRoman"/>
      <w:lvlText w:val="%3."/>
      <w:lvlJc w:val="right"/>
      <w:pPr>
        <w:ind w:left="2160" w:hanging="180"/>
      </w:pPr>
    </w:lvl>
    <w:lvl w:ilvl="3" w:tplc="9716C18C">
      <w:start w:val="1"/>
      <w:numFmt w:val="decimal"/>
      <w:lvlText w:val="%4."/>
      <w:lvlJc w:val="left"/>
      <w:pPr>
        <w:ind w:left="2880" w:hanging="360"/>
      </w:pPr>
    </w:lvl>
    <w:lvl w:ilvl="4" w:tplc="B7663EAC">
      <w:start w:val="1"/>
      <w:numFmt w:val="lowerLetter"/>
      <w:lvlText w:val="%5."/>
      <w:lvlJc w:val="left"/>
      <w:pPr>
        <w:ind w:left="3600" w:hanging="360"/>
      </w:pPr>
    </w:lvl>
    <w:lvl w:ilvl="5" w:tplc="DBDC0034">
      <w:start w:val="1"/>
      <w:numFmt w:val="lowerRoman"/>
      <w:lvlText w:val="%6."/>
      <w:lvlJc w:val="right"/>
      <w:pPr>
        <w:ind w:left="4320" w:hanging="180"/>
      </w:pPr>
    </w:lvl>
    <w:lvl w:ilvl="6" w:tplc="032636FA">
      <w:start w:val="1"/>
      <w:numFmt w:val="decimal"/>
      <w:lvlText w:val="%7."/>
      <w:lvlJc w:val="left"/>
      <w:pPr>
        <w:ind w:left="5040" w:hanging="360"/>
      </w:pPr>
    </w:lvl>
    <w:lvl w:ilvl="7" w:tplc="6F80DE2A">
      <w:start w:val="1"/>
      <w:numFmt w:val="lowerLetter"/>
      <w:lvlText w:val="%8."/>
      <w:lvlJc w:val="left"/>
      <w:pPr>
        <w:ind w:left="5760" w:hanging="360"/>
      </w:pPr>
    </w:lvl>
    <w:lvl w:ilvl="8" w:tplc="92146B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D0E07"/>
    <w:multiLevelType w:val="multilevel"/>
    <w:tmpl w:val="03DA307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17AD0506"/>
    <w:multiLevelType w:val="multilevel"/>
    <w:tmpl w:val="DCC05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17F137F2"/>
    <w:multiLevelType w:val="hybridMultilevel"/>
    <w:tmpl w:val="7B4A6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522A2C"/>
    <w:multiLevelType w:val="multilevel"/>
    <w:tmpl w:val="F8BCFF0E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18D016C0"/>
    <w:multiLevelType w:val="hybridMultilevel"/>
    <w:tmpl w:val="597EBB54"/>
    <w:lvl w:ilvl="0" w:tplc="339A1C5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8DB3E2" w:themeColor="text2" w:themeTint="66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B677499"/>
    <w:multiLevelType w:val="hybridMultilevel"/>
    <w:tmpl w:val="5426AD3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18985B"/>
    <w:multiLevelType w:val="hybridMultilevel"/>
    <w:tmpl w:val="DF3EFF7A"/>
    <w:lvl w:ilvl="0" w:tplc="B7CA75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7C85D2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51582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F44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3CA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9AE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6C0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2829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C25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081F1E4"/>
    <w:multiLevelType w:val="hybridMultilevel"/>
    <w:tmpl w:val="2BEA393E"/>
    <w:lvl w:ilvl="0" w:tplc="616ABA3A">
      <w:start w:val="2"/>
      <w:numFmt w:val="decimal"/>
      <w:lvlText w:val="%1."/>
      <w:lvlJc w:val="left"/>
      <w:pPr>
        <w:ind w:left="720" w:hanging="360"/>
      </w:pPr>
    </w:lvl>
    <w:lvl w:ilvl="1" w:tplc="B44AF908">
      <w:start w:val="1"/>
      <w:numFmt w:val="lowerLetter"/>
      <w:lvlText w:val="%2."/>
      <w:lvlJc w:val="left"/>
      <w:pPr>
        <w:ind w:left="1440" w:hanging="360"/>
      </w:pPr>
    </w:lvl>
    <w:lvl w:ilvl="2" w:tplc="6510957A">
      <w:start w:val="1"/>
      <w:numFmt w:val="lowerRoman"/>
      <w:lvlText w:val="%3."/>
      <w:lvlJc w:val="right"/>
      <w:pPr>
        <w:ind w:left="2160" w:hanging="180"/>
      </w:pPr>
    </w:lvl>
    <w:lvl w:ilvl="3" w:tplc="DEB67A06">
      <w:start w:val="1"/>
      <w:numFmt w:val="decimal"/>
      <w:lvlText w:val="%4."/>
      <w:lvlJc w:val="left"/>
      <w:pPr>
        <w:ind w:left="2880" w:hanging="360"/>
      </w:pPr>
    </w:lvl>
    <w:lvl w:ilvl="4" w:tplc="B90A4854">
      <w:start w:val="1"/>
      <w:numFmt w:val="lowerLetter"/>
      <w:lvlText w:val="%5."/>
      <w:lvlJc w:val="left"/>
      <w:pPr>
        <w:ind w:left="3600" w:hanging="360"/>
      </w:pPr>
    </w:lvl>
    <w:lvl w:ilvl="5" w:tplc="2AF2FC96">
      <w:start w:val="1"/>
      <w:numFmt w:val="lowerRoman"/>
      <w:lvlText w:val="%6."/>
      <w:lvlJc w:val="right"/>
      <w:pPr>
        <w:ind w:left="4320" w:hanging="180"/>
      </w:pPr>
    </w:lvl>
    <w:lvl w:ilvl="6" w:tplc="B67AF43C">
      <w:start w:val="1"/>
      <w:numFmt w:val="decimal"/>
      <w:lvlText w:val="%7."/>
      <w:lvlJc w:val="left"/>
      <w:pPr>
        <w:ind w:left="5040" w:hanging="360"/>
      </w:pPr>
    </w:lvl>
    <w:lvl w:ilvl="7" w:tplc="2EF4B3C0">
      <w:start w:val="1"/>
      <w:numFmt w:val="lowerLetter"/>
      <w:lvlText w:val="%8."/>
      <w:lvlJc w:val="left"/>
      <w:pPr>
        <w:ind w:left="5760" w:hanging="360"/>
      </w:pPr>
    </w:lvl>
    <w:lvl w:ilvl="8" w:tplc="74BCEB8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853E06"/>
    <w:multiLevelType w:val="hybridMultilevel"/>
    <w:tmpl w:val="38E069EC"/>
    <w:lvl w:ilvl="0" w:tplc="503C835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21615343"/>
    <w:multiLevelType w:val="hybridMultilevel"/>
    <w:tmpl w:val="004E2712"/>
    <w:lvl w:ilvl="0" w:tplc="5678923C">
      <w:start w:val="2"/>
      <w:numFmt w:val="decimal"/>
      <w:lvlText w:val="%1."/>
      <w:lvlJc w:val="left"/>
      <w:pPr>
        <w:ind w:left="720" w:hanging="360"/>
      </w:pPr>
    </w:lvl>
    <w:lvl w:ilvl="1" w:tplc="7F568CA6">
      <w:start w:val="1"/>
      <w:numFmt w:val="lowerLetter"/>
      <w:lvlText w:val="%2."/>
      <w:lvlJc w:val="left"/>
      <w:pPr>
        <w:ind w:left="1440" w:hanging="360"/>
      </w:pPr>
    </w:lvl>
    <w:lvl w:ilvl="2" w:tplc="21F049F4">
      <w:start w:val="1"/>
      <w:numFmt w:val="lowerRoman"/>
      <w:lvlText w:val="%3."/>
      <w:lvlJc w:val="right"/>
      <w:pPr>
        <w:ind w:left="2160" w:hanging="180"/>
      </w:pPr>
    </w:lvl>
    <w:lvl w:ilvl="3" w:tplc="6DE2D462">
      <w:start w:val="1"/>
      <w:numFmt w:val="decimal"/>
      <w:lvlText w:val="%4."/>
      <w:lvlJc w:val="left"/>
      <w:pPr>
        <w:ind w:left="2880" w:hanging="360"/>
      </w:pPr>
    </w:lvl>
    <w:lvl w:ilvl="4" w:tplc="53B60216">
      <w:start w:val="1"/>
      <w:numFmt w:val="lowerLetter"/>
      <w:lvlText w:val="%5."/>
      <w:lvlJc w:val="left"/>
      <w:pPr>
        <w:ind w:left="3600" w:hanging="360"/>
      </w:pPr>
    </w:lvl>
    <w:lvl w:ilvl="5" w:tplc="5E7C2716">
      <w:start w:val="1"/>
      <w:numFmt w:val="lowerRoman"/>
      <w:lvlText w:val="%6."/>
      <w:lvlJc w:val="right"/>
      <w:pPr>
        <w:ind w:left="4320" w:hanging="180"/>
      </w:pPr>
    </w:lvl>
    <w:lvl w:ilvl="6" w:tplc="C57E05E0">
      <w:start w:val="1"/>
      <w:numFmt w:val="decimal"/>
      <w:lvlText w:val="%7."/>
      <w:lvlJc w:val="left"/>
      <w:pPr>
        <w:ind w:left="5040" w:hanging="360"/>
      </w:pPr>
    </w:lvl>
    <w:lvl w:ilvl="7" w:tplc="9C4CB62A">
      <w:start w:val="1"/>
      <w:numFmt w:val="lowerLetter"/>
      <w:lvlText w:val="%8."/>
      <w:lvlJc w:val="left"/>
      <w:pPr>
        <w:ind w:left="5760" w:hanging="360"/>
      </w:pPr>
    </w:lvl>
    <w:lvl w:ilvl="8" w:tplc="21808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9ED9AF"/>
    <w:multiLevelType w:val="hybridMultilevel"/>
    <w:tmpl w:val="57BEA3C2"/>
    <w:lvl w:ilvl="0" w:tplc="B6CAE83A">
      <w:start w:val="1"/>
      <w:numFmt w:val="decimal"/>
      <w:lvlText w:val="%1."/>
      <w:lvlJc w:val="left"/>
      <w:pPr>
        <w:ind w:left="700" w:hanging="360"/>
      </w:pPr>
    </w:lvl>
    <w:lvl w:ilvl="1" w:tplc="BDACE6D2">
      <w:start w:val="1"/>
      <w:numFmt w:val="lowerLetter"/>
      <w:lvlText w:val="%2."/>
      <w:lvlJc w:val="left"/>
      <w:pPr>
        <w:ind w:left="1420" w:hanging="360"/>
      </w:pPr>
    </w:lvl>
    <w:lvl w:ilvl="2" w:tplc="A52AA7AC">
      <w:start w:val="1"/>
      <w:numFmt w:val="lowerRoman"/>
      <w:lvlText w:val="%3."/>
      <w:lvlJc w:val="right"/>
      <w:pPr>
        <w:ind w:left="2140" w:hanging="180"/>
      </w:pPr>
    </w:lvl>
    <w:lvl w:ilvl="3" w:tplc="04DE077C">
      <w:start w:val="1"/>
      <w:numFmt w:val="decimal"/>
      <w:lvlText w:val="%4."/>
      <w:lvlJc w:val="left"/>
      <w:pPr>
        <w:ind w:left="2860" w:hanging="360"/>
      </w:pPr>
    </w:lvl>
    <w:lvl w:ilvl="4" w:tplc="6CF46A34">
      <w:start w:val="1"/>
      <w:numFmt w:val="lowerLetter"/>
      <w:lvlText w:val="%5."/>
      <w:lvlJc w:val="left"/>
      <w:pPr>
        <w:ind w:left="3580" w:hanging="360"/>
      </w:pPr>
    </w:lvl>
    <w:lvl w:ilvl="5" w:tplc="AEB601EA">
      <w:start w:val="1"/>
      <w:numFmt w:val="lowerRoman"/>
      <w:lvlText w:val="%6."/>
      <w:lvlJc w:val="right"/>
      <w:pPr>
        <w:ind w:left="4300" w:hanging="180"/>
      </w:pPr>
    </w:lvl>
    <w:lvl w:ilvl="6" w:tplc="E92A9DBC">
      <w:start w:val="1"/>
      <w:numFmt w:val="decimal"/>
      <w:lvlText w:val="%7."/>
      <w:lvlJc w:val="left"/>
      <w:pPr>
        <w:ind w:left="5020" w:hanging="360"/>
      </w:pPr>
    </w:lvl>
    <w:lvl w:ilvl="7" w:tplc="D354D278">
      <w:start w:val="1"/>
      <w:numFmt w:val="lowerLetter"/>
      <w:lvlText w:val="%8."/>
      <w:lvlJc w:val="left"/>
      <w:pPr>
        <w:ind w:left="5740" w:hanging="360"/>
      </w:pPr>
    </w:lvl>
    <w:lvl w:ilvl="8" w:tplc="F3A0D5A4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225138F2"/>
    <w:multiLevelType w:val="hybridMultilevel"/>
    <w:tmpl w:val="C7DA856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2259902F"/>
    <w:multiLevelType w:val="hybridMultilevel"/>
    <w:tmpl w:val="571AE384"/>
    <w:lvl w:ilvl="0" w:tplc="FE48A210">
      <w:start w:val="10"/>
      <w:numFmt w:val="decimal"/>
      <w:lvlText w:val="%1."/>
      <w:lvlJc w:val="left"/>
      <w:pPr>
        <w:ind w:left="720" w:hanging="360"/>
      </w:pPr>
    </w:lvl>
    <w:lvl w:ilvl="1" w:tplc="EE0031A4">
      <w:start w:val="1"/>
      <w:numFmt w:val="lowerLetter"/>
      <w:lvlText w:val="%2."/>
      <w:lvlJc w:val="left"/>
      <w:pPr>
        <w:ind w:left="1440" w:hanging="360"/>
      </w:pPr>
    </w:lvl>
    <w:lvl w:ilvl="2" w:tplc="D6B8C8E8">
      <w:start w:val="1"/>
      <w:numFmt w:val="lowerRoman"/>
      <w:lvlText w:val="%3."/>
      <w:lvlJc w:val="right"/>
      <w:pPr>
        <w:ind w:left="2160" w:hanging="180"/>
      </w:pPr>
    </w:lvl>
    <w:lvl w:ilvl="3" w:tplc="FA3ED3C4">
      <w:start w:val="1"/>
      <w:numFmt w:val="decimal"/>
      <w:lvlText w:val="%4."/>
      <w:lvlJc w:val="left"/>
      <w:pPr>
        <w:ind w:left="2880" w:hanging="360"/>
      </w:pPr>
    </w:lvl>
    <w:lvl w:ilvl="4" w:tplc="BBFC41EA">
      <w:start w:val="1"/>
      <w:numFmt w:val="lowerLetter"/>
      <w:lvlText w:val="%5."/>
      <w:lvlJc w:val="left"/>
      <w:pPr>
        <w:ind w:left="3600" w:hanging="360"/>
      </w:pPr>
    </w:lvl>
    <w:lvl w:ilvl="5" w:tplc="16FE872A">
      <w:start w:val="1"/>
      <w:numFmt w:val="lowerRoman"/>
      <w:lvlText w:val="%6."/>
      <w:lvlJc w:val="right"/>
      <w:pPr>
        <w:ind w:left="4320" w:hanging="180"/>
      </w:pPr>
    </w:lvl>
    <w:lvl w:ilvl="6" w:tplc="FBCED948">
      <w:start w:val="1"/>
      <w:numFmt w:val="decimal"/>
      <w:lvlText w:val="%7."/>
      <w:lvlJc w:val="left"/>
      <w:pPr>
        <w:ind w:left="5040" w:hanging="360"/>
      </w:pPr>
    </w:lvl>
    <w:lvl w:ilvl="7" w:tplc="42F6653C">
      <w:start w:val="1"/>
      <w:numFmt w:val="lowerLetter"/>
      <w:lvlText w:val="%8."/>
      <w:lvlJc w:val="left"/>
      <w:pPr>
        <w:ind w:left="5760" w:hanging="360"/>
      </w:pPr>
    </w:lvl>
    <w:lvl w:ilvl="8" w:tplc="41EA3F5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B754D0"/>
    <w:multiLevelType w:val="hybridMultilevel"/>
    <w:tmpl w:val="6EB6BE46"/>
    <w:lvl w:ilvl="0" w:tplc="F2B47A54">
      <w:start w:val="4"/>
      <w:numFmt w:val="decimal"/>
      <w:lvlText w:val="%1."/>
      <w:lvlJc w:val="left"/>
      <w:pPr>
        <w:ind w:left="720" w:hanging="360"/>
      </w:pPr>
    </w:lvl>
    <w:lvl w:ilvl="1" w:tplc="564ACFEE">
      <w:start w:val="1"/>
      <w:numFmt w:val="lowerLetter"/>
      <w:lvlText w:val="%2."/>
      <w:lvlJc w:val="left"/>
      <w:pPr>
        <w:ind w:left="1440" w:hanging="360"/>
      </w:pPr>
    </w:lvl>
    <w:lvl w:ilvl="2" w:tplc="7C9A8CFE">
      <w:start w:val="1"/>
      <w:numFmt w:val="lowerRoman"/>
      <w:lvlText w:val="%3."/>
      <w:lvlJc w:val="right"/>
      <w:pPr>
        <w:ind w:left="2160" w:hanging="180"/>
      </w:pPr>
    </w:lvl>
    <w:lvl w:ilvl="3" w:tplc="6518E474">
      <w:start w:val="1"/>
      <w:numFmt w:val="decimal"/>
      <w:lvlText w:val="%4."/>
      <w:lvlJc w:val="left"/>
      <w:pPr>
        <w:ind w:left="2880" w:hanging="360"/>
      </w:pPr>
    </w:lvl>
    <w:lvl w:ilvl="4" w:tplc="E6E8E31C">
      <w:start w:val="1"/>
      <w:numFmt w:val="lowerLetter"/>
      <w:lvlText w:val="%5."/>
      <w:lvlJc w:val="left"/>
      <w:pPr>
        <w:ind w:left="3600" w:hanging="360"/>
      </w:pPr>
    </w:lvl>
    <w:lvl w:ilvl="5" w:tplc="63320466">
      <w:start w:val="1"/>
      <w:numFmt w:val="lowerRoman"/>
      <w:lvlText w:val="%6."/>
      <w:lvlJc w:val="right"/>
      <w:pPr>
        <w:ind w:left="4320" w:hanging="180"/>
      </w:pPr>
    </w:lvl>
    <w:lvl w:ilvl="6" w:tplc="15C4591C">
      <w:start w:val="1"/>
      <w:numFmt w:val="decimal"/>
      <w:lvlText w:val="%7."/>
      <w:lvlJc w:val="left"/>
      <w:pPr>
        <w:ind w:left="5040" w:hanging="360"/>
      </w:pPr>
    </w:lvl>
    <w:lvl w:ilvl="7" w:tplc="FA4E19E8">
      <w:start w:val="1"/>
      <w:numFmt w:val="lowerLetter"/>
      <w:lvlText w:val="%8."/>
      <w:lvlJc w:val="left"/>
      <w:pPr>
        <w:ind w:left="5760" w:hanging="360"/>
      </w:pPr>
    </w:lvl>
    <w:lvl w:ilvl="8" w:tplc="62A612F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597578"/>
    <w:multiLevelType w:val="hybridMultilevel"/>
    <w:tmpl w:val="B4A0CF2C"/>
    <w:lvl w:ilvl="0" w:tplc="76F40A84">
      <w:start w:val="7"/>
      <w:numFmt w:val="decimal"/>
      <w:lvlText w:val="%1."/>
      <w:lvlJc w:val="left"/>
      <w:pPr>
        <w:ind w:left="720" w:hanging="360"/>
      </w:pPr>
    </w:lvl>
    <w:lvl w:ilvl="1" w:tplc="E1CCEC3A">
      <w:start w:val="1"/>
      <w:numFmt w:val="lowerLetter"/>
      <w:lvlText w:val="%2."/>
      <w:lvlJc w:val="left"/>
      <w:pPr>
        <w:ind w:left="1440" w:hanging="360"/>
      </w:pPr>
    </w:lvl>
    <w:lvl w:ilvl="2" w:tplc="1018D3A4">
      <w:start w:val="1"/>
      <w:numFmt w:val="lowerRoman"/>
      <w:lvlText w:val="%3."/>
      <w:lvlJc w:val="right"/>
      <w:pPr>
        <w:ind w:left="2160" w:hanging="180"/>
      </w:pPr>
    </w:lvl>
    <w:lvl w:ilvl="3" w:tplc="EB46A456">
      <w:start w:val="1"/>
      <w:numFmt w:val="decimal"/>
      <w:lvlText w:val="%4."/>
      <w:lvlJc w:val="left"/>
      <w:pPr>
        <w:ind w:left="2880" w:hanging="360"/>
      </w:pPr>
    </w:lvl>
    <w:lvl w:ilvl="4" w:tplc="04C0A16E">
      <w:start w:val="1"/>
      <w:numFmt w:val="lowerLetter"/>
      <w:lvlText w:val="%5."/>
      <w:lvlJc w:val="left"/>
      <w:pPr>
        <w:ind w:left="3600" w:hanging="360"/>
      </w:pPr>
    </w:lvl>
    <w:lvl w:ilvl="5" w:tplc="6D586C0A">
      <w:start w:val="1"/>
      <w:numFmt w:val="lowerRoman"/>
      <w:lvlText w:val="%6."/>
      <w:lvlJc w:val="right"/>
      <w:pPr>
        <w:ind w:left="4320" w:hanging="180"/>
      </w:pPr>
    </w:lvl>
    <w:lvl w:ilvl="6" w:tplc="4766AA48">
      <w:start w:val="1"/>
      <w:numFmt w:val="decimal"/>
      <w:lvlText w:val="%7."/>
      <w:lvlJc w:val="left"/>
      <w:pPr>
        <w:ind w:left="5040" w:hanging="360"/>
      </w:pPr>
    </w:lvl>
    <w:lvl w:ilvl="7" w:tplc="24FAD3C4">
      <w:start w:val="1"/>
      <w:numFmt w:val="lowerLetter"/>
      <w:lvlText w:val="%8."/>
      <w:lvlJc w:val="left"/>
      <w:pPr>
        <w:ind w:left="5760" w:hanging="360"/>
      </w:pPr>
    </w:lvl>
    <w:lvl w:ilvl="8" w:tplc="B9E4DDC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8DAAE"/>
    <w:multiLevelType w:val="hybridMultilevel"/>
    <w:tmpl w:val="789A08A4"/>
    <w:lvl w:ilvl="0" w:tplc="BDAA96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1C41F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F4D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DA6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624D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F6C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E2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763B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87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24BE456C"/>
    <w:multiLevelType w:val="hybridMultilevel"/>
    <w:tmpl w:val="AC5828B0"/>
    <w:lvl w:ilvl="0" w:tplc="392A6E6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D62CD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78F5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760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4635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1887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9A0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38D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07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29B1F98A"/>
    <w:multiLevelType w:val="hybridMultilevel"/>
    <w:tmpl w:val="4A2CEA80"/>
    <w:lvl w:ilvl="0" w:tplc="AFBC34BE">
      <w:start w:val="3"/>
      <w:numFmt w:val="decimal"/>
      <w:lvlText w:val="%1."/>
      <w:lvlJc w:val="left"/>
      <w:pPr>
        <w:ind w:left="720" w:hanging="360"/>
      </w:pPr>
    </w:lvl>
    <w:lvl w:ilvl="1" w:tplc="B180160E">
      <w:start w:val="1"/>
      <w:numFmt w:val="lowerLetter"/>
      <w:lvlText w:val="%2."/>
      <w:lvlJc w:val="left"/>
      <w:pPr>
        <w:ind w:left="1440" w:hanging="360"/>
      </w:pPr>
    </w:lvl>
    <w:lvl w:ilvl="2" w:tplc="9E5E20A2">
      <w:start w:val="1"/>
      <w:numFmt w:val="lowerRoman"/>
      <w:lvlText w:val="%3."/>
      <w:lvlJc w:val="right"/>
      <w:pPr>
        <w:ind w:left="2160" w:hanging="180"/>
      </w:pPr>
    </w:lvl>
    <w:lvl w:ilvl="3" w:tplc="3E825F3C">
      <w:start w:val="1"/>
      <w:numFmt w:val="decimal"/>
      <w:lvlText w:val="%4."/>
      <w:lvlJc w:val="left"/>
      <w:pPr>
        <w:ind w:left="2880" w:hanging="360"/>
      </w:pPr>
    </w:lvl>
    <w:lvl w:ilvl="4" w:tplc="D8AA9890">
      <w:start w:val="1"/>
      <w:numFmt w:val="lowerLetter"/>
      <w:lvlText w:val="%5."/>
      <w:lvlJc w:val="left"/>
      <w:pPr>
        <w:ind w:left="3600" w:hanging="360"/>
      </w:pPr>
    </w:lvl>
    <w:lvl w:ilvl="5" w:tplc="4B5A1938">
      <w:start w:val="1"/>
      <w:numFmt w:val="lowerRoman"/>
      <w:lvlText w:val="%6."/>
      <w:lvlJc w:val="right"/>
      <w:pPr>
        <w:ind w:left="4320" w:hanging="180"/>
      </w:pPr>
    </w:lvl>
    <w:lvl w:ilvl="6" w:tplc="02967D66">
      <w:start w:val="1"/>
      <w:numFmt w:val="decimal"/>
      <w:lvlText w:val="%7."/>
      <w:lvlJc w:val="left"/>
      <w:pPr>
        <w:ind w:left="5040" w:hanging="360"/>
      </w:pPr>
    </w:lvl>
    <w:lvl w:ilvl="7" w:tplc="4032309C">
      <w:start w:val="1"/>
      <w:numFmt w:val="lowerLetter"/>
      <w:lvlText w:val="%8."/>
      <w:lvlJc w:val="left"/>
      <w:pPr>
        <w:ind w:left="5760" w:hanging="360"/>
      </w:pPr>
    </w:lvl>
    <w:lvl w:ilvl="8" w:tplc="44D4F28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F79C0"/>
    <w:multiLevelType w:val="multilevel"/>
    <w:tmpl w:val="5AB89EE8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hint="default" w:ascii="Wingdings" w:hAnsi="Wingdings"/>
        <w:color w:val="C0C0C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2A011BFC"/>
    <w:multiLevelType w:val="multilevel"/>
    <w:tmpl w:val="81B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2A6477EF"/>
    <w:multiLevelType w:val="hybridMultilevel"/>
    <w:tmpl w:val="DE6C87D6"/>
    <w:lvl w:ilvl="0" w:tplc="464AF166">
      <w:start w:val="1"/>
      <w:numFmt w:val="bullet"/>
      <w:pStyle w:val="Normalpunktmerketliste"/>
      <w:lvlText w:val=""/>
      <w:lvlJc w:val="left"/>
      <w:pPr>
        <w:tabs>
          <w:tab w:val="num" w:pos="510"/>
        </w:tabs>
        <w:ind w:left="510" w:hanging="17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C928931"/>
    <w:multiLevelType w:val="hybridMultilevel"/>
    <w:tmpl w:val="3012A6B4"/>
    <w:lvl w:ilvl="0" w:tplc="EC38AAF6">
      <w:start w:val="10"/>
      <w:numFmt w:val="decimal"/>
      <w:lvlText w:val="%1."/>
      <w:lvlJc w:val="left"/>
      <w:pPr>
        <w:ind w:left="720" w:hanging="360"/>
      </w:pPr>
    </w:lvl>
    <w:lvl w:ilvl="1" w:tplc="432A34A2">
      <w:start w:val="1"/>
      <w:numFmt w:val="lowerLetter"/>
      <w:lvlText w:val="%2."/>
      <w:lvlJc w:val="left"/>
      <w:pPr>
        <w:ind w:left="1440" w:hanging="360"/>
      </w:pPr>
    </w:lvl>
    <w:lvl w:ilvl="2" w:tplc="A126B674">
      <w:start w:val="1"/>
      <w:numFmt w:val="lowerRoman"/>
      <w:lvlText w:val="%3."/>
      <w:lvlJc w:val="right"/>
      <w:pPr>
        <w:ind w:left="2160" w:hanging="180"/>
      </w:pPr>
    </w:lvl>
    <w:lvl w:ilvl="3" w:tplc="04DE043C">
      <w:start w:val="1"/>
      <w:numFmt w:val="decimal"/>
      <w:lvlText w:val="%4."/>
      <w:lvlJc w:val="left"/>
      <w:pPr>
        <w:ind w:left="2880" w:hanging="360"/>
      </w:pPr>
    </w:lvl>
    <w:lvl w:ilvl="4" w:tplc="B8366984">
      <w:start w:val="1"/>
      <w:numFmt w:val="lowerLetter"/>
      <w:lvlText w:val="%5."/>
      <w:lvlJc w:val="left"/>
      <w:pPr>
        <w:ind w:left="3600" w:hanging="360"/>
      </w:pPr>
    </w:lvl>
    <w:lvl w:ilvl="5" w:tplc="4D32EA76">
      <w:start w:val="1"/>
      <w:numFmt w:val="lowerRoman"/>
      <w:lvlText w:val="%6."/>
      <w:lvlJc w:val="right"/>
      <w:pPr>
        <w:ind w:left="4320" w:hanging="180"/>
      </w:pPr>
    </w:lvl>
    <w:lvl w:ilvl="6" w:tplc="3AC6413A">
      <w:start w:val="1"/>
      <w:numFmt w:val="decimal"/>
      <w:lvlText w:val="%7."/>
      <w:lvlJc w:val="left"/>
      <w:pPr>
        <w:ind w:left="5040" w:hanging="360"/>
      </w:pPr>
    </w:lvl>
    <w:lvl w:ilvl="7" w:tplc="BDB685C8">
      <w:start w:val="1"/>
      <w:numFmt w:val="lowerLetter"/>
      <w:lvlText w:val="%8."/>
      <w:lvlJc w:val="left"/>
      <w:pPr>
        <w:ind w:left="5760" w:hanging="360"/>
      </w:pPr>
    </w:lvl>
    <w:lvl w:ilvl="8" w:tplc="AE8E276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56324D"/>
    <w:multiLevelType w:val="hybridMultilevel"/>
    <w:tmpl w:val="C40ED408"/>
    <w:lvl w:ilvl="0" w:tplc="E46232C0">
      <w:start w:val="7"/>
      <w:numFmt w:val="decimal"/>
      <w:lvlText w:val="%1."/>
      <w:lvlJc w:val="left"/>
      <w:pPr>
        <w:ind w:left="720" w:hanging="360"/>
      </w:pPr>
    </w:lvl>
    <w:lvl w:ilvl="1" w:tplc="5088FA7A">
      <w:start w:val="1"/>
      <w:numFmt w:val="lowerLetter"/>
      <w:lvlText w:val="%2."/>
      <w:lvlJc w:val="left"/>
      <w:pPr>
        <w:ind w:left="1440" w:hanging="360"/>
      </w:pPr>
    </w:lvl>
    <w:lvl w:ilvl="2" w:tplc="A76AFA1E">
      <w:start w:val="1"/>
      <w:numFmt w:val="lowerRoman"/>
      <w:lvlText w:val="%3."/>
      <w:lvlJc w:val="right"/>
      <w:pPr>
        <w:ind w:left="2160" w:hanging="180"/>
      </w:pPr>
    </w:lvl>
    <w:lvl w:ilvl="3" w:tplc="07D0FBAE">
      <w:start w:val="1"/>
      <w:numFmt w:val="decimal"/>
      <w:lvlText w:val="%4."/>
      <w:lvlJc w:val="left"/>
      <w:pPr>
        <w:ind w:left="2880" w:hanging="360"/>
      </w:pPr>
    </w:lvl>
    <w:lvl w:ilvl="4" w:tplc="E6B8B814">
      <w:start w:val="1"/>
      <w:numFmt w:val="lowerLetter"/>
      <w:lvlText w:val="%5."/>
      <w:lvlJc w:val="left"/>
      <w:pPr>
        <w:ind w:left="3600" w:hanging="360"/>
      </w:pPr>
    </w:lvl>
    <w:lvl w:ilvl="5" w:tplc="49C8FCF6">
      <w:start w:val="1"/>
      <w:numFmt w:val="lowerRoman"/>
      <w:lvlText w:val="%6."/>
      <w:lvlJc w:val="right"/>
      <w:pPr>
        <w:ind w:left="4320" w:hanging="180"/>
      </w:pPr>
    </w:lvl>
    <w:lvl w:ilvl="6" w:tplc="06986BE6">
      <w:start w:val="1"/>
      <w:numFmt w:val="decimal"/>
      <w:lvlText w:val="%7."/>
      <w:lvlJc w:val="left"/>
      <w:pPr>
        <w:ind w:left="5040" w:hanging="360"/>
      </w:pPr>
    </w:lvl>
    <w:lvl w:ilvl="7" w:tplc="EE4096FA">
      <w:start w:val="1"/>
      <w:numFmt w:val="lowerLetter"/>
      <w:lvlText w:val="%8."/>
      <w:lvlJc w:val="left"/>
      <w:pPr>
        <w:ind w:left="5760" w:hanging="360"/>
      </w:pPr>
    </w:lvl>
    <w:lvl w:ilvl="8" w:tplc="7C787EE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A7F47"/>
    <w:multiLevelType w:val="hybridMultilevel"/>
    <w:tmpl w:val="9AF8BAC4"/>
    <w:lvl w:ilvl="0" w:tplc="0414001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80BCE8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31ACDFE4"/>
    <w:multiLevelType w:val="hybridMultilevel"/>
    <w:tmpl w:val="72161ED0"/>
    <w:lvl w:ilvl="0" w:tplc="74EA9F86">
      <w:start w:val="2"/>
      <w:numFmt w:val="decimal"/>
      <w:lvlText w:val="%1."/>
      <w:lvlJc w:val="left"/>
      <w:pPr>
        <w:ind w:left="720" w:hanging="360"/>
      </w:pPr>
    </w:lvl>
    <w:lvl w:ilvl="1" w:tplc="74E018D2">
      <w:start w:val="1"/>
      <w:numFmt w:val="lowerLetter"/>
      <w:lvlText w:val="%2."/>
      <w:lvlJc w:val="left"/>
      <w:pPr>
        <w:ind w:left="1440" w:hanging="360"/>
      </w:pPr>
    </w:lvl>
    <w:lvl w:ilvl="2" w:tplc="B1D82D6A">
      <w:start w:val="1"/>
      <w:numFmt w:val="lowerRoman"/>
      <w:lvlText w:val="%3."/>
      <w:lvlJc w:val="right"/>
      <w:pPr>
        <w:ind w:left="2160" w:hanging="180"/>
      </w:pPr>
    </w:lvl>
    <w:lvl w:ilvl="3" w:tplc="A116521E">
      <w:start w:val="1"/>
      <w:numFmt w:val="decimal"/>
      <w:lvlText w:val="%4."/>
      <w:lvlJc w:val="left"/>
      <w:pPr>
        <w:ind w:left="2880" w:hanging="360"/>
      </w:pPr>
    </w:lvl>
    <w:lvl w:ilvl="4" w:tplc="CB74A33E">
      <w:start w:val="1"/>
      <w:numFmt w:val="lowerLetter"/>
      <w:lvlText w:val="%5."/>
      <w:lvlJc w:val="left"/>
      <w:pPr>
        <w:ind w:left="3600" w:hanging="360"/>
      </w:pPr>
    </w:lvl>
    <w:lvl w:ilvl="5" w:tplc="12C42574">
      <w:start w:val="1"/>
      <w:numFmt w:val="lowerRoman"/>
      <w:lvlText w:val="%6."/>
      <w:lvlJc w:val="right"/>
      <w:pPr>
        <w:ind w:left="4320" w:hanging="180"/>
      </w:pPr>
    </w:lvl>
    <w:lvl w:ilvl="6" w:tplc="3A320B90">
      <w:start w:val="1"/>
      <w:numFmt w:val="decimal"/>
      <w:lvlText w:val="%7."/>
      <w:lvlJc w:val="left"/>
      <w:pPr>
        <w:ind w:left="5040" w:hanging="360"/>
      </w:pPr>
    </w:lvl>
    <w:lvl w:ilvl="7" w:tplc="E3ACBBFA">
      <w:start w:val="1"/>
      <w:numFmt w:val="lowerLetter"/>
      <w:lvlText w:val="%8."/>
      <w:lvlJc w:val="left"/>
      <w:pPr>
        <w:ind w:left="5760" w:hanging="360"/>
      </w:pPr>
    </w:lvl>
    <w:lvl w:ilvl="8" w:tplc="EBA2287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C4A5C0"/>
    <w:multiLevelType w:val="hybridMultilevel"/>
    <w:tmpl w:val="D2EC2E2A"/>
    <w:lvl w:ilvl="0" w:tplc="6EC61F90">
      <w:start w:val="2"/>
      <w:numFmt w:val="decimal"/>
      <w:lvlText w:val="%1."/>
      <w:lvlJc w:val="left"/>
      <w:pPr>
        <w:ind w:left="720" w:hanging="360"/>
      </w:pPr>
    </w:lvl>
    <w:lvl w:ilvl="1" w:tplc="2BA2532E">
      <w:start w:val="1"/>
      <w:numFmt w:val="lowerLetter"/>
      <w:lvlText w:val="%2."/>
      <w:lvlJc w:val="left"/>
      <w:pPr>
        <w:ind w:left="1440" w:hanging="360"/>
      </w:pPr>
    </w:lvl>
    <w:lvl w:ilvl="2" w:tplc="82AEC3F4">
      <w:start w:val="1"/>
      <w:numFmt w:val="lowerRoman"/>
      <w:lvlText w:val="%3."/>
      <w:lvlJc w:val="right"/>
      <w:pPr>
        <w:ind w:left="2160" w:hanging="180"/>
      </w:pPr>
    </w:lvl>
    <w:lvl w:ilvl="3" w:tplc="1812C522">
      <w:start w:val="1"/>
      <w:numFmt w:val="decimal"/>
      <w:lvlText w:val="%4."/>
      <w:lvlJc w:val="left"/>
      <w:pPr>
        <w:ind w:left="2880" w:hanging="360"/>
      </w:pPr>
    </w:lvl>
    <w:lvl w:ilvl="4" w:tplc="41D273BC">
      <w:start w:val="1"/>
      <w:numFmt w:val="lowerLetter"/>
      <w:lvlText w:val="%5."/>
      <w:lvlJc w:val="left"/>
      <w:pPr>
        <w:ind w:left="3600" w:hanging="360"/>
      </w:pPr>
    </w:lvl>
    <w:lvl w:ilvl="5" w:tplc="5560A6C0">
      <w:start w:val="1"/>
      <w:numFmt w:val="lowerRoman"/>
      <w:lvlText w:val="%6."/>
      <w:lvlJc w:val="right"/>
      <w:pPr>
        <w:ind w:left="4320" w:hanging="180"/>
      </w:pPr>
    </w:lvl>
    <w:lvl w:ilvl="6" w:tplc="C4D228C6">
      <w:start w:val="1"/>
      <w:numFmt w:val="decimal"/>
      <w:lvlText w:val="%7."/>
      <w:lvlJc w:val="left"/>
      <w:pPr>
        <w:ind w:left="5040" w:hanging="360"/>
      </w:pPr>
    </w:lvl>
    <w:lvl w:ilvl="7" w:tplc="7C4E4F42">
      <w:start w:val="1"/>
      <w:numFmt w:val="lowerLetter"/>
      <w:lvlText w:val="%8."/>
      <w:lvlJc w:val="left"/>
      <w:pPr>
        <w:ind w:left="5760" w:hanging="360"/>
      </w:pPr>
    </w:lvl>
    <w:lvl w:ilvl="8" w:tplc="F704F39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EA2BEC"/>
    <w:multiLevelType w:val="hybridMultilevel"/>
    <w:tmpl w:val="8D4AC4DA"/>
    <w:lvl w:ilvl="0" w:tplc="817E4DE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BCF580"/>
    <w:multiLevelType w:val="hybridMultilevel"/>
    <w:tmpl w:val="52F85242"/>
    <w:lvl w:ilvl="0" w:tplc="0AF8422C">
      <w:start w:val="3"/>
      <w:numFmt w:val="decimal"/>
      <w:lvlText w:val="%1."/>
      <w:lvlJc w:val="left"/>
      <w:pPr>
        <w:ind w:left="720" w:hanging="360"/>
      </w:pPr>
    </w:lvl>
    <w:lvl w:ilvl="1" w:tplc="04FEF90C">
      <w:start w:val="1"/>
      <w:numFmt w:val="lowerLetter"/>
      <w:lvlText w:val="%2."/>
      <w:lvlJc w:val="left"/>
      <w:pPr>
        <w:ind w:left="1440" w:hanging="360"/>
      </w:pPr>
    </w:lvl>
    <w:lvl w:ilvl="2" w:tplc="FB4AD906">
      <w:start w:val="1"/>
      <w:numFmt w:val="lowerRoman"/>
      <w:lvlText w:val="%3."/>
      <w:lvlJc w:val="right"/>
      <w:pPr>
        <w:ind w:left="2160" w:hanging="180"/>
      </w:pPr>
    </w:lvl>
    <w:lvl w:ilvl="3" w:tplc="543E6530">
      <w:start w:val="1"/>
      <w:numFmt w:val="decimal"/>
      <w:lvlText w:val="%4."/>
      <w:lvlJc w:val="left"/>
      <w:pPr>
        <w:ind w:left="2880" w:hanging="360"/>
      </w:pPr>
    </w:lvl>
    <w:lvl w:ilvl="4" w:tplc="3F868896">
      <w:start w:val="1"/>
      <w:numFmt w:val="lowerLetter"/>
      <w:lvlText w:val="%5."/>
      <w:lvlJc w:val="left"/>
      <w:pPr>
        <w:ind w:left="3600" w:hanging="360"/>
      </w:pPr>
    </w:lvl>
    <w:lvl w:ilvl="5" w:tplc="76D65F52">
      <w:start w:val="1"/>
      <w:numFmt w:val="lowerRoman"/>
      <w:lvlText w:val="%6."/>
      <w:lvlJc w:val="right"/>
      <w:pPr>
        <w:ind w:left="4320" w:hanging="180"/>
      </w:pPr>
    </w:lvl>
    <w:lvl w:ilvl="6" w:tplc="3D74DFC2">
      <w:start w:val="1"/>
      <w:numFmt w:val="decimal"/>
      <w:lvlText w:val="%7."/>
      <w:lvlJc w:val="left"/>
      <w:pPr>
        <w:ind w:left="5040" w:hanging="360"/>
      </w:pPr>
    </w:lvl>
    <w:lvl w:ilvl="7" w:tplc="D118FEAE">
      <w:start w:val="1"/>
      <w:numFmt w:val="lowerLetter"/>
      <w:lvlText w:val="%8."/>
      <w:lvlJc w:val="left"/>
      <w:pPr>
        <w:ind w:left="5760" w:hanging="360"/>
      </w:pPr>
    </w:lvl>
    <w:lvl w:ilvl="8" w:tplc="006C8BB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3479E4"/>
    <w:multiLevelType w:val="hybridMultilevel"/>
    <w:tmpl w:val="FD54266E"/>
    <w:lvl w:ilvl="0" w:tplc="743697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D1D4D"/>
    <w:multiLevelType w:val="multilevel"/>
    <w:tmpl w:val="A04894FC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80808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359F5A28"/>
    <w:multiLevelType w:val="multilevel"/>
    <w:tmpl w:val="D8E6AC1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36C243B9"/>
    <w:multiLevelType w:val="hybridMultilevel"/>
    <w:tmpl w:val="0A8044AC"/>
    <w:lvl w:ilvl="0" w:tplc="0994C208">
      <w:start w:val="6"/>
      <w:numFmt w:val="decimal"/>
      <w:lvlText w:val="%1."/>
      <w:lvlJc w:val="left"/>
      <w:pPr>
        <w:ind w:left="720" w:hanging="360"/>
      </w:pPr>
    </w:lvl>
    <w:lvl w:ilvl="1" w:tplc="5E72B6F2">
      <w:start w:val="1"/>
      <w:numFmt w:val="lowerLetter"/>
      <w:lvlText w:val="%2."/>
      <w:lvlJc w:val="left"/>
      <w:pPr>
        <w:ind w:left="1440" w:hanging="360"/>
      </w:pPr>
    </w:lvl>
    <w:lvl w:ilvl="2" w:tplc="07407A1E">
      <w:start w:val="1"/>
      <w:numFmt w:val="lowerRoman"/>
      <w:lvlText w:val="%3."/>
      <w:lvlJc w:val="right"/>
      <w:pPr>
        <w:ind w:left="2160" w:hanging="180"/>
      </w:pPr>
    </w:lvl>
    <w:lvl w:ilvl="3" w:tplc="543E5AD0">
      <w:start w:val="1"/>
      <w:numFmt w:val="decimal"/>
      <w:lvlText w:val="%4."/>
      <w:lvlJc w:val="left"/>
      <w:pPr>
        <w:ind w:left="2880" w:hanging="360"/>
      </w:pPr>
    </w:lvl>
    <w:lvl w:ilvl="4" w:tplc="3112DD9A">
      <w:start w:val="1"/>
      <w:numFmt w:val="lowerLetter"/>
      <w:lvlText w:val="%5."/>
      <w:lvlJc w:val="left"/>
      <w:pPr>
        <w:ind w:left="3600" w:hanging="360"/>
      </w:pPr>
    </w:lvl>
    <w:lvl w:ilvl="5" w:tplc="01B6E548">
      <w:start w:val="1"/>
      <w:numFmt w:val="lowerRoman"/>
      <w:lvlText w:val="%6."/>
      <w:lvlJc w:val="right"/>
      <w:pPr>
        <w:ind w:left="4320" w:hanging="180"/>
      </w:pPr>
    </w:lvl>
    <w:lvl w:ilvl="6" w:tplc="B6FEE44C">
      <w:start w:val="1"/>
      <w:numFmt w:val="decimal"/>
      <w:lvlText w:val="%7."/>
      <w:lvlJc w:val="left"/>
      <w:pPr>
        <w:ind w:left="5040" w:hanging="360"/>
      </w:pPr>
    </w:lvl>
    <w:lvl w:ilvl="7" w:tplc="F920EC0A">
      <w:start w:val="1"/>
      <w:numFmt w:val="lowerLetter"/>
      <w:lvlText w:val="%8."/>
      <w:lvlJc w:val="left"/>
      <w:pPr>
        <w:ind w:left="5760" w:hanging="360"/>
      </w:pPr>
    </w:lvl>
    <w:lvl w:ilvl="8" w:tplc="F524F17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1672A7"/>
    <w:multiLevelType w:val="hybridMultilevel"/>
    <w:tmpl w:val="98100D02"/>
    <w:lvl w:ilvl="0" w:tplc="503C83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C097B8"/>
    <w:multiLevelType w:val="hybridMultilevel"/>
    <w:tmpl w:val="EC64464E"/>
    <w:lvl w:ilvl="0" w:tplc="B23E7CBA">
      <w:start w:val="1"/>
      <w:numFmt w:val="decimal"/>
      <w:lvlText w:val="%1."/>
      <w:lvlJc w:val="left"/>
      <w:pPr>
        <w:ind w:left="700" w:hanging="360"/>
      </w:pPr>
    </w:lvl>
    <w:lvl w:ilvl="1" w:tplc="6DA02C88">
      <w:start w:val="1"/>
      <w:numFmt w:val="lowerLetter"/>
      <w:lvlText w:val="%2."/>
      <w:lvlJc w:val="left"/>
      <w:pPr>
        <w:ind w:left="1420" w:hanging="360"/>
      </w:pPr>
    </w:lvl>
    <w:lvl w:ilvl="2" w:tplc="A6E04950">
      <w:start w:val="1"/>
      <w:numFmt w:val="lowerRoman"/>
      <w:lvlText w:val="%3."/>
      <w:lvlJc w:val="right"/>
      <w:pPr>
        <w:ind w:left="2140" w:hanging="180"/>
      </w:pPr>
    </w:lvl>
    <w:lvl w:ilvl="3" w:tplc="DB04BC84">
      <w:start w:val="1"/>
      <w:numFmt w:val="decimal"/>
      <w:lvlText w:val="%4."/>
      <w:lvlJc w:val="left"/>
      <w:pPr>
        <w:ind w:left="2860" w:hanging="360"/>
      </w:pPr>
    </w:lvl>
    <w:lvl w:ilvl="4" w:tplc="B06466C0">
      <w:start w:val="1"/>
      <w:numFmt w:val="lowerLetter"/>
      <w:lvlText w:val="%5."/>
      <w:lvlJc w:val="left"/>
      <w:pPr>
        <w:ind w:left="3580" w:hanging="360"/>
      </w:pPr>
    </w:lvl>
    <w:lvl w:ilvl="5" w:tplc="6AC228D8">
      <w:start w:val="1"/>
      <w:numFmt w:val="lowerRoman"/>
      <w:lvlText w:val="%6."/>
      <w:lvlJc w:val="right"/>
      <w:pPr>
        <w:ind w:left="4300" w:hanging="180"/>
      </w:pPr>
    </w:lvl>
    <w:lvl w:ilvl="6" w:tplc="6900C730">
      <w:start w:val="1"/>
      <w:numFmt w:val="decimal"/>
      <w:lvlText w:val="%7."/>
      <w:lvlJc w:val="left"/>
      <w:pPr>
        <w:ind w:left="5020" w:hanging="360"/>
      </w:pPr>
    </w:lvl>
    <w:lvl w:ilvl="7" w:tplc="13E80040">
      <w:start w:val="1"/>
      <w:numFmt w:val="lowerLetter"/>
      <w:lvlText w:val="%8."/>
      <w:lvlJc w:val="left"/>
      <w:pPr>
        <w:ind w:left="5740" w:hanging="360"/>
      </w:pPr>
    </w:lvl>
    <w:lvl w:ilvl="8" w:tplc="D42ACC7A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3AF7DB41"/>
    <w:multiLevelType w:val="hybridMultilevel"/>
    <w:tmpl w:val="F47CF872"/>
    <w:lvl w:ilvl="0" w:tplc="AFBA1C48">
      <w:start w:val="8"/>
      <w:numFmt w:val="decimal"/>
      <w:lvlText w:val="%1."/>
      <w:lvlJc w:val="left"/>
      <w:pPr>
        <w:ind w:left="720" w:hanging="360"/>
      </w:pPr>
    </w:lvl>
    <w:lvl w:ilvl="1" w:tplc="60480002">
      <w:start w:val="1"/>
      <w:numFmt w:val="lowerLetter"/>
      <w:lvlText w:val="%2."/>
      <w:lvlJc w:val="left"/>
      <w:pPr>
        <w:ind w:left="1440" w:hanging="360"/>
      </w:pPr>
    </w:lvl>
    <w:lvl w:ilvl="2" w:tplc="9F449F08">
      <w:start w:val="1"/>
      <w:numFmt w:val="lowerRoman"/>
      <w:lvlText w:val="%3."/>
      <w:lvlJc w:val="right"/>
      <w:pPr>
        <w:ind w:left="2160" w:hanging="180"/>
      </w:pPr>
    </w:lvl>
    <w:lvl w:ilvl="3" w:tplc="7704644E">
      <w:start w:val="1"/>
      <w:numFmt w:val="decimal"/>
      <w:lvlText w:val="%4."/>
      <w:lvlJc w:val="left"/>
      <w:pPr>
        <w:ind w:left="2880" w:hanging="360"/>
      </w:pPr>
    </w:lvl>
    <w:lvl w:ilvl="4" w:tplc="659CAA26">
      <w:start w:val="1"/>
      <w:numFmt w:val="lowerLetter"/>
      <w:lvlText w:val="%5."/>
      <w:lvlJc w:val="left"/>
      <w:pPr>
        <w:ind w:left="3600" w:hanging="360"/>
      </w:pPr>
    </w:lvl>
    <w:lvl w:ilvl="5" w:tplc="20CA5B32">
      <w:start w:val="1"/>
      <w:numFmt w:val="lowerRoman"/>
      <w:lvlText w:val="%6."/>
      <w:lvlJc w:val="right"/>
      <w:pPr>
        <w:ind w:left="4320" w:hanging="180"/>
      </w:pPr>
    </w:lvl>
    <w:lvl w:ilvl="6" w:tplc="E676F5B4">
      <w:start w:val="1"/>
      <w:numFmt w:val="decimal"/>
      <w:lvlText w:val="%7."/>
      <w:lvlJc w:val="left"/>
      <w:pPr>
        <w:ind w:left="5040" w:hanging="360"/>
      </w:pPr>
    </w:lvl>
    <w:lvl w:ilvl="7" w:tplc="A8649938">
      <w:start w:val="1"/>
      <w:numFmt w:val="lowerLetter"/>
      <w:lvlText w:val="%8."/>
      <w:lvlJc w:val="left"/>
      <w:pPr>
        <w:ind w:left="5760" w:hanging="360"/>
      </w:pPr>
    </w:lvl>
    <w:lvl w:ilvl="8" w:tplc="5FD4A64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10ABCB"/>
    <w:multiLevelType w:val="hybridMultilevel"/>
    <w:tmpl w:val="1A1AD64A"/>
    <w:lvl w:ilvl="0" w:tplc="5A34E9B6">
      <w:start w:val="4"/>
      <w:numFmt w:val="decimal"/>
      <w:lvlText w:val="%1."/>
      <w:lvlJc w:val="left"/>
      <w:pPr>
        <w:ind w:left="720" w:hanging="360"/>
      </w:pPr>
    </w:lvl>
    <w:lvl w:ilvl="1" w:tplc="97540E02">
      <w:start w:val="1"/>
      <w:numFmt w:val="lowerLetter"/>
      <w:lvlText w:val="%2."/>
      <w:lvlJc w:val="left"/>
      <w:pPr>
        <w:ind w:left="1440" w:hanging="360"/>
      </w:pPr>
    </w:lvl>
    <w:lvl w:ilvl="2" w:tplc="C5E0DB42">
      <w:start w:val="1"/>
      <w:numFmt w:val="lowerRoman"/>
      <w:lvlText w:val="%3."/>
      <w:lvlJc w:val="right"/>
      <w:pPr>
        <w:ind w:left="2160" w:hanging="180"/>
      </w:pPr>
    </w:lvl>
    <w:lvl w:ilvl="3" w:tplc="05AA89F2">
      <w:start w:val="1"/>
      <w:numFmt w:val="decimal"/>
      <w:lvlText w:val="%4."/>
      <w:lvlJc w:val="left"/>
      <w:pPr>
        <w:ind w:left="2880" w:hanging="360"/>
      </w:pPr>
    </w:lvl>
    <w:lvl w:ilvl="4" w:tplc="8CB8F422">
      <w:start w:val="1"/>
      <w:numFmt w:val="lowerLetter"/>
      <w:lvlText w:val="%5."/>
      <w:lvlJc w:val="left"/>
      <w:pPr>
        <w:ind w:left="3600" w:hanging="360"/>
      </w:pPr>
    </w:lvl>
    <w:lvl w:ilvl="5" w:tplc="55F28610">
      <w:start w:val="1"/>
      <w:numFmt w:val="lowerRoman"/>
      <w:lvlText w:val="%6."/>
      <w:lvlJc w:val="right"/>
      <w:pPr>
        <w:ind w:left="4320" w:hanging="180"/>
      </w:pPr>
    </w:lvl>
    <w:lvl w:ilvl="6" w:tplc="9DDECFB2">
      <w:start w:val="1"/>
      <w:numFmt w:val="decimal"/>
      <w:lvlText w:val="%7."/>
      <w:lvlJc w:val="left"/>
      <w:pPr>
        <w:ind w:left="5040" w:hanging="360"/>
      </w:pPr>
    </w:lvl>
    <w:lvl w:ilvl="7" w:tplc="879600C8">
      <w:start w:val="1"/>
      <w:numFmt w:val="lowerLetter"/>
      <w:lvlText w:val="%8."/>
      <w:lvlJc w:val="left"/>
      <w:pPr>
        <w:ind w:left="5760" w:hanging="360"/>
      </w:pPr>
    </w:lvl>
    <w:lvl w:ilvl="8" w:tplc="743C88A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D23459"/>
    <w:multiLevelType w:val="hybridMultilevel"/>
    <w:tmpl w:val="D6868D10"/>
    <w:lvl w:ilvl="0" w:tplc="1A74138E">
      <w:start w:val="8"/>
      <w:numFmt w:val="decimal"/>
      <w:lvlText w:val="%1."/>
      <w:lvlJc w:val="left"/>
      <w:pPr>
        <w:ind w:left="720" w:hanging="360"/>
      </w:pPr>
    </w:lvl>
    <w:lvl w:ilvl="1" w:tplc="A3847D04">
      <w:start w:val="1"/>
      <w:numFmt w:val="lowerLetter"/>
      <w:lvlText w:val="%2."/>
      <w:lvlJc w:val="left"/>
      <w:pPr>
        <w:ind w:left="1440" w:hanging="360"/>
      </w:pPr>
    </w:lvl>
    <w:lvl w:ilvl="2" w:tplc="75221ACE">
      <w:start w:val="1"/>
      <w:numFmt w:val="lowerRoman"/>
      <w:lvlText w:val="%3."/>
      <w:lvlJc w:val="right"/>
      <w:pPr>
        <w:ind w:left="2160" w:hanging="180"/>
      </w:pPr>
    </w:lvl>
    <w:lvl w:ilvl="3" w:tplc="B122ED0E">
      <w:start w:val="1"/>
      <w:numFmt w:val="decimal"/>
      <w:lvlText w:val="%4."/>
      <w:lvlJc w:val="left"/>
      <w:pPr>
        <w:ind w:left="2880" w:hanging="360"/>
      </w:pPr>
    </w:lvl>
    <w:lvl w:ilvl="4" w:tplc="D59C6B3E">
      <w:start w:val="1"/>
      <w:numFmt w:val="lowerLetter"/>
      <w:lvlText w:val="%5."/>
      <w:lvlJc w:val="left"/>
      <w:pPr>
        <w:ind w:left="3600" w:hanging="360"/>
      </w:pPr>
    </w:lvl>
    <w:lvl w:ilvl="5" w:tplc="BD9CA296">
      <w:start w:val="1"/>
      <w:numFmt w:val="lowerRoman"/>
      <w:lvlText w:val="%6."/>
      <w:lvlJc w:val="right"/>
      <w:pPr>
        <w:ind w:left="4320" w:hanging="180"/>
      </w:pPr>
    </w:lvl>
    <w:lvl w:ilvl="6" w:tplc="E410D66E">
      <w:start w:val="1"/>
      <w:numFmt w:val="decimal"/>
      <w:lvlText w:val="%7."/>
      <w:lvlJc w:val="left"/>
      <w:pPr>
        <w:ind w:left="5040" w:hanging="360"/>
      </w:pPr>
    </w:lvl>
    <w:lvl w:ilvl="7" w:tplc="DFEE53A0">
      <w:start w:val="1"/>
      <w:numFmt w:val="lowerLetter"/>
      <w:lvlText w:val="%8."/>
      <w:lvlJc w:val="left"/>
      <w:pPr>
        <w:ind w:left="5760" w:hanging="360"/>
      </w:pPr>
    </w:lvl>
    <w:lvl w:ilvl="8" w:tplc="82965AA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BD1315"/>
    <w:multiLevelType w:val="hybridMultilevel"/>
    <w:tmpl w:val="6C3C9CA6"/>
    <w:lvl w:ilvl="0" w:tplc="2CD8C798">
      <w:start w:val="3"/>
      <w:numFmt w:val="decimal"/>
      <w:lvlText w:val="%1."/>
      <w:lvlJc w:val="left"/>
      <w:pPr>
        <w:ind w:left="720" w:hanging="360"/>
      </w:pPr>
    </w:lvl>
    <w:lvl w:ilvl="1" w:tplc="9816243A">
      <w:start w:val="1"/>
      <w:numFmt w:val="lowerLetter"/>
      <w:lvlText w:val="%2."/>
      <w:lvlJc w:val="left"/>
      <w:pPr>
        <w:ind w:left="1440" w:hanging="360"/>
      </w:pPr>
    </w:lvl>
    <w:lvl w:ilvl="2" w:tplc="099CE6A2">
      <w:start w:val="1"/>
      <w:numFmt w:val="lowerRoman"/>
      <w:lvlText w:val="%3."/>
      <w:lvlJc w:val="right"/>
      <w:pPr>
        <w:ind w:left="2160" w:hanging="180"/>
      </w:pPr>
    </w:lvl>
    <w:lvl w:ilvl="3" w:tplc="993071E2">
      <w:start w:val="1"/>
      <w:numFmt w:val="decimal"/>
      <w:lvlText w:val="%4."/>
      <w:lvlJc w:val="left"/>
      <w:pPr>
        <w:ind w:left="2880" w:hanging="360"/>
      </w:pPr>
    </w:lvl>
    <w:lvl w:ilvl="4" w:tplc="8ADED90E">
      <w:start w:val="1"/>
      <w:numFmt w:val="lowerLetter"/>
      <w:lvlText w:val="%5."/>
      <w:lvlJc w:val="left"/>
      <w:pPr>
        <w:ind w:left="3600" w:hanging="360"/>
      </w:pPr>
    </w:lvl>
    <w:lvl w:ilvl="5" w:tplc="ADDA1EA6">
      <w:start w:val="1"/>
      <w:numFmt w:val="lowerRoman"/>
      <w:lvlText w:val="%6."/>
      <w:lvlJc w:val="right"/>
      <w:pPr>
        <w:ind w:left="4320" w:hanging="180"/>
      </w:pPr>
    </w:lvl>
    <w:lvl w:ilvl="6" w:tplc="4694213A">
      <w:start w:val="1"/>
      <w:numFmt w:val="decimal"/>
      <w:lvlText w:val="%7."/>
      <w:lvlJc w:val="left"/>
      <w:pPr>
        <w:ind w:left="5040" w:hanging="360"/>
      </w:pPr>
    </w:lvl>
    <w:lvl w:ilvl="7" w:tplc="FF40EA92">
      <w:start w:val="1"/>
      <w:numFmt w:val="lowerLetter"/>
      <w:lvlText w:val="%8."/>
      <w:lvlJc w:val="left"/>
      <w:pPr>
        <w:ind w:left="5760" w:hanging="360"/>
      </w:pPr>
    </w:lvl>
    <w:lvl w:ilvl="8" w:tplc="8782EEE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C8D671"/>
    <w:multiLevelType w:val="hybridMultilevel"/>
    <w:tmpl w:val="1E8673F6"/>
    <w:lvl w:ilvl="0" w:tplc="42A88054">
      <w:start w:val="5"/>
      <w:numFmt w:val="decimal"/>
      <w:lvlText w:val="%1."/>
      <w:lvlJc w:val="left"/>
      <w:pPr>
        <w:ind w:left="720" w:hanging="360"/>
      </w:pPr>
    </w:lvl>
    <w:lvl w:ilvl="1" w:tplc="788AB6FC">
      <w:start w:val="1"/>
      <w:numFmt w:val="lowerLetter"/>
      <w:lvlText w:val="%2."/>
      <w:lvlJc w:val="left"/>
      <w:pPr>
        <w:ind w:left="1440" w:hanging="360"/>
      </w:pPr>
    </w:lvl>
    <w:lvl w:ilvl="2" w:tplc="6D9C650A">
      <w:start w:val="1"/>
      <w:numFmt w:val="lowerRoman"/>
      <w:lvlText w:val="%3."/>
      <w:lvlJc w:val="right"/>
      <w:pPr>
        <w:ind w:left="2160" w:hanging="180"/>
      </w:pPr>
    </w:lvl>
    <w:lvl w:ilvl="3" w:tplc="866C7822">
      <w:start w:val="1"/>
      <w:numFmt w:val="decimal"/>
      <w:lvlText w:val="%4."/>
      <w:lvlJc w:val="left"/>
      <w:pPr>
        <w:ind w:left="2880" w:hanging="360"/>
      </w:pPr>
    </w:lvl>
    <w:lvl w:ilvl="4" w:tplc="1334267C">
      <w:start w:val="1"/>
      <w:numFmt w:val="lowerLetter"/>
      <w:lvlText w:val="%5."/>
      <w:lvlJc w:val="left"/>
      <w:pPr>
        <w:ind w:left="3600" w:hanging="360"/>
      </w:pPr>
    </w:lvl>
    <w:lvl w:ilvl="5" w:tplc="B2866C1A">
      <w:start w:val="1"/>
      <w:numFmt w:val="lowerRoman"/>
      <w:lvlText w:val="%6."/>
      <w:lvlJc w:val="right"/>
      <w:pPr>
        <w:ind w:left="4320" w:hanging="180"/>
      </w:pPr>
    </w:lvl>
    <w:lvl w:ilvl="6" w:tplc="B90A2796">
      <w:start w:val="1"/>
      <w:numFmt w:val="decimal"/>
      <w:lvlText w:val="%7."/>
      <w:lvlJc w:val="left"/>
      <w:pPr>
        <w:ind w:left="5040" w:hanging="360"/>
      </w:pPr>
    </w:lvl>
    <w:lvl w:ilvl="7" w:tplc="0F40872E">
      <w:start w:val="1"/>
      <w:numFmt w:val="lowerLetter"/>
      <w:lvlText w:val="%8."/>
      <w:lvlJc w:val="left"/>
      <w:pPr>
        <w:ind w:left="5760" w:hanging="360"/>
      </w:pPr>
    </w:lvl>
    <w:lvl w:ilvl="8" w:tplc="54E07FB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64D81"/>
    <w:multiLevelType w:val="multilevel"/>
    <w:tmpl w:val="05E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3EE8A1E6"/>
    <w:multiLevelType w:val="hybridMultilevel"/>
    <w:tmpl w:val="205010E2"/>
    <w:lvl w:ilvl="0" w:tplc="0B0C317C">
      <w:start w:val="1"/>
      <w:numFmt w:val="decimal"/>
      <w:lvlText w:val="%1."/>
      <w:lvlJc w:val="left"/>
      <w:pPr>
        <w:ind w:left="720" w:hanging="360"/>
      </w:pPr>
    </w:lvl>
    <w:lvl w:ilvl="1" w:tplc="D25A7854">
      <w:start w:val="2"/>
      <w:numFmt w:val="lowerLetter"/>
      <w:lvlText w:val="%2."/>
      <w:lvlJc w:val="left"/>
      <w:pPr>
        <w:ind w:left="1440" w:hanging="360"/>
      </w:pPr>
    </w:lvl>
    <w:lvl w:ilvl="2" w:tplc="A182A5A0">
      <w:start w:val="1"/>
      <w:numFmt w:val="lowerRoman"/>
      <w:lvlText w:val="%3."/>
      <w:lvlJc w:val="right"/>
      <w:pPr>
        <w:ind w:left="2160" w:hanging="180"/>
      </w:pPr>
    </w:lvl>
    <w:lvl w:ilvl="3" w:tplc="66040CE2">
      <w:start w:val="1"/>
      <w:numFmt w:val="decimal"/>
      <w:lvlText w:val="%4."/>
      <w:lvlJc w:val="left"/>
      <w:pPr>
        <w:ind w:left="2880" w:hanging="360"/>
      </w:pPr>
    </w:lvl>
    <w:lvl w:ilvl="4" w:tplc="8604E0B4">
      <w:start w:val="1"/>
      <w:numFmt w:val="lowerLetter"/>
      <w:lvlText w:val="%5."/>
      <w:lvlJc w:val="left"/>
      <w:pPr>
        <w:ind w:left="3600" w:hanging="360"/>
      </w:pPr>
    </w:lvl>
    <w:lvl w:ilvl="5" w:tplc="F190E180">
      <w:start w:val="1"/>
      <w:numFmt w:val="lowerRoman"/>
      <w:lvlText w:val="%6."/>
      <w:lvlJc w:val="right"/>
      <w:pPr>
        <w:ind w:left="4320" w:hanging="180"/>
      </w:pPr>
    </w:lvl>
    <w:lvl w:ilvl="6" w:tplc="A5008264">
      <w:start w:val="1"/>
      <w:numFmt w:val="decimal"/>
      <w:lvlText w:val="%7."/>
      <w:lvlJc w:val="left"/>
      <w:pPr>
        <w:ind w:left="5040" w:hanging="360"/>
      </w:pPr>
    </w:lvl>
    <w:lvl w:ilvl="7" w:tplc="BC8A8134">
      <w:start w:val="1"/>
      <w:numFmt w:val="lowerLetter"/>
      <w:lvlText w:val="%8."/>
      <w:lvlJc w:val="left"/>
      <w:pPr>
        <w:ind w:left="5760" w:hanging="360"/>
      </w:pPr>
    </w:lvl>
    <w:lvl w:ilvl="8" w:tplc="08FC15D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FD25C7"/>
    <w:multiLevelType w:val="hybridMultilevel"/>
    <w:tmpl w:val="674C2584"/>
    <w:lvl w:ilvl="0" w:tplc="927037C8">
      <w:start w:val="6"/>
      <w:numFmt w:val="decimal"/>
      <w:lvlText w:val="%1."/>
      <w:lvlJc w:val="left"/>
      <w:pPr>
        <w:ind w:left="720" w:hanging="360"/>
      </w:pPr>
    </w:lvl>
    <w:lvl w:ilvl="1" w:tplc="484879E8">
      <w:start w:val="1"/>
      <w:numFmt w:val="lowerLetter"/>
      <w:lvlText w:val="%2."/>
      <w:lvlJc w:val="left"/>
      <w:pPr>
        <w:ind w:left="1440" w:hanging="360"/>
      </w:pPr>
    </w:lvl>
    <w:lvl w:ilvl="2" w:tplc="374CB0F0">
      <w:start w:val="1"/>
      <w:numFmt w:val="lowerRoman"/>
      <w:lvlText w:val="%3."/>
      <w:lvlJc w:val="right"/>
      <w:pPr>
        <w:ind w:left="2160" w:hanging="180"/>
      </w:pPr>
    </w:lvl>
    <w:lvl w:ilvl="3" w:tplc="956AA432">
      <w:start w:val="1"/>
      <w:numFmt w:val="decimal"/>
      <w:lvlText w:val="%4."/>
      <w:lvlJc w:val="left"/>
      <w:pPr>
        <w:ind w:left="2880" w:hanging="360"/>
      </w:pPr>
    </w:lvl>
    <w:lvl w:ilvl="4" w:tplc="B66E4D26">
      <w:start w:val="1"/>
      <w:numFmt w:val="lowerLetter"/>
      <w:lvlText w:val="%5."/>
      <w:lvlJc w:val="left"/>
      <w:pPr>
        <w:ind w:left="3600" w:hanging="360"/>
      </w:pPr>
    </w:lvl>
    <w:lvl w:ilvl="5" w:tplc="00AAFB9A">
      <w:start w:val="1"/>
      <w:numFmt w:val="lowerRoman"/>
      <w:lvlText w:val="%6."/>
      <w:lvlJc w:val="right"/>
      <w:pPr>
        <w:ind w:left="4320" w:hanging="180"/>
      </w:pPr>
    </w:lvl>
    <w:lvl w:ilvl="6" w:tplc="E19A7910">
      <w:start w:val="1"/>
      <w:numFmt w:val="decimal"/>
      <w:lvlText w:val="%7."/>
      <w:lvlJc w:val="left"/>
      <w:pPr>
        <w:ind w:left="5040" w:hanging="360"/>
      </w:pPr>
    </w:lvl>
    <w:lvl w:ilvl="7" w:tplc="B608DB94">
      <w:start w:val="1"/>
      <w:numFmt w:val="lowerLetter"/>
      <w:lvlText w:val="%8."/>
      <w:lvlJc w:val="left"/>
      <w:pPr>
        <w:ind w:left="5760" w:hanging="360"/>
      </w:pPr>
    </w:lvl>
    <w:lvl w:ilvl="8" w:tplc="6672922C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9737D3"/>
    <w:multiLevelType w:val="hybridMultilevel"/>
    <w:tmpl w:val="C49ADB0C"/>
    <w:lvl w:ilvl="0" w:tplc="02FAAEB8">
      <w:start w:val="6"/>
      <w:numFmt w:val="decimal"/>
      <w:lvlText w:val="%1."/>
      <w:lvlJc w:val="left"/>
      <w:pPr>
        <w:ind w:left="720" w:hanging="360"/>
      </w:pPr>
    </w:lvl>
    <w:lvl w:ilvl="1" w:tplc="74C89148">
      <w:start w:val="1"/>
      <w:numFmt w:val="lowerLetter"/>
      <w:lvlText w:val="%2."/>
      <w:lvlJc w:val="left"/>
      <w:pPr>
        <w:ind w:left="1440" w:hanging="360"/>
      </w:pPr>
    </w:lvl>
    <w:lvl w:ilvl="2" w:tplc="1BA267E8">
      <w:start w:val="1"/>
      <w:numFmt w:val="lowerRoman"/>
      <w:lvlText w:val="%3."/>
      <w:lvlJc w:val="right"/>
      <w:pPr>
        <w:ind w:left="2160" w:hanging="180"/>
      </w:pPr>
    </w:lvl>
    <w:lvl w:ilvl="3" w:tplc="951CDA0C">
      <w:start w:val="1"/>
      <w:numFmt w:val="decimal"/>
      <w:lvlText w:val="%4."/>
      <w:lvlJc w:val="left"/>
      <w:pPr>
        <w:ind w:left="2880" w:hanging="360"/>
      </w:pPr>
    </w:lvl>
    <w:lvl w:ilvl="4" w:tplc="7C9A935E">
      <w:start w:val="1"/>
      <w:numFmt w:val="lowerLetter"/>
      <w:lvlText w:val="%5."/>
      <w:lvlJc w:val="left"/>
      <w:pPr>
        <w:ind w:left="3600" w:hanging="360"/>
      </w:pPr>
    </w:lvl>
    <w:lvl w:ilvl="5" w:tplc="1E1C6ACA">
      <w:start w:val="1"/>
      <w:numFmt w:val="lowerRoman"/>
      <w:lvlText w:val="%6."/>
      <w:lvlJc w:val="right"/>
      <w:pPr>
        <w:ind w:left="4320" w:hanging="180"/>
      </w:pPr>
    </w:lvl>
    <w:lvl w:ilvl="6" w:tplc="4504FCFE">
      <w:start w:val="1"/>
      <w:numFmt w:val="decimal"/>
      <w:lvlText w:val="%7."/>
      <w:lvlJc w:val="left"/>
      <w:pPr>
        <w:ind w:left="5040" w:hanging="360"/>
      </w:pPr>
    </w:lvl>
    <w:lvl w:ilvl="7" w:tplc="4FCCD4D8">
      <w:start w:val="1"/>
      <w:numFmt w:val="lowerLetter"/>
      <w:lvlText w:val="%8."/>
      <w:lvlJc w:val="left"/>
      <w:pPr>
        <w:ind w:left="5760" w:hanging="360"/>
      </w:pPr>
    </w:lvl>
    <w:lvl w:ilvl="8" w:tplc="EC6EFE7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6F4C39"/>
    <w:multiLevelType w:val="hybridMultilevel"/>
    <w:tmpl w:val="0E507ECA"/>
    <w:lvl w:ilvl="0" w:tplc="97F4064E">
      <w:start w:val="1"/>
      <w:numFmt w:val="decimal"/>
      <w:lvlText w:val="%1."/>
      <w:lvlJc w:val="left"/>
      <w:pPr>
        <w:ind w:left="700" w:hanging="360"/>
      </w:pPr>
    </w:lvl>
    <w:lvl w:ilvl="1" w:tplc="1716E9DE">
      <w:start w:val="1"/>
      <w:numFmt w:val="lowerLetter"/>
      <w:lvlText w:val="%2."/>
      <w:lvlJc w:val="left"/>
      <w:pPr>
        <w:ind w:left="1420" w:hanging="360"/>
      </w:pPr>
    </w:lvl>
    <w:lvl w:ilvl="2" w:tplc="69A2C1A8">
      <w:start w:val="1"/>
      <w:numFmt w:val="lowerRoman"/>
      <w:lvlText w:val="%3."/>
      <w:lvlJc w:val="right"/>
      <w:pPr>
        <w:ind w:left="2140" w:hanging="180"/>
      </w:pPr>
    </w:lvl>
    <w:lvl w:ilvl="3" w:tplc="C7523802">
      <w:start w:val="1"/>
      <w:numFmt w:val="decimal"/>
      <w:lvlText w:val="%4."/>
      <w:lvlJc w:val="left"/>
      <w:pPr>
        <w:ind w:left="2860" w:hanging="360"/>
      </w:pPr>
    </w:lvl>
    <w:lvl w:ilvl="4" w:tplc="289A2940">
      <w:start w:val="1"/>
      <w:numFmt w:val="lowerLetter"/>
      <w:lvlText w:val="%5."/>
      <w:lvlJc w:val="left"/>
      <w:pPr>
        <w:ind w:left="3580" w:hanging="360"/>
      </w:pPr>
    </w:lvl>
    <w:lvl w:ilvl="5" w:tplc="C4F81192">
      <w:start w:val="1"/>
      <w:numFmt w:val="lowerRoman"/>
      <w:lvlText w:val="%6."/>
      <w:lvlJc w:val="right"/>
      <w:pPr>
        <w:ind w:left="4300" w:hanging="180"/>
      </w:pPr>
    </w:lvl>
    <w:lvl w:ilvl="6" w:tplc="6092400E">
      <w:start w:val="1"/>
      <w:numFmt w:val="decimal"/>
      <w:lvlText w:val="%7."/>
      <w:lvlJc w:val="left"/>
      <w:pPr>
        <w:ind w:left="5020" w:hanging="360"/>
      </w:pPr>
    </w:lvl>
    <w:lvl w:ilvl="7" w:tplc="B1C0C534">
      <w:start w:val="1"/>
      <w:numFmt w:val="lowerLetter"/>
      <w:lvlText w:val="%8."/>
      <w:lvlJc w:val="left"/>
      <w:pPr>
        <w:ind w:left="5740" w:hanging="360"/>
      </w:pPr>
    </w:lvl>
    <w:lvl w:ilvl="8" w:tplc="E93AEAC0">
      <w:start w:val="1"/>
      <w:numFmt w:val="lowerRoman"/>
      <w:lvlText w:val="%9."/>
      <w:lvlJc w:val="right"/>
      <w:pPr>
        <w:ind w:left="6460" w:hanging="180"/>
      </w:pPr>
    </w:lvl>
  </w:abstractNum>
  <w:abstractNum w:abstractNumId="69" w15:restartNumberingAfterBreak="0">
    <w:nsid w:val="4091362D"/>
    <w:multiLevelType w:val="hybridMultilevel"/>
    <w:tmpl w:val="37B43E08"/>
    <w:lvl w:ilvl="0" w:tplc="503C835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40F9B02C"/>
    <w:multiLevelType w:val="hybridMultilevel"/>
    <w:tmpl w:val="6854C1A2"/>
    <w:lvl w:ilvl="0" w:tplc="080CF04E">
      <w:start w:val="7"/>
      <w:numFmt w:val="decimal"/>
      <w:lvlText w:val="%1."/>
      <w:lvlJc w:val="left"/>
      <w:pPr>
        <w:ind w:left="720" w:hanging="360"/>
      </w:pPr>
    </w:lvl>
    <w:lvl w:ilvl="1" w:tplc="6390F7C0">
      <w:start w:val="1"/>
      <w:numFmt w:val="lowerLetter"/>
      <w:lvlText w:val="%2."/>
      <w:lvlJc w:val="left"/>
      <w:pPr>
        <w:ind w:left="1440" w:hanging="360"/>
      </w:pPr>
    </w:lvl>
    <w:lvl w:ilvl="2" w:tplc="1F927D68">
      <w:start w:val="1"/>
      <w:numFmt w:val="lowerRoman"/>
      <w:lvlText w:val="%3."/>
      <w:lvlJc w:val="right"/>
      <w:pPr>
        <w:ind w:left="2160" w:hanging="180"/>
      </w:pPr>
    </w:lvl>
    <w:lvl w:ilvl="3" w:tplc="6AE0A9C8">
      <w:start w:val="1"/>
      <w:numFmt w:val="decimal"/>
      <w:lvlText w:val="%4."/>
      <w:lvlJc w:val="left"/>
      <w:pPr>
        <w:ind w:left="2880" w:hanging="360"/>
      </w:pPr>
    </w:lvl>
    <w:lvl w:ilvl="4" w:tplc="CAD04C38">
      <w:start w:val="1"/>
      <w:numFmt w:val="lowerLetter"/>
      <w:lvlText w:val="%5."/>
      <w:lvlJc w:val="left"/>
      <w:pPr>
        <w:ind w:left="3600" w:hanging="360"/>
      </w:pPr>
    </w:lvl>
    <w:lvl w:ilvl="5" w:tplc="75E2E2F6">
      <w:start w:val="1"/>
      <w:numFmt w:val="lowerRoman"/>
      <w:lvlText w:val="%6."/>
      <w:lvlJc w:val="right"/>
      <w:pPr>
        <w:ind w:left="4320" w:hanging="180"/>
      </w:pPr>
    </w:lvl>
    <w:lvl w:ilvl="6" w:tplc="73060718">
      <w:start w:val="1"/>
      <w:numFmt w:val="decimal"/>
      <w:lvlText w:val="%7."/>
      <w:lvlJc w:val="left"/>
      <w:pPr>
        <w:ind w:left="5040" w:hanging="360"/>
      </w:pPr>
    </w:lvl>
    <w:lvl w:ilvl="7" w:tplc="65049F1E">
      <w:start w:val="1"/>
      <w:numFmt w:val="lowerLetter"/>
      <w:lvlText w:val="%8."/>
      <w:lvlJc w:val="left"/>
      <w:pPr>
        <w:ind w:left="5760" w:hanging="360"/>
      </w:pPr>
    </w:lvl>
    <w:lvl w:ilvl="8" w:tplc="D3FAAFFC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1C2D69"/>
    <w:multiLevelType w:val="hybridMultilevel"/>
    <w:tmpl w:val="465CC7FC"/>
    <w:lvl w:ilvl="0" w:tplc="C7C66F42">
      <w:start w:val="3"/>
      <w:numFmt w:val="decimal"/>
      <w:lvlText w:val="%1."/>
      <w:lvlJc w:val="left"/>
      <w:pPr>
        <w:ind w:left="720" w:hanging="360"/>
      </w:pPr>
    </w:lvl>
    <w:lvl w:ilvl="1" w:tplc="C4BAC69E">
      <w:start w:val="1"/>
      <w:numFmt w:val="lowerLetter"/>
      <w:lvlText w:val="%2."/>
      <w:lvlJc w:val="left"/>
      <w:pPr>
        <w:ind w:left="1440" w:hanging="360"/>
      </w:pPr>
    </w:lvl>
    <w:lvl w:ilvl="2" w:tplc="56A68FD2">
      <w:start w:val="1"/>
      <w:numFmt w:val="lowerRoman"/>
      <w:lvlText w:val="%3."/>
      <w:lvlJc w:val="right"/>
      <w:pPr>
        <w:ind w:left="2160" w:hanging="180"/>
      </w:pPr>
    </w:lvl>
    <w:lvl w:ilvl="3" w:tplc="DBECB0E2">
      <w:start w:val="1"/>
      <w:numFmt w:val="decimal"/>
      <w:lvlText w:val="%4."/>
      <w:lvlJc w:val="left"/>
      <w:pPr>
        <w:ind w:left="2880" w:hanging="360"/>
      </w:pPr>
    </w:lvl>
    <w:lvl w:ilvl="4" w:tplc="81AAEC48">
      <w:start w:val="1"/>
      <w:numFmt w:val="lowerLetter"/>
      <w:lvlText w:val="%5."/>
      <w:lvlJc w:val="left"/>
      <w:pPr>
        <w:ind w:left="3600" w:hanging="360"/>
      </w:pPr>
    </w:lvl>
    <w:lvl w:ilvl="5" w:tplc="3F3EAF24">
      <w:start w:val="1"/>
      <w:numFmt w:val="lowerRoman"/>
      <w:lvlText w:val="%6."/>
      <w:lvlJc w:val="right"/>
      <w:pPr>
        <w:ind w:left="4320" w:hanging="180"/>
      </w:pPr>
    </w:lvl>
    <w:lvl w:ilvl="6" w:tplc="AAFAE87C">
      <w:start w:val="1"/>
      <w:numFmt w:val="decimal"/>
      <w:lvlText w:val="%7."/>
      <w:lvlJc w:val="left"/>
      <w:pPr>
        <w:ind w:left="5040" w:hanging="360"/>
      </w:pPr>
    </w:lvl>
    <w:lvl w:ilvl="7" w:tplc="95DEF6A8">
      <w:start w:val="1"/>
      <w:numFmt w:val="lowerLetter"/>
      <w:lvlText w:val="%8."/>
      <w:lvlJc w:val="left"/>
      <w:pPr>
        <w:ind w:left="5760" w:hanging="360"/>
      </w:pPr>
    </w:lvl>
    <w:lvl w:ilvl="8" w:tplc="4E441D3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53345C"/>
    <w:multiLevelType w:val="hybridMultilevel"/>
    <w:tmpl w:val="DC343AAA"/>
    <w:lvl w:ilvl="0" w:tplc="503C83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375708"/>
    <w:multiLevelType w:val="hybridMultilevel"/>
    <w:tmpl w:val="6A860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2C29F7"/>
    <w:multiLevelType w:val="hybridMultilevel"/>
    <w:tmpl w:val="9D2E8DAE"/>
    <w:lvl w:ilvl="0" w:tplc="E2AC8852">
      <w:start w:val="12"/>
      <w:numFmt w:val="decimal"/>
      <w:lvlText w:val="%1."/>
      <w:lvlJc w:val="left"/>
      <w:pPr>
        <w:ind w:left="720" w:hanging="360"/>
      </w:pPr>
    </w:lvl>
    <w:lvl w:ilvl="1" w:tplc="4804509C">
      <w:start w:val="1"/>
      <w:numFmt w:val="lowerLetter"/>
      <w:lvlText w:val="%2."/>
      <w:lvlJc w:val="left"/>
      <w:pPr>
        <w:ind w:left="1440" w:hanging="360"/>
      </w:pPr>
    </w:lvl>
    <w:lvl w:ilvl="2" w:tplc="03D69A32">
      <w:start w:val="1"/>
      <w:numFmt w:val="lowerRoman"/>
      <w:lvlText w:val="%3."/>
      <w:lvlJc w:val="right"/>
      <w:pPr>
        <w:ind w:left="2160" w:hanging="180"/>
      </w:pPr>
    </w:lvl>
    <w:lvl w:ilvl="3" w:tplc="03F8B03A">
      <w:start w:val="1"/>
      <w:numFmt w:val="decimal"/>
      <w:lvlText w:val="%4."/>
      <w:lvlJc w:val="left"/>
      <w:pPr>
        <w:ind w:left="2880" w:hanging="360"/>
      </w:pPr>
    </w:lvl>
    <w:lvl w:ilvl="4" w:tplc="5086B07A">
      <w:start w:val="1"/>
      <w:numFmt w:val="lowerLetter"/>
      <w:lvlText w:val="%5."/>
      <w:lvlJc w:val="left"/>
      <w:pPr>
        <w:ind w:left="3600" w:hanging="360"/>
      </w:pPr>
    </w:lvl>
    <w:lvl w:ilvl="5" w:tplc="E29E44F2">
      <w:start w:val="1"/>
      <w:numFmt w:val="lowerRoman"/>
      <w:lvlText w:val="%6."/>
      <w:lvlJc w:val="right"/>
      <w:pPr>
        <w:ind w:left="4320" w:hanging="180"/>
      </w:pPr>
    </w:lvl>
    <w:lvl w:ilvl="6" w:tplc="69A4486E">
      <w:start w:val="1"/>
      <w:numFmt w:val="decimal"/>
      <w:lvlText w:val="%7."/>
      <w:lvlJc w:val="left"/>
      <w:pPr>
        <w:ind w:left="5040" w:hanging="360"/>
      </w:pPr>
    </w:lvl>
    <w:lvl w:ilvl="7" w:tplc="17405876">
      <w:start w:val="1"/>
      <w:numFmt w:val="lowerLetter"/>
      <w:lvlText w:val="%8."/>
      <w:lvlJc w:val="left"/>
      <w:pPr>
        <w:ind w:left="5760" w:hanging="360"/>
      </w:pPr>
    </w:lvl>
    <w:lvl w:ilvl="8" w:tplc="3F90011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0335FA"/>
    <w:multiLevelType w:val="hybridMultilevel"/>
    <w:tmpl w:val="D89C573C"/>
    <w:lvl w:ilvl="0" w:tplc="7436977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98F377D"/>
    <w:multiLevelType w:val="multilevel"/>
    <w:tmpl w:val="08CCC00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49AF64E1"/>
    <w:multiLevelType w:val="hybridMultilevel"/>
    <w:tmpl w:val="A8BEF858"/>
    <w:lvl w:ilvl="0" w:tplc="D02483FE">
      <w:start w:val="3"/>
      <w:numFmt w:val="decimal"/>
      <w:lvlText w:val="%1."/>
      <w:lvlJc w:val="left"/>
      <w:pPr>
        <w:ind w:left="720" w:hanging="360"/>
      </w:pPr>
    </w:lvl>
    <w:lvl w:ilvl="1" w:tplc="0FFCAE96">
      <w:start w:val="1"/>
      <w:numFmt w:val="lowerLetter"/>
      <w:lvlText w:val="%2."/>
      <w:lvlJc w:val="left"/>
      <w:pPr>
        <w:ind w:left="1440" w:hanging="360"/>
      </w:pPr>
    </w:lvl>
    <w:lvl w:ilvl="2" w:tplc="4704B10E">
      <w:start w:val="1"/>
      <w:numFmt w:val="lowerRoman"/>
      <w:lvlText w:val="%3."/>
      <w:lvlJc w:val="right"/>
      <w:pPr>
        <w:ind w:left="2160" w:hanging="180"/>
      </w:pPr>
    </w:lvl>
    <w:lvl w:ilvl="3" w:tplc="D5861B84">
      <w:start w:val="1"/>
      <w:numFmt w:val="decimal"/>
      <w:lvlText w:val="%4."/>
      <w:lvlJc w:val="left"/>
      <w:pPr>
        <w:ind w:left="2880" w:hanging="360"/>
      </w:pPr>
    </w:lvl>
    <w:lvl w:ilvl="4" w:tplc="FE824914">
      <w:start w:val="1"/>
      <w:numFmt w:val="lowerLetter"/>
      <w:lvlText w:val="%5."/>
      <w:lvlJc w:val="left"/>
      <w:pPr>
        <w:ind w:left="3600" w:hanging="360"/>
      </w:pPr>
    </w:lvl>
    <w:lvl w:ilvl="5" w:tplc="DEAE7DB0">
      <w:start w:val="1"/>
      <w:numFmt w:val="lowerRoman"/>
      <w:lvlText w:val="%6."/>
      <w:lvlJc w:val="right"/>
      <w:pPr>
        <w:ind w:left="4320" w:hanging="180"/>
      </w:pPr>
    </w:lvl>
    <w:lvl w:ilvl="6" w:tplc="4A82E032">
      <w:start w:val="1"/>
      <w:numFmt w:val="decimal"/>
      <w:lvlText w:val="%7."/>
      <w:lvlJc w:val="left"/>
      <w:pPr>
        <w:ind w:left="5040" w:hanging="360"/>
      </w:pPr>
    </w:lvl>
    <w:lvl w:ilvl="7" w:tplc="759C3C9A">
      <w:start w:val="1"/>
      <w:numFmt w:val="lowerLetter"/>
      <w:lvlText w:val="%8."/>
      <w:lvlJc w:val="left"/>
      <w:pPr>
        <w:ind w:left="5760" w:hanging="360"/>
      </w:pPr>
    </w:lvl>
    <w:lvl w:ilvl="8" w:tplc="6CF6A13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EB1B13"/>
    <w:multiLevelType w:val="hybridMultilevel"/>
    <w:tmpl w:val="CAA49056"/>
    <w:lvl w:ilvl="0" w:tplc="C316DEFC">
      <w:start w:val="1"/>
      <w:numFmt w:val="decimal"/>
      <w:lvlText w:val="%1."/>
      <w:lvlJc w:val="left"/>
      <w:pPr>
        <w:ind w:left="720" w:hanging="360"/>
      </w:pPr>
    </w:lvl>
    <w:lvl w:ilvl="1" w:tplc="F378D82A">
      <w:start w:val="1"/>
      <w:numFmt w:val="lowerLetter"/>
      <w:lvlText w:val="%2."/>
      <w:lvlJc w:val="left"/>
      <w:pPr>
        <w:ind w:left="1440" w:hanging="360"/>
      </w:pPr>
    </w:lvl>
    <w:lvl w:ilvl="2" w:tplc="46FA3DC6">
      <w:start w:val="1"/>
      <w:numFmt w:val="lowerRoman"/>
      <w:lvlText w:val="%3."/>
      <w:lvlJc w:val="right"/>
      <w:pPr>
        <w:ind w:left="2160" w:hanging="180"/>
      </w:pPr>
    </w:lvl>
    <w:lvl w:ilvl="3" w:tplc="499A0BAA">
      <w:start w:val="1"/>
      <w:numFmt w:val="decimal"/>
      <w:lvlText w:val="%4."/>
      <w:lvlJc w:val="left"/>
      <w:pPr>
        <w:ind w:left="2880" w:hanging="360"/>
      </w:pPr>
    </w:lvl>
    <w:lvl w:ilvl="4" w:tplc="DF02FB5A">
      <w:start w:val="1"/>
      <w:numFmt w:val="lowerLetter"/>
      <w:lvlText w:val="%5."/>
      <w:lvlJc w:val="left"/>
      <w:pPr>
        <w:ind w:left="3600" w:hanging="360"/>
      </w:pPr>
    </w:lvl>
    <w:lvl w:ilvl="5" w:tplc="445E4CD2">
      <w:start w:val="1"/>
      <w:numFmt w:val="lowerRoman"/>
      <w:lvlText w:val="%6."/>
      <w:lvlJc w:val="right"/>
      <w:pPr>
        <w:ind w:left="4320" w:hanging="180"/>
      </w:pPr>
    </w:lvl>
    <w:lvl w:ilvl="6" w:tplc="AAE0C01C">
      <w:start w:val="1"/>
      <w:numFmt w:val="decimal"/>
      <w:lvlText w:val="%7."/>
      <w:lvlJc w:val="left"/>
      <w:pPr>
        <w:ind w:left="5040" w:hanging="360"/>
      </w:pPr>
    </w:lvl>
    <w:lvl w:ilvl="7" w:tplc="ABF69386">
      <w:start w:val="1"/>
      <w:numFmt w:val="lowerLetter"/>
      <w:lvlText w:val="%8."/>
      <w:lvlJc w:val="left"/>
      <w:pPr>
        <w:ind w:left="5760" w:hanging="360"/>
      </w:pPr>
    </w:lvl>
    <w:lvl w:ilvl="8" w:tplc="0C1C00F6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82AC65"/>
    <w:multiLevelType w:val="hybridMultilevel"/>
    <w:tmpl w:val="64CAEE24"/>
    <w:lvl w:ilvl="0" w:tplc="887C7626">
      <w:start w:val="7"/>
      <w:numFmt w:val="decimal"/>
      <w:lvlText w:val="%1."/>
      <w:lvlJc w:val="left"/>
      <w:pPr>
        <w:ind w:left="720" w:hanging="360"/>
      </w:pPr>
    </w:lvl>
    <w:lvl w:ilvl="1" w:tplc="03C03FCA">
      <w:start w:val="1"/>
      <w:numFmt w:val="lowerLetter"/>
      <w:lvlText w:val="%2."/>
      <w:lvlJc w:val="left"/>
      <w:pPr>
        <w:ind w:left="1440" w:hanging="360"/>
      </w:pPr>
    </w:lvl>
    <w:lvl w:ilvl="2" w:tplc="97DE8760">
      <w:start w:val="1"/>
      <w:numFmt w:val="lowerRoman"/>
      <w:lvlText w:val="%3."/>
      <w:lvlJc w:val="right"/>
      <w:pPr>
        <w:ind w:left="2160" w:hanging="180"/>
      </w:pPr>
    </w:lvl>
    <w:lvl w:ilvl="3" w:tplc="F2A8E262">
      <w:start w:val="1"/>
      <w:numFmt w:val="decimal"/>
      <w:lvlText w:val="%4."/>
      <w:lvlJc w:val="left"/>
      <w:pPr>
        <w:ind w:left="2880" w:hanging="360"/>
      </w:pPr>
    </w:lvl>
    <w:lvl w:ilvl="4" w:tplc="7346C536">
      <w:start w:val="1"/>
      <w:numFmt w:val="lowerLetter"/>
      <w:lvlText w:val="%5."/>
      <w:lvlJc w:val="left"/>
      <w:pPr>
        <w:ind w:left="3600" w:hanging="360"/>
      </w:pPr>
    </w:lvl>
    <w:lvl w:ilvl="5" w:tplc="1AE643B2">
      <w:start w:val="1"/>
      <w:numFmt w:val="lowerRoman"/>
      <w:lvlText w:val="%6."/>
      <w:lvlJc w:val="right"/>
      <w:pPr>
        <w:ind w:left="4320" w:hanging="180"/>
      </w:pPr>
    </w:lvl>
    <w:lvl w:ilvl="6" w:tplc="8D022CE4">
      <w:start w:val="1"/>
      <w:numFmt w:val="decimal"/>
      <w:lvlText w:val="%7."/>
      <w:lvlJc w:val="left"/>
      <w:pPr>
        <w:ind w:left="5040" w:hanging="360"/>
      </w:pPr>
    </w:lvl>
    <w:lvl w:ilvl="7" w:tplc="A6E8892A">
      <w:start w:val="1"/>
      <w:numFmt w:val="lowerLetter"/>
      <w:lvlText w:val="%8."/>
      <w:lvlJc w:val="left"/>
      <w:pPr>
        <w:ind w:left="5760" w:hanging="360"/>
      </w:pPr>
    </w:lvl>
    <w:lvl w:ilvl="8" w:tplc="8618EE0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8ADED"/>
    <w:multiLevelType w:val="hybridMultilevel"/>
    <w:tmpl w:val="1C8EEDE4"/>
    <w:lvl w:ilvl="0" w:tplc="D8024BF2">
      <w:start w:val="4"/>
      <w:numFmt w:val="decimal"/>
      <w:lvlText w:val="%1."/>
      <w:lvlJc w:val="left"/>
      <w:pPr>
        <w:ind w:left="720" w:hanging="360"/>
      </w:pPr>
    </w:lvl>
    <w:lvl w:ilvl="1" w:tplc="DDAE1AC8">
      <w:start w:val="1"/>
      <w:numFmt w:val="lowerLetter"/>
      <w:lvlText w:val="%2."/>
      <w:lvlJc w:val="left"/>
      <w:pPr>
        <w:ind w:left="1440" w:hanging="360"/>
      </w:pPr>
    </w:lvl>
    <w:lvl w:ilvl="2" w:tplc="E964443C">
      <w:start w:val="1"/>
      <w:numFmt w:val="lowerRoman"/>
      <w:lvlText w:val="%3."/>
      <w:lvlJc w:val="right"/>
      <w:pPr>
        <w:ind w:left="2160" w:hanging="180"/>
      </w:pPr>
    </w:lvl>
    <w:lvl w:ilvl="3" w:tplc="14EAA146">
      <w:start w:val="1"/>
      <w:numFmt w:val="decimal"/>
      <w:lvlText w:val="%4."/>
      <w:lvlJc w:val="left"/>
      <w:pPr>
        <w:ind w:left="2880" w:hanging="360"/>
      </w:pPr>
    </w:lvl>
    <w:lvl w:ilvl="4" w:tplc="9E2C63DA">
      <w:start w:val="1"/>
      <w:numFmt w:val="lowerLetter"/>
      <w:lvlText w:val="%5."/>
      <w:lvlJc w:val="left"/>
      <w:pPr>
        <w:ind w:left="3600" w:hanging="360"/>
      </w:pPr>
    </w:lvl>
    <w:lvl w:ilvl="5" w:tplc="320EB170">
      <w:start w:val="1"/>
      <w:numFmt w:val="lowerRoman"/>
      <w:lvlText w:val="%6."/>
      <w:lvlJc w:val="right"/>
      <w:pPr>
        <w:ind w:left="4320" w:hanging="180"/>
      </w:pPr>
    </w:lvl>
    <w:lvl w:ilvl="6" w:tplc="B6349FB2">
      <w:start w:val="1"/>
      <w:numFmt w:val="decimal"/>
      <w:lvlText w:val="%7."/>
      <w:lvlJc w:val="left"/>
      <w:pPr>
        <w:ind w:left="5040" w:hanging="360"/>
      </w:pPr>
    </w:lvl>
    <w:lvl w:ilvl="7" w:tplc="DA56D23C">
      <w:start w:val="1"/>
      <w:numFmt w:val="lowerLetter"/>
      <w:lvlText w:val="%8."/>
      <w:lvlJc w:val="left"/>
      <w:pPr>
        <w:ind w:left="5760" w:hanging="360"/>
      </w:pPr>
    </w:lvl>
    <w:lvl w:ilvl="8" w:tplc="BF8E3EC2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510B73"/>
    <w:multiLevelType w:val="hybridMultilevel"/>
    <w:tmpl w:val="6DB6395E"/>
    <w:lvl w:ilvl="0" w:tplc="5E6A7ECC">
      <w:start w:val="2"/>
      <w:numFmt w:val="decimal"/>
      <w:lvlText w:val="%1."/>
      <w:lvlJc w:val="left"/>
      <w:pPr>
        <w:ind w:left="720" w:hanging="360"/>
      </w:pPr>
    </w:lvl>
    <w:lvl w:ilvl="1" w:tplc="CB8EBF82">
      <w:start w:val="1"/>
      <w:numFmt w:val="lowerLetter"/>
      <w:lvlText w:val="%2."/>
      <w:lvlJc w:val="left"/>
      <w:pPr>
        <w:ind w:left="1440" w:hanging="360"/>
      </w:pPr>
    </w:lvl>
    <w:lvl w:ilvl="2" w:tplc="6352C700">
      <w:start w:val="1"/>
      <w:numFmt w:val="lowerRoman"/>
      <w:lvlText w:val="%3."/>
      <w:lvlJc w:val="right"/>
      <w:pPr>
        <w:ind w:left="2160" w:hanging="180"/>
      </w:pPr>
    </w:lvl>
    <w:lvl w:ilvl="3" w:tplc="C5EA4806">
      <w:start w:val="1"/>
      <w:numFmt w:val="decimal"/>
      <w:lvlText w:val="%4."/>
      <w:lvlJc w:val="left"/>
      <w:pPr>
        <w:ind w:left="2880" w:hanging="360"/>
      </w:pPr>
    </w:lvl>
    <w:lvl w:ilvl="4" w:tplc="8998F5C4">
      <w:start w:val="1"/>
      <w:numFmt w:val="lowerLetter"/>
      <w:lvlText w:val="%5."/>
      <w:lvlJc w:val="left"/>
      <w:pPr>
        <w:ind w:left="3600" w:hanging="360"/>
      </w:pPr>
    </w:lvl>
    <w:lvl w:ilvl="5" w:tplc="0D387A76">
      <w:start w:val="1"/>
      <w:numFmt w:val="lowerRoman"/>
      <w:lvlText w:val="%6."/>
      <w:lvlJc w:val="right"/>
      <w:pPr>
        <w:ind w:left="4320" w:hanging="180"/>
      </w:pPr>
    </w:lvl>
    <w:lvl w:ilvl="6" w:tplc="95BE121E">
      <w:start w:val="1"/>
      <w:numFmt w:val="decimal"/>
      <w:lvlText w:val="%7."/>
      <w:lvlJc w:val="left"/>
      <w:pPr>
        <w:ind w:left="5040" w:hanging="360"/>
      </w:pPr>
    </w:lvl>
    <w:lvl w:ilvl="7" w:tplc="75048396">
      <w:start w:val="1"/>
      <w:numFmt w:val="lowerLetter"/>
      <w:lvlText w:val="%8."/>
      <w:lvlJc w:val="left"/>
      <w:pPr>
        <w:ind w:left="5760" w:hanging="360"/>
      </w:pPr>
    </w:lvl>
    <w:lvl w:ilvl="8" w:tplc="ABF217E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AD217C"/>
    <w:multiLevelType w:val="hybridMultilevel"/>
    <w:tmpl w:val="36AA7148"/>
    <w:lvl w:ilvl="0" w:tplc="4F7251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684E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A05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FEC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92B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22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6EC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2CB4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24FA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4BAE5850"/>
    <w:multiLevelType w:val="hybridMultilevel"/>
    <w:tmpl w:val="99CA715A"/>
    <w:lvl w:ilvl="0" w:tplc="21D68B26">
      <w:start w:val="8"/>
      <w:numFmt w:val="decimal"/>
      <w:lvlText w:val="%1."/>
      <w:lvlJc w:val="left"/>
      <w:pPr>
        <w:ind w:left="720" w:hanging="360"/>
      </w:pPr>
    </w:lvl>
    <w:lvl w:ilvl="1" w:tplc="A1ACC13C">
      <w:start w:val="1"/>
      <w:numFmt w:val="lowerLetter"/>
      <w:lvlText w:val="%2."/>
      <w:lvlJc w:val="left"/>
      <w:pPr>
        <w:ind w:left="1440" w:hanging="360"/>
      </w:pPr>
    </w:lvl>
    <w:lvl w:ilvl="2" w:tplc="A28A21D4">
      <w:start w:val="1"/>
      <w:numFmt w:val="lowerRoman"/>
      <w:lvlText w:val="%3."/>
      <w:lvlJc w:val="right"/>
      <w:pPr>
        <w:ind w:left="2160" w:hanging="180"/>
      </w:pPr>
    </w:lvl>
    <w:lvl w:ilvl="3" w:tplc="1C483A86">
      <w:start w:val="1"/>
      <w:numFmt w:val="decimal"/>
      <w:lvlText w:val="%4."/>
      <w:lvlJc w:val="left"/>
      <w:pPr>
        <w:ind w:left="2880" w:hanging="360"/>
      </w:pPr>
    </w:lvl>
    <w:lvl w:ilvl="4" w:tplc="B5BC756E">
      <w:start w:val="1"/>
      <w:numFmt w:val="lowerLetter"/>
      <w:lvlText w:val="%5."/>
      <w:lvlJc w:val="left"/>
      <w:pPr>
        <w:ind w:left="3600" w:hanging="360"/>
      </w:pPr>
    </w:lvl>
    <w:lvl w:ilvl="5" w:tplc="731A36A8">
      <w:start w:val="1"/>
      <w:numFmt w:val="lowerRoman"/>
      <w:lvlText w:val="%6."/>
      <w:lvlJc w:val="right"/>
      <w:pPr>
        <w:ind w:left="4320" w:hanging="180"/>
      </w:pPr>
    </w:lvl>
    <w:lvl w:ilvl="6" w:tplc="39AE435E">
      <w:start w:val="1"/>
      <w:numFmt w:val="decimal"/>
      <w:lvlText w:val="%7."/>
      <w:lvlJc w:val="left"/>
      <w:pPr>
        <w:ind w:left="5040" w:hanging="360"/>
      </w:pPr>
    </w:lvl>
    <w:lvl w:ilvl="7" w:tplc="F434F8EC">
      <w:start w:val="1"/>
      <w:numFmt w:val="lowerLetter"/>
      <w:lvlText w:val="%8."/>
      <w:lvlJc w:val="left"/>
      <w:pPr>
        <w:ind w:left="5760" w:hanging="360"/>
      </w:pPr>
    </w:lvl>
    <w:lvl w:ilvl="8" w:tplc="1BF03D6A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9B720C"/>
    <w:multiLevelType w:val="hybridMultilevel"/>
    <w:tmpl w:val="ECCE27A6"/>
    <w:lvl w:ilvl="0" w:tplc="66C27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7A81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6BC2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A321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5EA1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4B43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E503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A66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024A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5" w15:restartNumberingAfterBreak="0">
    <w:nsid w:val="4E9C44D5"/>
    <w:multiLevelType w:val="hybridMultilevel"/>
    <w:tmpl w:val="02745720"/>
    <w:lvl w:ilvl="0" w:tplc="C64CCF18">
      <w:start w:val="2"/>
      <w:numFmt w:val="decimal"/>
      <w:lvlText w:val="%1."/>
      <w:lvlJc w:val="left"/>
      <w:pPr>
        <w:ind w:left="720" w:hanging="360"/>
      </w:pPr>
    </w:lvl>
    <w:lvl w:ilvl="1" w:tplc="80D87FE0">
      <w:start w:val="1"/>
      <w:numFmt w:val="lowerLetter"/>
      <w:lvlText w:val="%2."/>
      <w:lvlJc w:val="left"/>
      <w:pPr>
        <w:ind w:left="1440" w:hanging="360"/>
      </w:pPr>
    </w:lvl>
    <w:lvl w:ilvl="2" w:tplc="4018665C">
      <w:start w:val="1"/>
      <w:numFmt w:val="lowerRoman"/>
      <w:lvlText w:val="%3."/>
      <w:lvlJc w:val="right"/>
      <w:pPr>
        <w:ind w:left="2160" w:hanging="180"/>
      </w:pPr>
    </w:lvl>
    <w:lvl w:ilvl="3" w:tplc="60D411B0">
      <w:start w:val="1"/>
      <w:numFmt w:val="decimal"/>
      <w:lvlText w:val="%4."/>
      <w:lvlJc w:val="left"/>
      <w:pPr>
        <w:ind w:left="2880" w:hanging="360"/>
      </w:pPr>
    </w:lvl>
    <w:lvl w:ilvl="4" w:tplc="E74262BA">
      <w:start w:val="1"/>
      <w:numFmt w:val="lowerLetter"/>
      <w:lvlText w:val="%5."/>
      <w:lvlJc w:val="left"/>
      <w:pPr>
        <w:ind w:left="3600" w:hanging="360"/>
      </w:pPr>
    </w:lvl>
    <w:lvl w:ilvl="5" w:tplc="F6001C48">
      <w:start w:val="1"/>
      <w:numFmt w:val="lowerRoman"/>
      <w:lvlText w:val="%6."/>
      <w:lvlJc w:val="right"/>
      <w:pPr>
        <w:ind w:left="4320" w:hanging="180"/>
      </w:pPr>
    </w:lvl>
    <w:lvl w:ilvl="6" w:tplc="708044CE">
      <w:start w:val="1"/>
      <w:numFmt w:val="decimal"/>
      <w:lvlText w:val="%7."/>
      <w:lvlJc w:val="left"/>
      <w:pPr>
        <w:ind w:left="5040" w:hanging="360"/>
      </w:pPr>
    </w:lvl>
    <w:lvl w:ilvl="7" w:tplc="EC2C014E">
      <w:start w:val="1"/>
      <w:numFmt w:val="lowerLetter"/>
      <w:lvlText w:val="%8."/>
      <w:lvlJc w:val="left"/>
      <w:pPr>
        <w:ind w:left="5760" w:hanging="360"/>
      </w:pPr>
    </w:lvl>
    <w:lvl w:ilvl="8" w:tplc="8BB4088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3B77D6"/>
    <w:multiLevelType w:val="multilevel"/>
    <w:tmpl w:val="66846E6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5272C01E"/>
    <w:multiLevelType w:val="hybridMultilevel"/>
    <w:tmpl w:val="E01E5D82"/>
    <w:lvl w:ilvl="0" w:tplc="C7E2AE50">
      <w:start w:val="1"/>
      <w:numFmt w:val="decimal"/>
      <w:lvlText w:val="%1."/>
      <w:lvlJc w:val="left"/>
      <w:pPr>
        <w:ind w:left="700" w:hanging="360"/>
      </w:pPr>
    </w:lvl>
    <w:lvl w:ilvl="1" w:tplc="AC7EF730">
      <w:start w:val="1"/>
      <w:numFmt w:val="lowerLetter"/>
      <w:lvlText w:val="%2."/>
      <w:lvlJc w:val="left"/>
      <w:pPr>
        <w:ind w:left="1420" w:hanging="360"/>
      </w:pPr>
    </w:lvl>
    <w:lvl w:ilvl="2" w:tplc="95B02D90">
      <w:start w:val="1"/>
      <w:numFmt w:val="lowerRoman"/>
      <w:lvlText w:val="%3."/>
      <w:lvlJc w:val="right"/>
      <w:pPr>
        <w:ind w:left="2140" w:hanging="180"/>
      </w:pPr>
    </w:lvl>
    <w:lvl w:ilvl="3" w:tplc="7046A194">
      <w:start w:val="1"/>
      <w:numFmt w:val="decimal"/>
      <w:lvlText w:val="%4."/>
      <w:lvlJc w:val="left"/>
      <w:pPr>
        <w:ind w:left="2860" w:hanging="360"/>
      </w:pPr>
    </w:lvl>
    <w:lvl w:ilvl="4" w:tplc="53F2E788">
      <w:start w:val="1"/>
      <w:numFmt w:val="lowerLetter"/>
      <w:lvlText w:val="%5."/>
      <w:lvlJc w:val="left"/>
      <w:pPr>
        <w:ind w:left="3580" w:hanging="360"/>
      </w:pPr>
    </w:lvl>
    <w:lvl w:ilvl="5" w:tplc="F4D8BB86">
      <w:start w:val="1"/>
      <w:numFmt w:val="lowerRoman"/>
      <w:lvlText w:val="%6."/>
      <w:lvlJc w:val="right"/>
      <w:pPr>
        <w:ind w:left="4300" w:hanging="180"/>
      </w:pPr>
    </w:lvl>
    <w:lvl w:ilvl="6" w:tplc="7B12E530">
      <w:start w:val="1"/>
      <w:numFmt w:val="decimal"/>
      <w:lvlText w:val="%7."/>
      <w:lvlJc w:val="left"/>
      <w:pPr>
        <w:ind w:left="5020" w:hanging="360"/>
      </w:pPr>
    </w:lvl>
    <w:lvl w:ilvl="7" w:tplc="F68CF9DC">
      <w:start w:val="1"/>
      <w:numFmt w:val="lowerLetter"/>
      <w:lvlText w:val="%8."/>
      <w:lvlJc w:val="left"/>
      <w:pPr>
        <w:ind w:left="5740" w:hanging="360"/>
      </w:pPr>
    </w:lvl>
    <w:lvl w:ilvl="8" w:tplc="1A72013C">
      <w:start w:val="1"/>
      <w:numFmt w:val="lowerRoman"/>
      <w:lvlText w:val="%9."/>
      <w:lvlJc w:val="right"/>
      <w:pPr>
        <w:ind w:left="6460" w:hanging="180"/>
      </w:pPr>
    </w:lvl>
  </w:abstractNum>
  <w:abstractNum w:abstractNumId="88" w15:restartNumberingAfterBreak="0">
    <w:nsid w:val="53F357BA"/>
    <w:multiLevelType w:val="hybridMultilevel"/>
    <w:tmpl w:val="9CC0F4AC"/>
    <w:lvl w:ilvl="0" w:tplc="024EA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DB07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CA0C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87C7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40A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6189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A3E1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0825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D46B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9" w15:restartNumberingAfterBreak="0">
    <w:nsid w:val="55584C6F"/>
    <w:multiLevelType w:val="hybridMultilevel"/>
    <w:tmpl w:val="FD043142"/>
    <w:lvl w:ilvl="0" w:tplc="13C27A9A">
      <w:start w:val="1"/>
      <w:numFmt w:val="bullet"/>
      <w:pStyle w:val="Normalmedfirkan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8CA0A0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55BAECA1"/>
    <w:multiLevelType w:val="hybridMultilevel"/>
    <w:tmpl w:val="1D128B34"/>
    <w:lvl w:ilvl="0" w:tplc="C6147FC4">
      <w:start w:val="5"/>
      <w:numFmt w:val="decimal"/>
      <w:lvlText w:val="%1."/>
      <w:lvlJc w:val="left"/>
      <w:pPr>
        <w:ind w:left="720" w:hanging="360"/>
      </w:pPr>
    </w:lvl>
    <w:lvl w:ilvl="1" w:tplc="22322226">
      <w:start w:val="1"/>
      <w:numFmt w:val="lowerLetter"/>
      <w:lvlText w:val="%2."/>
      <w:lvlJc w:val="left"/>
      <w:pPr>
        <w:ind w:left="1440" w:hanging="360"/>
      </w:pPr>
    </w:lvl>
    <w:lvl w:ilvl="2" w:tplc="6A2EF6DA">
      <w:start w:val="1"/>
      <w:numFmt w:val="lowerRoman"/>
      <w:lvlText w:val="%3."/>
      <w:lvlJc w:val="right"/>
      <w:pPr>
        <w:ind w:left="2160" w:hanging="180"/>
      </w:pPr>
    </w:lvl>
    <w:lvl w:ilvl="3" w:tplc="A57043B8">
      <w:start w:val="1"/>
      <w:numFmt w:val="decimal"/>
      <w:lvlText w:val="%4."/>
      <w:lvlJc w:val="left"/>
      <w:pPr>
        <w:ind w:left="2880" w:hanging="360"/>
      </w:pPr>
    </w:lvl>
    <w:lvl w:ilvl="4" w:tplc="717051BE">
      <w:start w:val="1"/>
      <w:numFmt w:val="lowerLetter"/>
      <w:lvlText w:val="%5."/>
      <w:lvlJc w:val="left"/>
      <w:pPr>
        <w:ind w:left="3600" w:hanging="360"/>
      </w:pPr>
    </w:lvl>
    <w:lvl w:ilvl="5" w:tplc="8064029E">
      <w:start w:val="1"/>
      <w:numFmt w:val="lowerRoman"/>
      <w:lvlText w:val="%6."/>
      <w:lvlJc w:val="right"/>
      <w:pPr>
        <w:ind w:left="4320" w:hanging="180"/>
      </w:pPr>
    </w:lvl>
    <w:lvl w:ilvl="6" w:tplc="B1720F4A">
      <w:start w:val="1"/>
      <w:numFmt w:val="decimal"/>
      <w:lvlText w:val="%7."/>
      <w:lvlJc w:val="left"/>
      <w:pPr>
        <w:ind w:left="5040" w:hanging="360"/>
      </w:pPr>
    </w:lvl>
    <w:lvl w:ilvl="7" w:tplc="C7A6A8A0">
      <w:start w:val="1"/>
      <w:numFmt w:val="lowerLetter"/>
      <w:lvlText w:val="%8."/>
      <w:lvlJc w:val="left"/>
      <w:pPr>
        <w:ind w:left="5760" w:hanging="360"/>
      </w:pPr>
    </w:lvl>
    <w:lvl w:ilvl="8" w:tplc="897C0230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106BC7"/>
    <w:multiLevelType w:val="hybridMultilevel"/>
    <w:tmpl w:val="FFCCCEE0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2" w15:restartNumberingAfterBreak="0">
    <w:nsid w:val="56E3E68D"/>
    <w:multiLevelType w:val="hybridMultilevel"/>
    <w:tmpl w:val="AC1E91FA"/>
    <w:lvl w:ilvl="0" w:tplc="A49ECF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4208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7656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9866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4A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CF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4458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807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EA6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58CCC8EA"/>
    <w:multiLevelType w:val="hybridMultilevel"/>
    <w:tmpl w:val="07DAA2B6"/>
    <w:lvl w:ilvl="0" w:tplc="911AF704">
      <w:start w:val="2"/>
      <w:numFmt w:val="decimal"/>
      <w:lvlText w:val="%1."/>
      <w:lvlJc w:val="left"/>
      <w:pPr>
        <w:ind w:left="720" w:hanging="360"/>
      </w:pPr>
    </w:lvl>
    <w:lvl w:ilvl="1" w:tplc="1018EC94">
      <w:start w:val="1"/>
      <w:numFmt w:val="lowerLetter"/>
      <w:lvlText w:val="%2."/>
      <w:lvlJc w:val="left"/>
      <w:pPr>
        <w:ind w:left="1440" w:hanging="360"/>
      </w:pPr>
    </w:lvl>
    <w:lvl w:ilvl="2" w:tplc="7A14D43C">
      <w:start w:val="1"/>
      <w:numFmt w:val="lowerRoman"/>
      <w:lvlText w:val="%3."/>
      <w:lvlJc w:val="right"/>
      <w:pPr>
        <w:ind w:left="2160" w:hanging="180"/>
      </w:pPr>
    </w:lvl>
    <w:lvl w:ilvl="3" w:tplc="B998AF28">
      <w:start w:val="1"/>
      <w:numFmt w:val="decimal"/>
      <w:lvlText w:val="%4."/>
      <w:lvlJc w:val="left"/>
      <w:pPr>
        <w:ind w:left="2880" w:hanging="360"/>
      </w:pPr>
    </w:lvl>
    <w:lvl w:ilvl="4" w:tplc="2242A58E">
      <w:start w:val="1"/>
      <w:numFmt w:val="lowerLetter"/>
      <w:lvlText w:val="%5."/>
      <w:lvlJc w:val="left"/>
      <w:pPr>
        <w:ind w:left="3600" w:hanging="360"/>
      </w:pPr>
    </w:lvl>
    <w:lvl w:ilvl="5" w:tplc="D4A66E16">
      <w:start w:val="1"/>
      <w:numFmt w:val="lowerRoman"/>
      <w:lvlText w:val="%6."/>
      <w:lvlJc w:val="right"/>
      <w:pPr>
        <w:ind w:left="4320" w:hanging="180"/>
      </w:pPr>
    </w:lvl>
    <w:lvl w:ilvl="6" w:tplc="BC687330">
      <w:start w:val="1"/>
      <w:numFmt w:val="decimal"/>
      <w:lvlText w:val="%7."/>
      <w:lvlJc w:val="left"/>
      <w:pPr>
        <w:ind w:left="5040" w:hanging="360"/>
      </w:pPr>
    </w:lvl>
    <w:lvl w:ilvl="7" w:tplc="94A26FAA">
      <w:start w:val="1"/>
      <w:numFmt w:val="lowerLetter"/>
      <w:lvlText w:val="%8."/>
      <w:lvlJc w:val="left"/>
      <w:pPr>
        <w:ind w:left="5760" w:hanging="360"/>
      </w:pPr>
    </w:lvl>
    <w:lvl w:ilvl="8" w:tplc="4662A974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7A8C2A"/>
    <w:multiLevelType w:val="hybridMultilevel"/>
    <w:tmpl w:val="C9065ECE"/>
    <w:lvl w:ilvl="0" w:tplc="7460F52C">
      <w:start w:val="2"/>
      <w:numFmt w:val="decimal"/>
      <w:lvlText w:val="%1."/>
      <w:lvlJc w:val="left"/>
      <w:pPr>
        <w:ind w:left="720" w:hanging="360"/>
      </w:pPr>
    </w:lvl>
    <w:lvl w:ilvl="1" w:tplc="48601B1E">
      <w:start w:val="1"/>
      <w:numFmt w:val="lowerLetter"/>
      <w:lvlText w:val="%2."/>
      <w:lvlJc w:val="left"/>
      <w:pPr>
        <w:ind w:left="1440" w:hanging="360"/>
      </w:pPr>
    </w:lvl>
    <w:lvl w:ilvl="2" w:tplc="D154205C">
      <w:start w:val="1"/>
      <w:numFmt w:val="lowerRoman"/>
      <w:lvlText w:val="%3."/>
      <w:lvlJc w:val="right"/>
      <w:pPr>
        <w:ind w:left="2160" w:hanging="180"/>
      </w:pPr>
    </w:lvl>
    <w:lvl w:ilvl="3" w:tplc="EE26ACE6">
      <w:start w:val="1"/>
      <w:numFmt w:val="decimal"/>
      <w:lvlText w:val="%4."/>
      <w:lvlJc w:val="left"/>
      <w:pPr>
        <w:ind w:left="2880" w:hanging="360"/>
      </w:pPr>
    </w:lvl>
    <w:lvl w:ilvl="4" w:tplc="669034CE">
      <w:start w:val="1"/>
      <w:numFmt w:val="lowerLetter"/>
      <w:lvlText w:val="%5."/>
      <w:lvlJc w:val="left"/>
      <w:pPr>
        <w:ind w:left="3600" w:hanging="360"/>
      </w:pPr>
    </w:lvl>
    <w:lvl w:ilvl="5" w:tplc="2CB8E7A4">
      <w:start w:val="1"/>
      <w:numFmt w:val="lowerRoman"/>
      <w:lvlText w:val="%6."/>
      <w:lvlJc w:val="right"/>
      <w:pPr>
        <w:ind w:left="4320" w:hanging="180"/>
      </w:pPr>
    </w:lvl>
    <w:lvl w:ilvl="6" w:tplc="35F8E8DC">
      <w:start w:val="1"/>
      <w:numFmt w:val="decimal"/>
      <w:lvlText w:val="%7."/>
      <w:lvlJc w:val="left"/>
      <w:pPr>
        <w:ind w:left="5040" w:hanging="360"/>
      </w:pPr>
    </w:lvl>
    <w:lvl w:ilvl="7" w:tplc="C31471F8">
      <w:start w:val="1"/>
      <w:numFmt w:val="lowerLetter"/>
      <w:lvlText w:val="%8."/>
      <w:lvlJc w:val="left"/>
      <w:pPr>
        <w:ind w:left="5760" w:hanging="360"/>
      </w:pPr>
    </w:lvl>
    <w:lvl w:ilvl="8" w:tplc="909053CE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61F8C1"/>
    <w:multiLevelType w:val="hybridMultilevel"/>
    <w:tmpl w:val="5252672C"/>
    <w:lvl w:ilvl="0" w:tplc="7244210E">
      <w:start w:val="1"/>
      <w:numFmt w:val="decimal"/>
      <w:lvlText w:val="%1."/>
      <w:lvlJc w:val="left"/>
      <w:pPr>
        <w:ind w:left="700" w:hanging="360"/>
      </w:pPr>
    </w:lvl>
    <w:lvl w:ilvl="1" w:tplc="7BF83E4E">
      <w:start w:val="1"/>
      <w:numFmt w:val="lowerLetter"/>
      <w:lvlText w:val="%2."/>
      <w:lvlJc w:val="left"/>
      <w:pPr>
        <w:ind w:left="1420" w:hanging="360"/>
      </w:pPr>
    </w:lvl>
    <w:lvl w:ilvl="2" w:tplc="9214A05A">
      <w:start w:val="1"/>
      <w:numFmt w:val="lowerRoman"/>
      <w:lvlText w:val="%3."/>
      <w:lvlJc w:val="right"/>
      <w:pPr>
        <w:ind w:left="2140" w:hanging="180"/>
      </w:pPr>
    </w:lvl>
    <w:lvl w:ilvl="3" w:tplc="42DA0846">
      <w:start w:val="1"/>
      <w:numFmt w:val="decimal"/>
      <w:lvlText w:val="%4."/>
      <w:lvlJc w:val="left"/>
      <w:pPr>
        <w:ind w:left="2860" w:hanging="360"/>
      </w:pPr>
    </w:lvl>
    <w:lvl w:ilvl="4" w:tplc="B0A41FEE">
      <w:start w:val="1"/>
      <w:numFmt w:val="lowerLetter"/>
      <w:lvlText w:val="%5."/>
      <w:lvlJc w:val="left"/>
      <w:pPr>
        <w:ind w:left="3580" w:hanging="360"/>
      </w:pPr>
    </w:lvl>
    <w:lvl w:ilvl="5" w:tplc="73FCE53C">
      <w:start w:val="1"/>
      <w:numFmt w:val="lowerRoman"/>
      <w:lvlText w:val="%6."/>
      <w:lvlJc w:val="right"/>
      <w:pPr>
        <w:ind w:left="4300" w:hanging="180"/>
      </w:pPr>
    </w:lvl>
    <w:lvl w:ilvl="6" w:tplc="D96CA628">
      <w:start w:val="1"/>
      <w:numFmt w:val="decimal"/>
      <w:lvlText w:val="%7."/>
      <w:lvlJc w:val="left"/>
      <w:pPr>
        <w:ind w:left="5020" w:hanging="360"/>
      </w:pPr>
    </w:lvl>
    <w:lvl w:ilvl="7" w:tplc="C33C8D32">
      <w:start w:val="1"/>
      <w:numFmt w:val="lowerLetter"/>
      <w:lvlText w:val="%8."/>
      <w:lvlJc w:val="left"/>
      <w:pPr>
        <w:ind w:left="5740" w:hanging="360"/>
      </w:pPr>
    </w:lvl>
    <w:lvl w:ilvl="8" w:tplc="3456493A">
      <w:start w:val="1"/>
      <w:numFmt w:val="lowerRoman"/>
      <w:lvlText w:val="%9."/>
      <w:lvlJc w:val="right"/>
      <w:pPr>
        <w:ind w:left="6460" w:hanging="180"/>
      </w:pPr>
    </w:lvl>
  </w:abstractNum>
  <w:abstractNum w:abstractNumId="96" w15:restartNumberingAfterBreak="0">
    <w:nsid w:val="5E611412"/>
    <w:multiLevelType w:val="hybridMultilevel"/>
    <w:tmpl w:val="CD9680D4"/>
    <w:lvl w:ilvl="0" w:tplc="C8D64B90">
      <w:start w:val="3"/>
      <w:numFmt w:val="decimal"/>
      <w:lvlText w:val="%1."/>
      <w:lvlJc w:val="left"/>
      <w:pPr>
        <w:ind w:left="720" w:hanging="360"/>
      </w:pPr>
    </w:lvl>
    <w:lvl w:ilvl="1" w:tplc="374EF62E">
      <w:start w:val="1"/>
      <w:numFmt w:val="lowerLetter"/>
      <w:lvlText w:val="%2."/>
      <w:lvlJc w:val="left"/>
      <w:pPr>
        <w:ind w:left="1440" w:hanging="360"/>
      </w:pPr>
    </w:lvl>
    <w:lvl w:ilvl="2" w:tplc="F75C4A40">
      <w:start w:val="1"/>
      <w:numFmt w:val="lowerRoman"/>
      <w:lvlText w:val="%3."/>
      <w:lvlJc w:val="right"/>
      <w:pPr>
        <w:ind w:left="2160" w:hanging="180"/>
      </w:pPr>
    </w:lvl>
    <w:lvl w:ilvl="3" w:tplc="D278C398">
      <w:start w:val="1"/>
      <w:numFmt w:val="decimal"/>
      <w:lvlText w:val="%4."/>
      <w:lvlJc w:val="left"/>
      <w:pPr>
        <w:ind w:left="2880" w:hanging="360"/>
      </w:pPr>
    </w:lvl>
    <w:lvl w:ilvl="4" w:tplc="3F728DE0">
      <w:start w:val="1"/>
      <w:numFmt w:val="lowerLetter"/>
      <w:lvlText w:val="%5."/>
      <w:lvlJc w:val="left"/>
      <w:pPr>
        <w:ind w:left="3600" w:hanging="360"/>
      </w:pPr>
    </w:lvl>
    <w:lvl w:ilvl="5" w:tplc="566287EE">
      <w:start w:val="1"/>
      <w:numFmt w:val="lowerRoman"/>
      <w:lvlText w:val="%6."/>
      <w:lvlJc w:val="right"/>
      <w:pPr>
        <w:ind w:left="4320" w:hanging="180"/>
      </w:pPr>
    </w:lvl>
    <w:lvl w:ilvl="6" w:tplc="16CE4A42">
      <w:start w:val="1"/>
      <w:numFmt w:val="decimal"/>
      <w:lvlText w:val="%7."/>
      <w:lvlJc w:val="left"/>
      <w:pPr>
        <w:ind w:left="5040" w:hanging="360"/>
      </w:pPr>
    </w:lvl>
    <w:lvl w:ilvl="7" w:tplc="4796B662">
      <w:start w:val="1"/>
      <w:numFmt w:val="lowerLetter"/>
      <w:lvlText w:val="%8."/>
      <w:lvlJc w:val="left"/>
      <w:pPr>
        <w:ind w:left="5760" w:hanging="360"/>
      </w:pPr>
    </w:lvl>
    <w:lvl w:ilvl="8" w:tplc="67186AB4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156BE6"/>
    <w:multiLevelType w:val="multilevel"/>
    <w:tmpl w:val="5EBA9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8" w15:restartNumberingAfterBreak="0">
    <w:nsid w:val="605CFA30"/>
    <w:multiLevelType w:val="hybridMultilevel"/>
    <w:tmpl w:val="CD189B16"/>
    <w:lvl w:ilvl="0" w:tplc="4884742C">
      <w:start w:val="9"/>
      <w:numFmt w:val="decimal"/>
      <w:lvlText w:val="%1."/>
      <w:lvlJc w:val="left"/>
      <w:pPr>
        <w:ind w:left="720" w:hanging="360"/>
      </w:pPr>
    </w:lvl>
    <w:lvl w:ilvl="1" w:tplc="25301102">
      <w:start w:val="1"/>
      <w:numFmt w:val="lowerLetter"/>
      <w:lvlText w:val="%2."/>
      <w:lvlJc w:val="left"/>
      <w:pPr>
        <w:ind w:left="1440" w:hanging="360"/>
      </w:pPr>
    </w:lvl>
    <w:lvl w:ilvl="2" w:tplc="E7FE8628">
      <w:start w:val="1"/>
      <w:numFmt w:val="lowerRoman"/>
      <w:lvlText w:val="%3."/>
      <w:lvlJc w:val="right"/>
      <w:pPr>
        <w:ind w:left="2160" w:hanging="180"/>
      </w:pPr>
    </w:lvl>
    <w:lvl w:ilvl="3" w:tplc="4E0EDA88">
      <w:start w:val="1"/>
      <w:numFmt w:val="decimal"/>
      <w:lvlText w:val="%4."/>
      <w:lvlJc w:val="left"/>
      <w:pPr>
        <w:ind w:left="2880" w:hanging="360"/>
      </w:pPr>
    </w:lvl>
    <w:lvl w:ilvl="4" w:tplc="3AD460F0">
      <w:start w:val="1"/>
      <w:numFmt w:val="lowerLetter"/>
      <w:lvlText w:val="%5."/>
      <w:lvlJc w:val="left"/>
      <w:pPr>
        <w:ind w:left="3600" w:hanging="360"/>
      </w:pPr>
    </w:lvl>
    <w:lvl w:ilvl="5" w:tplc="2D2AFC44">
      <w:start w:val="1"/>
      <w:numFmt w:val="lowerRoman"/>
      <w:lvlText w:val="%6."/>
      <w:lvlJc w:val="right"/>
      <w:pPr>
        <w:ind w:left="4320" w:hanging="180"/>
      </w:pPr>
    </w:lvl>
    <w:lvl w:ilvl="6" w:tplc="4C1C66CA">
      <w:start w:val="1"/>
      <w:numFmt w:val="decimal"/>
      <w:lvlText w:val="%7."/>
      <w:lvlJc w:val="left"/>
      <w:pPr>
        <w:ind w:left="5040" w:hanging="360"/>
      </w:pPr>
    </w:lvl>
    <w:lvl w:ilvl="7" w:tplc="BCDCF912">
      <w:start w:val="1"/>
      <w:numFmt w:val="lowerLetter"/>
      <w:lvlText w:val="%8."/>
      <w:lvlJc w:val="left"/>
      <w:pPr>
        <w:ind w:left="5760" w:hanging="360"/>
      </w:pPr>
    </w:lvl>
    <w:lvl w:ilvl="8" w:tplc="BC5A52E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DB4A17"/>
    <w:multiLevelType w:val="hybridMultilevel"/>
    <w:tmpl w:val="5EA68C38"/>
    <w:lvl w:ilvl="0" w:tplc="AA9233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44BE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A8E0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DCDC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B8F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E0C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DCF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F8F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0" w15:restartNumberingAfterBreak="0">
    <w:nsid w:val="6205AA68"/>
    <w:multiLevelType w:val="hybridMultilevel"/>
    <w:tmpl w:val="62CCA9EC"/>
    <w:lvl w:ilvl="0" w:tplc="49D01702">
      <w:start w:val="1"/>
      <w:numFmt w:val="decimal"/>
      <w:lvlText w:val="%1."/>
      <w:lvlJc w:val="left"/>
      <w:pPr>
        <w:ind w:left="720" w:hanging="360"/>
      </w:pPr>
    </w:lvl>
    <w:lvl w:ilvl="1" w:tplc="27625D5A">
      <w:start w:val="3"/>
      <w:numFmt w:val="lowerLetter"/>
      <w:lvlText w:val="%2."/>
      <w:lvlJc w:val="left"/>
      <w:pPr>
        <w:ind w:left="1440" w:hanging="360"/>
      </w:pPr>
    </w:lvl>
    <w:lvl w:ilvl="2" w:tplc="B6B0F140">
      <w:start w:val="1"/>
      <w:numFmt w:val="lowerRoman"/>
      <w:lvlText w:val="%3."/>
      <w:lvlJc w:val="right"/>
      <w:pPr>
        <w:ind w:left="2160" w:hanging="180"/>
      </w:pPr>
    </w:lvl>
    <w:lvl w:ilvl="3" w:tplc="D1E03AC8">
      <w:start w:val="1"/>
      <w:numFmt w:val="decimal"/>
      <w:lvlText w:val="%4."/>
      <w:lvlJc w:val="left"/>
      <w:pPr>
        <w:ind w:left="2880" w:hanging="360"/>
      </w:pPr>
    </w:lvl>
    <w:lvl w:ilvl="4" w:tplc="9DF2F0CA">
      <w:start w:val="1"/>
      <w:numFmt w:val="lowerLetter"/>
      <w:lvlText w:val="%5."/>
      <w:lvlJc w:val="left"/>
      <w:pPr>
        <w:ind w:left="3600" w:hanging="360"/>
      </w:pPr>
    </w:lvl>
    <w:lvl w:ilvl="5" w:tplc="25F0F65A">
      <w:start w:val="1"/>
      <w:numFmt w:val="lowerRoman"/>
      <w:lvlText w:val="%6."/>
      <w:lvlJc w:val="right"/>
      <w:pPr>
        <w:ind w:left="4320" w:hanging="180"/>
      </w:pPr>
    </w:lvl>
    <w:lvl w:ilvl="6" w:tplc="712ADD0C">
      <w:start w:val="1"/>
      <w:numFmt w:val="decimal"/>
      <w:lvlText w:val="%7."/>
      <w:lvlJc w:val="left"/>
      <w:pPr>
        <w:ind w:left="5040" w:hanging="360"/>
      </w:pPr>
    </w:lvl>
    <w:lvl w:ilvl="7" w:tplc="B06A84A8">
      <w:start w:val="1"/>
      <w:numFmt w:val="lowerLetter"/>
      <w:lvlText w:val="%8."/>
      <w:lvlJc w:val="left"/>
      <w:pPr>
        <w:ind w:left="5760" w:hanging="360"/>
      </w:pPr>
    </w:lvl>
    <w:lvl w:ilvl="8" w:tplc="87F42AC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12168C"/>
    <w:multiLevelType w:val="multilevel"/>
    <w:tmpl w:val="4FF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631F5B42"/>
    <w:multiLevelType w:val="hybridMultilevel"/>
    <w:tmpl w:val="B0C8921C"/>
    <w:lvl w:ilvl="0" w:tplc="A244A766">
      <w:start w:val="1"/>
      <w:numFmt w:val="decimal"/>
      <w:lvlText w:val="%1."/>
      <w:lvlJc w:val="left"/>
      <w:pPr>
        <w:ind w:left="700" w:hanging="360"/>
      </w:pPr>
    </w:lvl>
    <w:lvl w:ilvl="1" w:tplc="64E62008">
      <w:start w:val="1"/>
      <w:numFmt w:val="lowerLetter"/>
      <w:lvlText w:val="%2."/>
      <w:lvlJc w:val="left"/>
      <w:pPr>
        <w:ind w:left="1420" w:hanging="360"/>
      </w:pPr>
    </w:lvl>
    <w:lvl w:ilvl="2" w:tplc="161C7B3C">
      <w:start w:val="1"/>
      <w:numFmt w:val="lowerRoman"/>
      <w:lvlText w:val="%3."/>
      <w:lvlJc w:val="right"/>
      <w:pPr>
        <w:ind w:left="2140" w:hanging="180"/>
      </w:pPr>
    </w:lvl>
    <w:lvl w:ilvl="3" w:tplc="4E14C378">
      <w:start w:val="1"/>
      <w:numFmt w:val="decimal"/>
      <w:lvlText w:val="%4."/>
      <w:lvlJc w:val="left"/>
      <w:pPr>
        <w:ind w:left="2860" w:hanging="360"/>
      </w:pPr>
    </w:lvl>
    <w:lvl w:ilvl="4" w:tplc="4F5AA152">
      <w:start w:val="1"/>
      <w:numFmt w:val="lowerLetter"/>
      <w:lvlText w:val="%5."/>
      <w:lvlJc w:val="left"/>
      <w:pPr>
        <w:ind w:left="3580" w:hanging="360"/>
      </w:pPr>
    </w:lvl>
    <w:lvl w:ilvl="5" w:tplc="795427AA">
      <w:start w:val="1"/>
      <w:numFmt w:val="lowerRoman"/>
      <w:lvlText w:val="%6."/>
      <w:lvlJc w:val="right"/>
      <w:pPr>
        <w:ind w:left="4300" w:hanging="180"/>
      </w:pPr>
    </w:lvl>
    <w:lvl w:ilvl="6" w:tplc="0DCA3F54">
      <w:start w:val="1"/>
      <w:numFmt w:val="decimal"/>
      <w:lvlText w:val="%7."/>
      <w:lvlJc w:val="left"/>
      <w:pPr>
        <w:ind w:left="5020" w:hanging="360"/>
      </w:pPr>
    </w:lvl>
    <w:lvl w:ilvl="7" w:tplc="CAE0AB5C">
      <w:start w:val="1"/>
      <w:numFmt w:val="lowerLetter"/>
      <w:lvlText w:val="%8."/>
      <w:lvlJc w:val="left"/>
      <w:pPr>
        <w:ind w:left="5740" w:hanging="360"/>
      </w:pPr>
    </w:lvl>
    <w:lvl w:ilvl="8" w:tplc="7A1287D6">
      <w:start w:val="1"/>
      <w:numFmt w:val="lowerRoman"/>
      <w:lvlText w:val="%9."/>
      <w:lvlJc w:val="right"/>
      <w:pPr>
        <w:ind w:left="6460" w:hanging="180"/>
      </w:pPr>
    </w:lvl>
  </w:abstractNum>
  <w:abstractNum w:abstractNumId="103" w15:restartNumberingAfterBreak="0">
    <w:nsid w:val="637540A8"/>
    <w:multiLevelType w:val="multilevel"/>
    <w:tmpl w:val="C3A662E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6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4" w15:restartNumberingAfterBreak="0">
    <w:nsid w:val="649A43AF"/>
    <w:multiLevelType w:val="hybridMultilevel"/>
    <w:tmpl w:val="F5BA8AD4"/>
    <w:lvl w:ilvl="0" w:tplc="774400B0">
      <w:start w:val="1"/>
      <w:numFmt w:val="bullet"/>
      <w:lvlText w:val="·"/>
      <w:lvlJc w:val="left"/>
      <w:pPr>
        <w:ind w:left="700" w:hanging="360"/>
      </w:pPr>
      <w:rPr>
        <w:rFonts w:hint="default" w:ascii="Symbol" w:hAnsi="Symbol"/>
      </w:rPr>
    </w:lvl>
    <w:lvl w:ilvl="1" w:tplc="B9F805B2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/>
      </w:rPr>
    </w:lvl>
    <w:lvl w:ilvl="2" w:tplc="C560A20E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8A78BA96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A896156E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/>
      </w:rPr>
    </w:lvl>
    <w:lvl w:ilvl="5" w:tplc="7BC4799C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BA0A8966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9DA2DB0E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/>
      </w:rPr>
    </w:lvl>
    <w:lvl w:ilvl="8" w:tplc="2AD47FFE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105" w15:restartNumberingAfterBreak="0">
    <w:nsid w:val="65079E15"/>
    <w:multiLevelType w:val="hybridMultilevel"/>
    <w:tmpl w:val="8D3CBACE"/>
    <w:lvl w:ilvl="0" w:tplc="F5F42E28">
      <w:start w:val="11"/>
      <w:numFmt w:val="decimal"/>
      <w:lvlText w:val="%1."/>
      <w:lvlJc w:val="left"/>
      <w:pPr>
        <w:ind w:left="720" w:hanging="360"/>
      </w:pPr>
    </w:lvl>
    <w:lvl w:ilvl="1" w:tplc="2B40B61E">
      <w:start w:val="1"/>
      <w:numFmt w:val="lowerLetter"/>
      <w:lvlText w:val="%2."/>
      <w:lvlJc w:val="left"/>
      <w:pPr>
        <w:ind w:left="1440" w:hanging="360"/>
      </w:pPr>
    </w:lvl>
    <w:lvl w:ilvl="2" w:tplc="329A866A">
      <w:start w:val="1"/>
      <w:numFmt w:val="lowerRoman"/>
      <w:lvlText w:val="%3."/>
      <w:lvlJc w:val="right"/>
      <w:pPr>
        <w:ind w:left="2160" w:hanging="180"/>
      </w:pPr>
    </w:lvl>
    <w:lvl w:ilvl="3" w:tplc="0F1AB820">
      <w:start w:val="1"/>
      <w:numFmt w:val="decimal"/>
      <w:lvlText w:val="%4."/>
      <w:lvlJc w:val="left"/>
      <w:pPr>
        <w:ind w:left="2880" w:hanging="360"/>
      </w:pPr>
    </w:lvl>
    <w:lvl w:ilvl="4" w:tplc="599AF482">
      <w:start w:val="1"/>
      <w:numFmt w:val="lowerLetter"/>
      <w:lvlText w:val="%5."/>
      <w:lvlJc w:val="left"/>
      <w:pPr>
        <w:ind w:left="3600" w:hanging="360"/>
      </w:pPr>
    </w:lvl>
    <w:lvl w:ilvl="5" w:tplc="E32A75BC">
      <w:start w:val="1"/>
      <w:numFmt w:val="lowerRoman"/>
      <w:lvlText w:val="%6."/>
      <w:lvlJc w:val="right"/>
      <w:pPr>
        <w:ind w:left="4320" w:hanging="180"/>
      </w:pPr>
    </w:lvl>
    <w:lvl w:ilvl="6" w:tplc="4ACAAB4E">
      <w:start w:val="1"/>
      <w:numFmt w:val="decimal"/>
      <w:lvlText w:val="%7."/>
      <w:lvlJc w:val="left"/>
      <w:pPr>
        <w:ind w:left="5040" w:hanging="360"/>
      </w:pPr>
    </w:lvl>
    <w:lvl w:ilvl="7" w:tplc="553C5288">
      <w:start w:val="1"/>
      <w:numFmt w:val="lowerLetter"/>
      <w:lvlText w:val="%8."/>
      <w:lvlJc w:val="left"/>
      <w:pPr>
        <w:ind w:left="5760" w:hanging="360"/>
      </w:pPr>
    </w:lvl>
    <w:lvl w:ilvl="8" w:tplc="94261CCC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634F1F"/>
    <w:multiLevelType w:val="hybridMultilevel"/>
    <w:tmpl w:val="85F69344"/>
    <w:lvl w:ilvl="0" w:tplc="0E60EE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B50F6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340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A4E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F04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64C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F058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4E0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600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65DC7A3C"/>
    <w:multiLevelType w:val="hybridMultilevel"/>
    <w:tmpl w:val="5D282E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66B7A889"/>
    <w:multiLevelType w:val="hybridMultilevel"/>
    <w:tmpl w:val="EABE41E6"/>
    <w:lvl w:ilvl="0" w:tplc="64C8C470">
      <w:start w:val="1"/>
      <w:numFmt w:val="bullet"/>
      <w:lvlText w:val="·"/>
      <w:lvlJc w:val="left"/>
      <w:pPr>
        <w:ind w:left="700" w:hanging="360"/>
      </w:pPr>
      <w:rPr>
        <w:rFonts w:hint="default" w:ascii="Symbol" w:hAnsi="Symbol"/>
      </w:rPr>
    </w:lvl>
    <w:lvl w:ilvl="1" w:tplc="8B8CDA0A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/>
      </w:rPr>
    </w:lvl>
    <w:lvl w:ilvl="2" w:tplc="3EB047D8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89C0FB04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4D9E402A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/>
      </w:rPr>
    </w:lvl>
    <w:lvl w:ilvl="5" w:tplc="E1DEA006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8AF66DC0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E912027A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/>
      </w:rPr>
    </w:lvl>
    <w:lvl w:ilvl="8" w:tplc="725803E4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109" w15:restartNumberingAfterBreak="0">
    <w:nsid w:val="6A410286"/>
    <w:multiLevelType w:val="hybridMultilevel"/>
    <w:tmpl w:val="2B7EE41A"/>
    <w:lvl w:ilvl="0" w:tplc="C414E5B0">
      <w:numFmt w:val="bullet"/>
      <w:lvlText w:val="-"/>
      <w:lvlJc w:val="left"/>
      <w:pPr>
        <w:ind w:left="700" w:hanging="360"/>
      </w:pPr>
      <w:rPr>
        <w:rFonts w:hint="default" w:ascii="Georgia" w:hAnsi="Georgia" w:eastAsia="Georgia" w:cs="Georgia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110" w15:restartNumberingAfterBreak="0">
    <w:nsid w:val="6A505AE7"/>
    <w:multiLevelType w:val="hybridMultilevel"/>
    <w:tmpl w:val="2ED889E8"/>
    <w:lvl w:ilvl="0" w:tplc="D26628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>
      <w:start w:val="1"/>
      <w:numFmt w:val="decimal"/>
      <w:lvlText w:val="%4."/>
      <w:lvlJc w:val="left"/>
      <w:pPr>
        <w:ind w:left="2860" w:hanging="360"/>
      </w:pPr>
    </w:lvl>
    <w:lvl w:ilvl="4" w:tplc="FFFFFFFF">
      <w:start w:val="1"/>
      <w:numFmt w:val="lowerLetter"/>
      <w:lvlText w:val="%5."/>
      <w:lvlJc w:val="left"/>
      <w:pPr>
        <w:ind w:left="3580" w:hanging="360"/>
      </w:pPr>
    </w:lvl>
    <w:lvl w:ilvl="5" w:tplc="FFFFFFFF">
      <w:start w:val="1"/>
      <w:numFmt w:val="lowerRoman"/>
      <w:lvlText w:val="%6."/>
      <w:lvlJc w:val="right"/>
      <w:pPr>
        <w:ind w:left="4300" w:hanging="180"/>
      </w:pPr>
    </w:lvl>
    <w:lvl w:ilvl="6" w:tplc="FFFFFFFF">
      <w:start w:val="1"/>
      <w:numFmt w:val="decimal"/>
      <w:lvlText w:val="%7."/>
      <w:lvlJc w:val="left"/>
      <w:pPr>
        <w:ind w:left="5020" w:hanging="360"/>
      </w:pPr>
    </w:lvl>
    <w:lvl w:ilvl="7" w:tplc="FFFFFFFF">
      <w:start w:val="1"/>
      <w:numFmt w:val="lowerLetter"/>
      <w:lvlText w:val="%8."/>
      <w:lvlJc w:val="left"/>
      <w:pPr>
        <w:ind w:left="5740" w:hanging="360"/>
      </w:pPr>
    </w:lvl>
    <w:lvl w:ilvl="8" w:tplc="FFFFFFFF">
      <w:start w:val="1"/>
      <w:numFmt w:val="lowerRoman"/>
      <w:lvlText w:val="%9."/>
      <w:lvlJc w:val="right"/>
      <w:pPr>
        <w:ind w:left="6460" w:hanging="180"/>
      </w:pPr>
    </w:lvl>
  </w:abstractNum>
  <w:abstractNum w:abstractNumId="111" w15:restartNumberingAfterBreak="0">
    <w:nsid w:val="6B237983"/>
    <w:multiLevelType w:val="hybridMultilevel"/>
    <w:tmpl w:val="CD4A2466"/>
    <w:lvl w:ilvl="0" w:tplc="DCB47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0CAF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F6A2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7DA7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5D26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D027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5106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6522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1128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12" w15:restartNumberingAfterBreak="0">
    <w:nsid w:val="6BEE9827"/>
    <w:multiLevelType w:val="hybridMultilevel"/>
    <w:tmpl w:val="DF7882F4"/>
    <w:lvl w:ilvl="0" w:tplc="65E2F874">
      <w:start w:val="3"/>
      <w:numFmt w:val="decimal"/>
      <w:lvlText w:val="%1."/>
      <w:lvlJc w:val="left"/>
      <w:pPr>
        <w:ind w:left="720" w:hanging="360"/>
      </w:pPr>
    </w:lvl>
    <w:lvl w:ilvl="1" w:tplc="0E3084D8">
      <w:start w:val="1"/>
      <w:numFmt w:val="lowerLetter"/>
      <w:lvlText w:val="%2."/>
      <w:lvlJc w:val="left"/>
      <w:pPr>
        <w:ind w:left="1440" w:hanging="360"/>
      </w:pPr>
    </w:lvl>
    <w:lvl w:ilvl="2" w:tplc="B6FC8BB8">
      <w:start w:val="1"/>
      <w:numFmt w:val="lowerRoman"/>
      <w:lvlText w:val="%3."/>
      <w:lvlJc w:val="right"/>
      <w:pPr>
        <w:ind w:left="2160" w:hanging="180"/>
      </w:pPr>
    </w:lvl>
    <w:lvl w:ilvl="3" w:tplc="A6F6A3AC">
      <w:start w:val="1"/>
      <w:numFmt w:val="decimal"/>
      <w:lvlText w:val="%4."/>
      <w:lvlJc w:val="left"/>
      <w:pPr>
        <w:ind w:left="2880" w:hanging="360"/>
      </w:pPr>
    </w:lvl>
    <w:lvl w:ilvl="4" w:tplc="68CA701C">
      <w:start w:val="1"/>
      <w:numFmt w:val="lowerLetter"/>
      <w:lvlText w:val="%5."/>
      <w:lvlJc w:val="left"/>
      <w:pPr>
        <w:ind w:left="3600" w:hanging="360"/>
      </w:pPr>
    </w:lvl>
    <w:lvl w:ilvl="5" w:tplc="3B3E37CE">
      <w:start w:val="1"/>
      <w:numFmt w:val="lowerRoman"/>
      <w:lvlText w:val="%6."/>
      <w:lvlJc w:val="right"/>
      <w:pPr>
        <w:ind w:left="4320" w:hanging="180"/>
      </w:pPr>
    </w:lvl>
    <w:lvl w:ilvl="6" w:tplc="612EA978">
      <w:start w:val="1"/>
      <w:numFmt w:val="decimal"/>
      <w:lvlText w:val="%7."/>
      <w:lvlJc w:val="left"/>
      <w:pPr>
        <w:ind w:left="5040" w:hanging="360"/>
      </w:pPr>
    </w:lvl>
    <w:lvl w:ilvl="7" w:tplc="0BBC7E50">
      <w:start w:val="1"/>
      <w:numFmt w:val="lowerLetter"/>
      <w:lvlText w:val="%8."/>
      <w:lvlJc w:val="left"/>
      <w:pPr>
        <w:ind w:left="5760" w:hanging="360"/>
      </w:pPr>
    </w:lvl>
    <w:lvl w:ilvl="8" w:tplc="422A934A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FD6330"/>
    <w:multiLevelType w:val="multilevel"/>
    <w:tmpl w:val="B2BC873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4" w15:restartNumberingAfterBreak="0">
    <w:nsid w:val="6E52165D"/>
    <w:multiLevelType w:val="hybridMultilevel"/>
    <w:tmpl w:val="93FEF02C"/>
    <w:lvl w:ilvl="0" w:tplc="629C8E18">
      <w:start w:val="1"/>
      <w:numFmt w:val="decimal"/>
      <w:lvlText w:val="%1."/>
      <w:lvlJc w:val="left"/>
      <w:pPr>
        <w:ind w:left="700" w:hanging="360"/>
      </w:pPr>
    </w:lvl>
    <w:lvl w:ilvl="1" w:tplc="CED8B480">
      <w:start w:val="1"/>
      <w:numFmt w:val="lowerLetter"/>
      <w:lvlText w:val="%2."/>
      <w:lvlJc w:val="left"/>
      <w:pPr>
        <w:ind w:left="1420" w:hanging="360"/>
      </w:pPr>
    </w:lvl>
    <w:lvl w:ilvl="2" w:tplc="09380AD6">
      <w:start w:val="1"/>
      <w:numFmt w:val="lowerRoman"/>
      <w:lvlText w:val="%3."/>
      <w:lvlJc w:val="right"/>
      <w:pPr>
        <w:ind w:left="2140" w:hanging="180"/>
      </w:pPr>
    </w:lvl>
    <w:lvl w:ilvl="3" w:tplc="EE04BF9A">
      <w:start w:val="1"/>
      <w:numFmt w:val="decimal"/>
      <w:lvlText w:val="%4."/>
      <w:lvlJc w:val="left"/>
      <w:pPr>
        <w:ind w:left="2860" w:hanging="360"/>
      </w:pPr>
    </w:lvl>
    <w:lvl w:ilvl="4" w:tplc="FE6C0DD0">
      <w:start w:val="1"/>
      <w:numFmt w:val="lowerLetter"/>
      <w:lvlText w:val="%5."/>
      <w:lvlJc w:val="left"/>
      <w:pPr>
        <w:ind w:left="3580" w:hanging="360"/>
      </w:pPr>
    </w:lvl>
    <w:lvl w:ilvl="5" w:tplc="62084CCE">
      <w:start w:val="1"/>
      <w:numFmt w:val="lowerRoman"/>
      <w:lvlText w:val="%6."/>
      <w:lvlJc w:val="right"/>
      <w:pPr>
        <w:ind w:left="4300" w:hanging="180"/>
      </w:pPr>
    </w:lvl>
    <w:lvl w:ilvl="6" w:tplc="FC88AC7A">
      <w:start w:val="1"/>
      <w:numFmt w:val="decimal"/>
      <w:lvlText w:val="%7."/>
      <w:lvlJc w:val="left"/>
      <w:pPr>
        <w:ind w:left="5020" w:hanging="360"/>
      </w:pPr>
    </w:lvl>
    <w:lvl w:ilvl="7" w:tplc="7166E542">
      <w:start w:val="1"/>
      <w:numFmt w:val="lowerLetter"/>
      <w:lvlText w:val="%8."/>
      <w:lvlJc w:val="left"/>
      <w:pPr>
        <w:ind w:left="5740" w:hanging="360"/>
      </w:pPr>
    </w:lvl>
    <w:lvl w:ilvl="8" w:tplc="92183218">
      <w:start w:val="1"/>
      <w:numFmt w:val="lowerRoman"/>
      <w:lvlText w:val="%9."/>
      <w:lvlJc w:val="right"/>
      <w:pPr>
        <w:ind w:left="6460" w:hanging="180"/>
      </w:pPr>
    </w:lvl>
  </w:abstractNum>
  <w:abstractNum w:abstractNumId="115" w15:restartNumberingAfterBreak="0">
    <w:nsid w:val="6EB70509"/>
    <w:multiLevelType w:val="hybridMultilevel"/>
    <w:tmpl w:val="0B1A367E"/>
    <w:lvl w:ilvl="0" w:tplc="F8CA0E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21CBA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14B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49B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226F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E04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5A4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66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50D9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6" w15:restartNumberingAfterBreak="0">
    <w:nsid w:val="6EE1B8BE"/>
    <w:multiLevelType w:val="hybridMultilevel"/>
    <w:tmpl w:val="49B068A4"/>
    <w:lvl w:ilvl="0" w:tplc="CCB26A8C">
      <w:start w:val="9"/>
      <w:numFmt w:val="decimal"/>
      <w:lvlText w:val="%1."/>
      <w:lvlJc w:val="left"/>
      <w:pPr>
        <w:ind w:left="720" w:hanging="360"/>
      </w:pPr>
    </w:lvl>
    <w:lvl w:ilvl="1" w:tplc="DAD22DDA">
      <w:start w:val="1"/>
      <w:numFmt w:val="lowerLetter"/>
      <w:lvlText w:val="%2."/>
      <w:lvlJc w:val="left"/>
      <w:pPr>
        <w:ind w:left="1440" w:hanging="360"/>
      </w:pPr>
    </w:lvl>
    <w:lvl w:ilvl="2" w:tplc="8E1433AA">
      <w:start w:val="1"/>
      <w:numFmt w:val="lowerRoman"/>
      <w:lvlText w:val="%3."/>
      <w:lvlJc w:val="right"/>
      <w:pPr>
        <w:ind w:left="2160" w:hanging="180"/>
      </w:pPr>
    </w:lvl>
    <w:lvl w:ilvl="3" w:tplc="6C020BE8">
      <w:start w:val="1"/>
      <w:numFmt w:val="decimal"/>
      <w:lvlText w:val="%4."/>
      <w:lvlJc w:val="left"/>
      <w:pPr>
        <w:ind w:left="2880" w:hanging="360"/>
      </w:pPr>
    </w:lvl>
    <w:lvl w:ilvl="4" w:tplc="2DC2F904">
      <w:start w:val="1"/>
      <w:numFmt w:val="lowerLetter"/>
      <w:lvlText w:val="%5."/>
      <w:lvlJc w:val="left"/>
      <w:pPr>
        <w:ind w:left="3600" w:hanging="360"/>
      </w:pPr>
    </w:lvl>
    <w:lvl w:ilvl="5" w:tplc="96E208D2">
      <w:start w:val="1"/>
      <w:numFmt w:val="lowerRoman"/>
      <w:lvlText w:val="%6."/>
      <w:lvlJc w:val="right"/>
      <w:pPr>
        <w:ind w:left="4320" w:hanging="180"/>
      </w:pPr>
    </w:lvl>
    <w:lvl w:ilvl="6" w:tplc="C8B8DFB2">
      <w:start w:val="1"/>
      <w:numFmt w:val="decimal"/>
      <w:lvlText w:val="%7."/>
      <w:lvlJc w:val="left"/>
      <w:pPr>
        <w:ind w:left="5040" w:hanging="360"/>
      </w:pPr>
    </w:lvl>
    <w:lvl w:ilvl="7" w:tplc="632AA508">
      <w:start w:val="1"/>
      <w:numFmt w:val="lowerLetter"/>
      <w:lvlText w:val="%8."/>
      <w:lvlJc w:val="left"/>
      <w:pPr>
        <w:ind w:left="5760" w:hanging="360"/>
      </w:pPr>
    </w:lvl>
    <w:lvl w:ilvl="8" w:tplc="960CCEC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DCC4A0"/>
    <w:multiLevelType w:val="hybridMultilevel"/>
    <w:tmpl w:val="515488C8"/>
    <w:lvl w:ilvl="0" w:tplc="E1D4248E">
      <w:start w:val="4"/>
      <w:numFmt w:val="decimal"/>
      <w:lvlText w:val="%1."/>
      <w:lvlJc w:val="left"/>
      <w:pPr>
        <w:ind w:left="720" w:hanging="360"/>
      </w:pPr>
    </w:lvl>
    <w:lvl w:ilvl="1" w:tplc="C81C75D4">
      <w:start w:val="1"/>
      <w:numFmt w:val="lowerLetter"/>
      <w:lvlText w:val="%2."/>
      <w:lvlJc w:val="left"/>
      <w:pPr>
        <w:ind w:left="1440" w:hanging="360"/>
      </w:pPr>
    </w:lvl>
    <w:lvl w:ilvl="2" w:tplc="DF74EB06">
      <w:start w:val="1"/>
      <w:numFmt w:val="lowerRoman"/>
      <w:lvlText w:val="%3."/>
      <w:lvlJc w:val="right"/>
      <w:pPr>
        <w:ind w:left="2160" w:hanging="180"/>
      </w:pPr>
    </w:lvl>
    <w:lvl w:ilvl="3" w:tplc="046CEF84">
      <w:start w:val="1"/>
      <w:numFmt w:val="decimal"/>
      <w:lvlText w:val="%4."/>
      <w:lvlJc w:val="left"/>
      <w:pPr>
        <w:ind w:left="2880" w:hanging="360"/>
      </w:pPr>
    </w:lvl>
    <w:lvl w:ilvl="4" w:tplc="438A8318">
      <w:start w:val="1"/>
      <w:numFmt w:val="lowerLetter"/>
      <w:lvlText w:val="%5."/>
      <w:lvlJc w:val="left"/>
      <w:pPr>
        <w:ind w:left="3600" w:hanging="360"/>
      </w:pPr>
    </w:lvl>
    <w:lvl w:ilvl="5" w:tplc="B0B243CE">
      <w:start w:val="1"/>
      <w:numFmt w:val="lowerRoman"/>
      <w:lvlText w:val="%6."/>
      <w:lvlJc w:val="right"/>
      <w:pPr>
        <w:ind w:left="4320" w:hanging="180"/>
      </w:pPr>
    </w:lvl>
    <w:lvl w:ilvl="6" w:tplc="B9187320">
      <w:start w:val="1"/>
      <w:numFmt w:val="decimal"/>
      <w:lvlText w:val="%7."/>
      <w:lvlJc w:val="left"/>
      <w:pPr>
        <w:ind w:left="5040" w:hanging="360"/>
      </w:pPr>
    </w:lvl>
    <w:lvl w:ilvl="7" w:tplc="066CCA8A">
      <w:start w:val="1"/>
      <w:numFmt w:val="lowerLetter"/>
      <w:lvlText w:val="%8."/>
      <w:lvlJc w:val="left"/>
      <w:pPr>
        <w:ind w:left="5760" w:hanging="360"/>
      </w:pPr>
    </w:lvl>
    <w:lvl w:ilvl="8" w:tplc="BDFACBC6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FC249F"/>
    <w:multiLevelType w:val="hybridMultilevel"/>
    <w:tmpl w:val="A96C2FF8"/>
    <w:lvl w:ilvl="0" w:tplc="AEDA547E">
      <w:start w:val="1"/>
      <w:numFmt w:val="bullet"/>
      <w:lvlText w:val="·"/>
      <w:lvlJc w:val="left"/>
      <w:pPr>
        <w:ind w:left="700" w:hanging="360"/>
      </w:pPr>
      <w:rPr>
        <w:rFonts w:hint="default" w:ascii="Symbol" w:hAnsi="Symbol"/>
      </w:rPr>
    </w:lvl>
    <w:lvl w:ilvl="1" w:tplc="F4EE023C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/>
      </w:rPr>
    </w:lvl>
    <w:lvl w:ilvl="2" w:tplc="1756B344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E244F39C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5EB4A8D2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/>
      </w:rPr>
    </w:lvl>
    <w:lvl w:ilvl="5" w:tplc="340AD8A8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32902C66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AA5293EC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/>
      </w:rPr>
    </w:lvl>
    <w:lvl w:ilvl="8" w:tplc="726AB9FE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119" w15:restartNumberingAfterBreak="0">
    <w:nsid w:val="737CC78B"/>
    <w:multiLevelType w:val="hybridMultilevel"/>
    <w:tmpl w:val="67E2B0A2"/>
    <w:lvl w:ilvl="0" w:tplc="C112803E">
      <w:start w:val="6"/>
      <w:numFmt w:val="decimal"/>
      <w:lvlText w:val="%1."/>
      <w:lvlJc w:val="left"/>
      <w:pPr>
        <w:ind w:left="720" w:hanging="360"/>
      </w:pPr>
    </w:lvl>
    <w:lvl w:ilvl="1" w:tplc="489ABADC">
      <w:start w:val="1"/>
      <w:numFmt w:val="lowerLetter"/>
      <w:lvlText w:val="%2."/>
      <w:lvlJc w:val="left"/>
      <w:pPr>
        <w:ind w:left="1440" w:hanging="360"/>
      </w:pPr>
    </w:lvl>
    <w:lvl w:ilvl="2" w:tplc="0D20D5BA">
      <w:start w:val="1"/>
      <w:numFmt w:val="lowerRoman"/>
      <w:lvlText w:val="%3."/>
      <w:lvlJc w:val="right"/>
      <w:pPr>
        <w:ind w:left="2160" w:hanging="180"/>
      </w:pPr>
    </w:lvl>
    <w:lvl w:ilvl="3" w:tplc="EC3EAA30">
      <w:start w:val="1"/>
      <w:numFmt w:val="decimal"/>
      <w:lvlText w:val="%4."/>
      <w:lvlJc w:val="left"/>
      <w:pPr>
        <w:ind w:left="2880" w:hanging="360"/>
      </w:pPr>
    </w:lvl>
    <w:lvl w:ilvl="4" w:tplc="64A0CB3C">
      <w:start w:val="1"/>
      <w:numFmt w:val="lowerLetter"/>
      <w:lvlText w:val="%5."/>
      <w:lvlJc w:val="left"/>
      <w:pPr>
        <w:ind w:left="3600" w:hanging="360"/>
      </w:pPr>
    </w:lvl>
    <w:lvl w:ilvl="5" w:tplc="314221A8">
      <w:start w:val="1"/>
      <w:numFmt w:val="lowerRoman"/>
      <w:lvlText w:val="%6."/>
      <w:lvlJc w:val="right"/>
      <w:pPr>
        <w:ind w:left="4320" w:hanging="180"/>
      </w:pPr>
    </w:lvl>
    <w:lvl w:ilvl="6" w:tplc="9208B466">
      <w:start w:val="1"/>
      <w:numFmt w:val="decimal"/>
      <w:lvlText w:val="%7."/>
      <w:lvlJc w:val="left"/>
      <w:pPr>
        <w:ind w:left="5040" w:hanging="360"/>
      </w:pPr>
    </w:lvl>
    <w:lvl w:ilvl="7" w:tplc="3FF62226">
      <w:start w:val="1"/>
      <w:numFmt w:val="lowerLetter"/>
      <w:lvlText w:val="%8."/>
      <w:lvlJc w:val="left"/>
      <w:pPr>
        <w:ind w:left="5760" w:hanging="360"/>
      </w:pPr>
    </w:lvl>
    <w:lvl w:ilvl="8" w:tplc="578855EA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23EBF2"/>
    <w:multiLevelType w:val="hybridMultilevel"/>
    <w:tmpl w:val="D87A78B6"/>
    <w:lvl w:ilvl="0" w:tplc="47B4100E">
      <w:start w:val="1"/>
      <w:numFmt w:val="decimal"/>
      <w:lvlText w:val="%1."/>
      <w:lvlJc w:val="left"/>
      <w:pPr>
        <w:ind w:left="700" w:hanging="360"/>
      </w:pPr>
    </w:lvl>
    <w:lvl w:ilvl="1" w:tplc="4ACE5790">
      <w:start w:val="1"/>
      <w:numFmt w:val="lowerLetter"/>
      <w:lvlText w:val="%2."/>
      <w:lvlJc w:val="left"/>
      <w:pPr>
        <w:ind w:left="1420" w:hanging="360"/>
      </w:pPr>
    </w:lvl>
    <w:lvl w:ilvl="2" w:tplc="9BACB788">
      <w:start w:val="1"/>
      <w:numFmt w:val="lowerRoman"/>
      <w:lvlText w:val="%3."/>
      <w:lvlJc w:val="right"/>
      <w:pPr>
        <w:ind w:left="2140" w:hanging="180"/>
      </w:pPr>
    </w:lvl>
    <w:lvl w:ilvl="3" w:tplc="7DAEFEFE">
      <w:start w:val="1"/>
      <w:numFmt w:val="decimal"/>
      <w:lvlText w:val="%4."/>
      <w:lvlJc w:val="left"/>
      <w:pPr>
        <w:ind w:left="2860" w:hanging="360"/>
      </w:pPr>
    </w:lvl>
    <w:lvl w:ilvl="4" w:tplc="0D9204E2">
      <w:start w:val="1"/>
      <w:numFmt w:val="lowerLetter"/>
      <w:lvlText w:val="%5."/>
      <w:lvlJc w:val="left"/>
      <w:pPr>
        <w:ind w:left="3580" w:hanging="360"/>
      </w:pPr>
    </w:lvl>
    <w:lvl w:ilvl="5" w:tplc="A6489A58">
      <w:start w:val="1"/>
      <w:numFmt w:val="lowerRoman"/>
      <w:lvlText w:val="%6."/>
      <w:lvlJc w:val="right"/>
      <w:pPr>
        <w:ind w:left="4300" w:hanging="180"/>
      </w:pPr>
    </w:lvl>
    <w:lvl w:ilvl="6" w:tplc="8D54551C">
      <w:start w:val="1"/>
      <w:numFmt w:val="decimal"/>
      <w:lvlText w:val="%7."/>
      <w:lvlJc w:val="left"/>
      <w:pPr>
        <w:ind w:left="5020" w:hanging="360"/>
      </w:pPr>
    </w:lvl>
    <w:lvl w:ilvl="7" w:tplc="93440CCA">
      <w:start w:val="1"/>
      <w:numFmt w:val="lowerLetter"/>
      <w:lvlText w:val="%8."/>
      <w:lvlJc w:val="left"/>
      <w:pPr>
        <w:ind w:left="5740" w:hanging="360"/>
      </w:pPr>
    </w:lvl>
    <w:lvl w:ilvl="8" w:tplc="EE0E4BE2">
      <w:start w:val="1"/>
      <w:numFmt w:val="lowerRoman"/>
      <w:lvlText w:val="%9."/>
      <w:lvlJc w:val="right"/>
      <w:pPr>
        <w:ind w:left="6460" w:hanging="180"/>
      </w:pPr>
    </w:lvl>
  </w:abstractNum>
  <w:abstractNum w:abstractNumId="121" w15:restartNumberingAfterBreak="0">
    <w:nsid w:val="754E0BC2"/>
    <w:multiLevelType w:val="multilevel"/>
    <w:tmpl w:val="6F0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2" w15:restartNumberingAfterBreak="0">
    <w:nsid w:val="754EA7F7"/>
    <w:multiLevelType w:val="hybridMultilevel"/>
    <w:tmpl w:val="F0C2D946"/>
    <w:lvl w:ilvl="0" w:tplc="141A826C">
      <w:start w:val="4"/>
      <w:numFmt w:val="decimal"/>
      <w:lvlText w:val="%1."/>
      <w:lvlJc w:val="left"/>
      <w:pPr>
        <w:ind w:left="720" w:hanging="360"/>
      </w:pPr>
    </w:lvl>
    <w:lvl w:ilvl="1" w:tplc="0C72BFB2">
      <w:start w:val="1"/>
      <w:numFmt w:val="lowerLetter"/>
      <w:lvlText w:val="%2."/>
      <w:lvlJc w:val="left"/>
      <w:pPr>
        <w:ind w:left="1440" w:hanging="360"/>
      </w:pPr>
    </w:lvl>
    <w:lvl w:ilvl="2" w:tplc="B47C7578">
      <w:start w:val="1"/>
      <w:numFmt w:val="lowerRoman"/>
      <w:lvlText w:val="%3."/>
      <w:lvlJc w:val="right"/>
      <w:pPr>
        <w:ind w:left="2160" w:hanging="180"/>
      </w:pPr>
    </w:lvl>
    <w:lvl w:ilvl="3" w:tplc="E0BE79FE">
      <w:start w:val="1"/>
      <w:numFmt w:val="decimal"/>
      <w:lvlText w:val="%4."/>
      <w:lvlJc w:val="left"/>
      <w:pPr>
        <w:ind w:left="2880" w:hanging="360"/>
      </w:pPr>
    </w:lvl>
    <w:lvl w:ilvl="4" w:tplc="A0705478">
      <w:start w:val="1"/>
      <w:numFmt w:val="lowerLetter"/>
      <w:lvlText w:val="%5."/>
      <w:lvlJc w:val="left"/>
      <w:pPr>
        <w:ind w:left="3600" w:hanging="360"/>
      </w:pPr>
    </w:lvl>
    <w:lvl w:ilvl="5" w:tplc="E9D8ACB4">
      <w:start w:val="1"/>
      <w:numFmt w:val="lowerRoman"/>
      <w:lvlText w:val="%6."/>
      <w:lvlJc w:val="right"/>
      <w:pPr>
        <w:ind w:left="4320" w:hanging="180"/>
      </w:pPr>
    </w:lvl>
    <w:lvl w:ilvl="6" w:tplc="1EE205B0">
      <w:start w:val="1"/>
      <w:numFmt w:val="decimal"/>
      <w:lvlText w:val="%7."/>
      <w:lvlJc w:val="left"/>
      <w:pPr>
        <w:ind w:left="5040" w:hanging="360"/>
      </w:pPr>
    </w:lvl>
    <w:lvl w:ilvl="7" w:tplc="860049FE">
      <w:start w:val="1"/>
      <w:numFmt w:val="lowerLetter"/>
      <w:lvlText w:val="%8."/>
      <w:lvlJc w:val="left"/>
      <w:pPr>
        <w:ind w:left="5760" w:hanging="360"/>
      </w:pPr>
    </w:lvl>
    <w:lvl w:ilvl="8" w:tplc="145A43E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3419CE"/>
    <w:multiLevelType w:val="hybridMultilevel"/>
    <w:tmpl w:val="D8606D02"/>
    <w:lvl w:ilvl="0" w:tplc="5EFC3C9E">
      <w:start w:val="1"/>
      <w:numFmt w:val="decimal"/>
      <w:lvlText w:val="%1."/>
      <w:lvlJc w:val="left"/>
      <w:pPr>
        <w:ind w:left="700" w:hanging="360"/>
      </w:pPr>
    </w:lvl>
    <w:lvl w:ilvl="1" w:tplc="C6EC05CE">
      <w:start w:val="1"/>
      <w:numFmt w:val="lowerLetter"/>
      <w:lvlText w:val="%2."/>
      <w:lvlJc w:val="left"/>
      <w:pPr>
        <w:ind w:left="1420" w:hanging="360"/>
      </w:pPr>
    </w:lvl>
    <w:lvl w:ilvl="2" w:tplc="27EC0AD4">
      <w:start w:val="1"/>
      <w:numFmt w:val="lowerRoman"/>
      <w:lvlText w:val="%3."/>
      <w:lvlJc w:val="right"/>
      <w:pPr>
        <w:ind w:left="2140" w:hanging="180"/>
      </w:pPr>
    </w:lvl>
    <w:lvl w:ilvl="3" w:tplc="CEBECE60">
      <w:start w:val="1"/>
      <w:numFmt w:val="decimal"/>
      <w:lvlText w:val="%4."/>
      <w:lvlJc w:val="left"/>
      <w:pPr>
        <w:ind w:left="2860" w:hanging="360"/>
      </w:pPr>
    </w:lvl>
    <w:lvl w:ilvl="4" w:tplc="D4100BD6">
      <w:start w:val="1"/>
      <w:numFmt w:val="lowerLetter"/>
      <w:lvlText w:val="%5."/>
      <w:lvlJc w:val="left"/>
      <w:pPr>
        <w:ind w:left="3580" w:hanging="360"/>
      </w:pPr>
    </w:lvl>
    <w:lvl w:ilvl="5" w:tplc="52DC5390">
      <w:start w:val="1"/>
      <w:numFmt w:val="lowerRoman"/>
      <w:lvlText w:val="%6."/>
      <w:lvlJc w:val="right"/>
      <w:pPr>
        <w:ind w:left="4300" w:hanging="180"/>
      </w:pPr>
    </w:lvl>
    <w:lvl w:ilvl="6" w:tplc="0C18797E">
      <w:start w:val="1"/>
      <w:numFmt w:val="decimal"/>
      <w:lvlText w:val="%7."/>
      <w:lvlJc w:val="left"/>
      <w:pPr>
        <w:ind w:left="5020" w:hanging="360"/>
      </w:pPr>
    </w:lvl>
    <w:lvl w:ilvl="7" w:tplc="421EF372">
      <w:start w:val="1"/>
      <w:numFmt w:val="lowerLetter"/>
      <w:lvlText w:val="%8."/>
      <w:lvlJc w:val="left"/>
      <w:pPr>
        <w:ind w:left="5740" w:hanging="360"/>
      </w:pPr>
    </w:lvl>
    <w:lvl w:ilvl="8" w:tplc="F578C7A8">
      <w:start w:val="1"/>
      <w:numFmt w:val="lowerRoman"/>
      <w:lvlText w:val="%9."/>
      <w:lvlJc w:val="right"/>
      <w:pPr>
        <w:ind w:left="6460" w:hanging="180"/>
      </w:pPr>
    </w:lvl>
  </w:abstractNum>
  <w:abstractNum w:abstractNumId="124" w15:restartNumberingAfterBreak="0">
    <w:nsid w:val="785E0701"/>
    <w:multiLevelType w:val="hybridMultilevel"/>
    <w:tmpl w:val="54361EBC"/>
    <w:lvl w:ilvl="0" w:tplc="FFFFFFFF">
      <w:start w:val="1"/>
      <w:numFmt w:val="bullet"/>
      <w:pStyle w:val="Overskrift1"/>
      <w:lvlText w:val=""/>
      <w:lvlJc w:val="left"/>
      <w:pPr>
        <w:ind w:left="360" w:hanging="360"/>
      </w:pPr>
      <w:rPr>
        <w:rFonts w:hint="default" w:ascii="Wingdings" w:hAnsi="Wingdings"/>
        <w:color w:val="005399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5" w15:restartNumberingAfterBreak="0">
    <w:nsid w:val="78B459F9"/>
    <w:multiLevelType w:val="multilevel"/>
    <w:tmpl w:val="2AD80F7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10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6" w15:restartNumberingAfterBreak="0">
    <w:nsid w:val="78ED67E0"/>
    <w:multiLevelType w:val="hybridMultilevel"/>
    <w:tmpl w:val="6CB495DE"/>
    <w:lvl w:ilvl="0" w:tplc="817E4DE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>
      <w:start w:val="1"/>
      <w:numFmt w:val="lowerRoman"/>
      <w:lvlText w:val="%3."/>
      <w:lvlJc w:val="right"/>
      <w:pPr>
        <w:ind w:left="2500" w:hanging="180"/>
      </w:pPr>
    </w:lvl>
    <w:lvl w:ilvl="3" w:tplc="FFFFFFFF">
      <w:start w:val="1"/>
      <w:numFmt w:val="decimal"/>
      <w:lvlText w:val="%4."/>
      <w:lvlJc w:val="left"/>
      <w:pPr>
        <w:ind w:left="3220" w:hanging="360"/>
      </w:pPr>
    </w:lvl>
    <w:lvl w:ilvl="4" w:tplc="FFFFFFFF">
      <w:start w:val="1"/>
      <w:numFmt w:val="lowerLetter"/>
      <w:lvlText w:val="%5."/>
      <w:lvlJc w:val="left"/>
      <w:pPr>
        <w:ind w:left="3940" w:hanging="360"/>
      </w:pPr>
    </w:lvl>
    <w:lvl w:ilvl="5" w:tplc="FFFFFFFF">
      <w:start w:val="1"/>
      <w:numFmt w:val="lowerRoman"/>
      <w:lvlText w:val="%6."/>
      <w:lvlJc w:val="right"/>
      <w:pPr>
        <w:ind w:left="4660" w:hanging="180"/>
      </w:pPr>
    </w:lvl>
    <w:lvl w:ilvl="6" w:tplc="FFFFFFFF">
      <w:start w:val="1"/>
      <w:numFmt w:val="decimal"/>
      <w:lvlText w:val="%7."/>
      <w:lvlJc w:val="left"/>
      <w:pPr>
        <w:ind w:left="5380" w:hanging="360"/>
      </w:pPr>
    </w:lvl>
    <w:lvl w:ilvl="7" w:tplc="FFFFFFFF">
      <w:start w:val="1"/>
      <w:numFmt w:val="lowerLetter"/>
      <w:lvlText w:val="%8."/>
      <w:lvlJc w:val="left"/>
      <w:pPr>
        <w:ind w:left="6100" w:hanging="360"/>
      </w:pPr>
    </w:lvl>
    <w:lvl w:ilvl="8" w:tplc="FFFFFFFF">
      <w:start w:val="1"/>
      <w:numFmt w:val="lowerRoman"/>
      <w:lvlText w:val="%9."/>
      <w:lvlJc w:val="right"/>
      <w:pPr>
        <w:ind w:left="6820" w:hanging="180"/>
      </w:pPr>
    </w:lvl>
  </w:abstractNum>
  <w:abstractNum w:abstractNumId="127" w15:restartNumberingAfterBreak="0">
    <w:nsid w:val="7A07CE66"/>
    <w:multiLevelType w:val="hybridMultilevel"/>
    <w:tmpl w:val="35961A3E"/>
    <w:lvl w:ilvl="0" w:tplc="342CEE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2528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7A47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6D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960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BEA7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10E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F27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AAB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8" w15:restartNumberingAfterBreak="0">
    <w:nsid w:val="7A8E5EAE"/>
    <w:multiLevelType w:val="hybridMultilevel"/>
    <w:tmpl w:val="EDF442A0"/>
    <w:lvl w:ilvl="0" w:tplc="04140011">
      <w:start w:val="1"/>
      <w:numFmt w:val="decimal"/>
      <w:lvlText w:val="%1)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9" w15:restartNumberingAfterBreak="0">
    <w:nsid w:val="7AA02BBE"/>
    <w:multiLevelType w:val="hybridMultilevel"/>
    <w:tmpl w:val="C61EEA94"/>
    <w:lvl w:ilvl="0" w:tplc="04140001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30" w15:restartNumberingAfterBreak="0">
    <w:nsid w:val="7AF61494"/>
    <w:multiLevelType w:val="hybridMultilevel"/>
    <w:tmpl w:val="42CACEF2"/>
    <w:lvl w:ilvl="0" w:tplc="7436977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BBC31B3"/>
    <w:multiLevelType w:val="hybridMultilevel"/>
    <w:tmpl w:val="F83CBDCC"/>
    <w:lvl w:ilvl="0" w:tplc="72A8FA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BD086"/>
    <w:multiLevelType w:val="hybridMultilevel"/>
    <w:tmpl w:val="B39015A4"/>
    <w:lvl w:ilvl="0" w:tplc="B4B41654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/>
      </w:rPr>
    </w:lvl>
    <w:lvl w:ilvl="1" w:tplc="0CE63042">
      <w:start w:val="1"/>
      <w:numFmt w:val="bullet"/>
      <w:lvlText w:val="·"/>
      <w:lvlJc w:val="left"/>
      <w:pPr>
        <w:ind w:left="1420" w:hanging="360"/>
      </w:pPr>
      <w:rPr>
        <w:rFonts w:hint="default" w:ascii="Symbol" w:hAnsi="Symbol"/>
      </w:rPr>
    </w:lvl>
    <w:lvl w:ilvl="2" w:tplc="E24E8F24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ED1CF9E6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88B4C39C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/>
      </w:rPr>
    </w:lvl>
    <w:lvl w:ilvl="5" w:tplc="C7848DFA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40625384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577EEBC4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/>
      </w:rPr>
    </w:lvl>
    <w:lvl w:ilvl="8" w:tplc="622EE9FC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133" w15:restartNumberingAfterBreak="0">
    <w:nsid w:val="7D324B1B"/>
    <w:multiLevelType w:val="hybridMultilevel"/>
    <w:tmpl w:val="20E0976A"/>
    <w:lvl w:ilvl="0" w:tplc="28327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DA46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64C2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A3C8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00E1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30CF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5925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44CB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29AF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34" w15:restartNumberingAfterBreak="0">
    <w:nsid w:val="7D574104"/>
    <w:multiLevelType w:val="hybridMultilevel"/>
    <w:tmpl w:val="9FA87844"/>
    <w:lvl w:ilvl="0" w:tplc="04140001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>
      <w:start w:val="1"/>
      <w:numFmt w:val="decimal"/>
      <w:lvlText w:val="%4."/>
      <w:lvlJc w:val="left"/>
      <w:pPr>
        <w:ind w:left="2860" w:hanging="360"/>
      </w:pPr>
    </w:lvl>
    <w:lvl w:ilvl="4" w:tplc="FFFFFFFF">
      <w:start w:val="1"/>
      <w:numFmt w:val="lowerLetter"/>
      <w:lvlText w:val="%5."/>
      <w:lvlJc w:val="left"/>
      <w:pPr>
        <w:ind w:left="3580" w:hanging="360"/>
      </w:pPr>
    </w:lvl>
    <w:lvl w:ilvl="5" w:tplc="FFFFFFFF">
      <w:start w:val="1"/>
      <w:numFmt w:val="lowerRoman"/>
      <w:lvlText w:val="%6."/>
      <w:lvlJc w:val="right"/>
      <w:pPr>
        <w:ind w:left="4300" w:hanging="180"/>
      </w:pPr>
    </w:lvl>
    <w:lvl w:ilvl="6" w:tplc="FFFFFFFF">
      <w:start w:val="1"/>
      <w:numFmt w:val="decimal"/>
      <w:lvlText w:val="%7."/>
      <w:lvlJc w:val="left"/>
      <w:pPr>
        <w:ind w:left="5020" w:hanging="360"/>
      </w:pPr>
    </w:lvl>
    <w:lvl w:ilvl="7" w:tplc="FFFFFFFF">
      <w:start w:val="1"/>
      <w:numFmt w:val="lowerLetter"/>
      <w:lvlText w:val="%8."/>
      <w:lvlJc w:val="left"/>
      <w:pPr>
        <w:ind w:left="5740" w:hanging="360"/>
      </w:pPr>
    </w:lvl>
    <w:lvl w:ilvl="8" w:tplc="FFFFFFFF">
      <w:start w:val="1"/>
      <w:numFmt w:val="lowerRoman"/>
      <w:lvlText w:val="%9."/>
      <w:lvlJc w:val="right"/>
      <w:pPr>
        <w:ind w:left="6460" w:hanging="180"/>
      </w:pPr>
    </w:lvl>
  </w:abstractNum>
  <w:abstractNum w:abstractNumId="135" w15:restartNumberingAfterBreak="0">
    <w:nsid w:val="7D9D9B56"/>
    <w:multiLevelType w:val="hybridMultilevel"/>
    <w:tmpl w:val="C4628DF2"/>
    <w:lvl w:ilvl="0" w:tplc="E384D026">
      <w:start w:val="13"/>
      <w:numFmt w:val="decimal"/>
      <w:lvlText w:val="%1."/>
      <w:lvlJc w:val="left"/>
      <w:pPr>
        <w:ind w:left="720" w:hanging="360"/>
      </w:pPr>
    </w:lvl>
    <w:lvl w:ilvl="1" w:tplc="C186CF78">
      <w:start w:val="1"/>
      <w:numFmt w:val="lowerLetter"/>
      <w:lvlText w:val="%2."/>
      <w:lvlJc w:val="left"/>
      <w:pPr>
        <w:ind w:left="1440" w:hanging="360"/>
      </w:pPr>
    </w:lvl>
    <w:lvl w:ilvl="2" w:tplc="C2C6DF56">
      <w:start w:val="1"/>
      <w:numFmt w:val="lowerRoman"/>
      <w:lvlText w:val="%3."/>
      <w:lvlJc w:val="right"/>
      <w:pPr>
        <w:ind w:left="2160" w:hanging="180"/>
      </w:pPr>
    </w:lvl>
    <w:lvl w:ilvl="3" w:tplc="6706ADFC">
      <w:start w:val="1"/>
      <w:numFmt w:val="decimal"/>
      <w:lvlText w:val="%4."/>
      <w:lvlJc w:val="left"/>
      <w:pPr>
        <w:ind w:left="2880" w:hanging="360"/>
      </w:pPr>
    </w:lvl>
    <w:lvl w:ilvl="4" w:tplc="422270A8">
      <w:start w:val="1"/>
      <w:numFmt w:val="lowerLetter"/>
      <w:lvlText w:val="%5."/>
      <w:lvlJc w:val="left"/>
      <w:pPr>
        <w:ind w:left="3600" w:hanging="360"/>
      </w:pPr>
    </w:lvl>
    <w:lvl w:ilvl="5" w:tplc="7D0485F6">
      <w:start w:val="1"/>
      <w:numFmt w:val="lowerRoman"/>
      <w:lvlText w:val="%6."/>
      <w:lvlJc w:val="right"/>
      <w:pPr>
        <w:ind w:left="4320" w:hanging="180"/>
      </w:pPr>
    </w:lvl>
    <w:lvl w:ilvl="6" w:tplc="A44A5540">
      <w:start w:val="1"/>
      <w:numFmt w:val="decimal"/>
      <w:lvlText w:val="%7."/>
      <w:lvlJc w:val="left"/>
      <w:pPr>
        <w:ind w:left="5040" w:hanging="360"/>
      </w:pPr>
    </w:lvl>
    <w:lvl w:ilvl="7" w:tplc="D2246EEA">
      <w:start w:val="1"/>
      <w:numFmt w:val="lowerLetter"/>
      <w:lvlText w:val="%8."/>
      <w:lvlJc w:val="left"/>
      <w:pPr>
        <w:ind w:left="5760" w:hanging="360"/>
      </w:pPr>
    </w:lvl>
    <w:lvl w:ilvl="8" w:tplc="6B82F1E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FAAE08"/>
    <w:multiLevelType w:val="hybridMultilevel"/>
    <w:tmpl w:val="9DCE75E6"/>
    <w:lvl w:ilvl="0" w:tplc="7B5880F6">
      <w:start w:val="2"/>
      <w:numFmt w:val="decimal"/>
      <w:lvlText w:val="%1."/>
      <w:lvlJc w:val="left"/>
      <w:pPr>
        <w:ind w:left="720" w:hanging="360"/>
      </w:pPr>
    </w:lvl>
    <w:lvl w:ilvl="1" w:tplc="DBA26B64">
      <w:start w:val="1"/>
      <w:numFmt w:val="lowerLetter"/>
      <w:lvlText w:val="%2."/>
      <w:lvlJc w:val="left"/>
      <w:pPr>
        <w:ind w:left="1440" w:hanging="360"/>
      </w:pPr>
    </w:lvl>
    <w:lvl w:ilvl="2" w:tplc="76DC37F4">
      <w:start w:val="1"/>
      <w:numFmt w:val="lowerRoman"/>
      <w:lvlText w:val="%3."/>
      <w:lvlJc w:val="right"/>
      <w:pPr>
        <w:ind w:left="2160" w:hanging="180"/>
      </w:pPr>
    </w:lvl>
    <w:lvl w:ilvl="3" w:tplc="EA322DA4">
      <w:start w:val="1"/>
      <w:numFmt w:val="decimal"/>
      <w:lvlText w:val="%4."/>
      <w:lvlJc w:val="left"/>
      <w:pPr>
        <w:ind w:left="2880" w:hanging="360"/>
      </w:pPr>
    </w:lvl>
    <w:lvl w:ilvl="4" w:tplc="6D605FEE">
      <w:start w:val="1"/>
      <w:numFmt w:val="lowerLetter"/>
      <w:lvlText w:val="%5."/>
      <w:lvlJc w:val="left"/>
      <w:pPr>
        <w:ind w:left="3600" w:hanging="360"/>
      </w:pPr>
    </w:lvl>
    <w:lvl w:ilvl="5" w:tplc="CA30462E">
      <w:start w:val="1"/>
      <w:numFmt w:val="lowerRoman"/>
      <w:lvlText w:val="%6."/>
      <w:lvlJc w:val="right"/>
      <w:pPr>
        <w:ind w:left="4320" w:hanging="180"/>
      </w:pPr>
    </w:lvl>
    <w:lvl w:ilvl="6" w:tplc="CCAA1360">
      <w:start w:val="1"/>
      <w:numFmt w:val="decimal"/>
      <w:lvlText w:val="%7."/>
      <w:lvlJc w:val="left"/>
      <w:pPr>
        <w:ind w:left="5040" w:hanging="360"/>
      </w:pPr>
    </w:lvl>
    <w:lvl w:ilvl="7" w:tplc="91FCD27E">
      <w:start w:val="1"/>
      <w:numFmt w:val="lowerLetter"/>
      <w:lvlText w:val="%8."/>
      <w:lvlJc w:val="left"/>
      <w:pPr>
        <w:ind w:left="5760" w:hanging="360"/>
      </w:pPr>
    </w:lvl>
    <w:lvl w:ilvl="8" w:tplc="D1AA1E4E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FE0D0B"/>
    <w:multiLevelType w:val="hybridMultilevel"/>
    <w:tmpl w:val="0A7ECF3C"/>
    <w:lvl w:ilvl="0" w:tplc="B010D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FC282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56C5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C22C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6A69E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03A3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7A42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79A2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22E2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73122828">
    <w:abstractNumId w:val="71"/>
  </w:num>
  <w:num w:numId="2" w16cid:durableId="1380742715">
    <w:abstractNumId w:val="81"/>
  </w:num>
  <w:num w:numId="3" w16cid:durableId="268437246">
    <w:abstractNumId w:val="100"/>
  </w:num>
  <w:num w:numId="4" w16cid:durableId="1580406027">
    <w:abstractNumId w:val="65"/>
  </w:num>
  <w:num w:numId="5" w16cid:durableId="588854911">
    <w:abstractNumId w:val="78"/>
  </w:num>
  <w:num w:numId="6" w16cid:durableId="1281378364">
    <w:abstractNumId w:val="58"/>
  </w:num>
  <w:num w:numId="7" w16cid:durableId="1111586626">
    <w:abstractNumId w:val="92"/>
  </w:num>
  <w:num w:numId="8" w16cid:durableId="207422797">
    <w:abstractNumId w:val="106"/>
  </w:num>
  <w:num w:numId="9" w16cid:durableId="845290228">
    <w:abstractNumId w:val="20"/>
  </w:num>
  <w:num w:numId="10" w16cid:durableId="1658611902">
    <w:abstractNumId w:val="24"/>
  </w:num>
  <w:num w:numId="11" w16cid:durableId="320894859">
    <w:abstractNumId w:val="8"/>
  </w:num>
  <w:num w:numId="12" w16cid:durableId="30738974">
    <w:abstractNumId w:val="34"/>
  </w:num>
  <w:num w:numId="13" w16cid:durableId="1024478046">
    <w:abstractNumId w:val="114"/>
  </w:num>
  <w:num w:numId="14" w16cid:durableId="472993">
    <w:abstractNumId w:val="47"/>
  </w:num>
  <w:num w:numId="15" w16cid:durableId="1751926011">
    <w:abstractNumId w:val="67"/>
  </w:num>
  <w:num w:numId="16" w16cid:durableId="1574045940">
    <w:abstractNumId w:val="6"/>
  </w:num>
  <w:num w:numId="17" w16cid:durableId="2007702837">
    <w:abstractNumId w:val="80"/>
  </w:num>
  <w:num w:numId="18" w16cid:durableId="1213076890">
    <w:abstractNumId w:val="42"/>
  </w:num>
  <w:num w:numId="19" w16cid:durableId="836651236">
    <w:abstractNumId w:val="85"/>
  </w:num>
  <w:num w:numId="20" w16cid:durableId="430856301">
    <w:abstractNumId w:val="123"/>
  </w:num>
  <w:num w:numId="21" w16cid:durableId="823665511">
    <w:abstractNumId w:val="115"/>
  </w:num>
  <w:num w:numId="22" w16cid:durableId="1325816567">
    <w:abstractNumId w:val="82"/>
  </w:num>
  <w:num w:numId="23" w16cid:durableId="455564800">
    <w:abstractNumId w:val="118"/>
  </w:num>
  <w:num w:numId="24" w16cid:durableId="1650939775">
    <w:abstractNumId w:val="3"/>
  </w:num>
  <w:num w:numId="25" w16cid:durableId="1874227798">
    <w:abstractNumId w:val="49"/>
  </w:num>
  <w:num w:numId="26" w16cid:durableId="914975327">
    <w:abstractNumId w:val="68"/>
  </w:num>
  <w:num w:numId="27" w16cid:durableId="1203178566">
    <w:abstractNumId w:val="56"/>
  </w:num>
  <w:num w:numId="28" w16cid:durableId="1690060654">
    <w:abstractNumId w:val="18"/>
  </w:num>
  <w:num w:numId="29" w16cid:durableId="791020397">
    <w:abstractNumId w:val="117"/>
  </w:num>
  <w:num w:numId="30" w16cid:durableId="768965990">
    <w:abstractNumId w:val="62"/>
  </w:num>
  <w:num w:numId="31" w16cid:durableId="2095124192">
    <w:abstractNumId w:val="50"/>
  </w:num>
  <w:num w:numId="32" w16cid:durableId="1135564190">
    <w:abstractNumId w:val="87"/>
  </w:num>
  <w:num w:numId="33" w16cid:durableId="1316296452">
    <w:abstractNumId w:val="60"/>
  </w:num>
  <w:num w:numId="34" w16cid:durableId="811825396">
    <w:abstractNumId w:val="77"/>
  </w:num>
  <w:num w:numId="35" w16cid:durableId="1965886913">
    <w:abstractNumId w:val="32"/>
  </w:num>
  <w:num w:numId="36" w16cid:durableId="2137019886">
    <w:abstractNumId w:val="120"/>
  </w:num>
  <w:num w:numId="37" w16cid:durableId="432944603">
    <w:abstractNumId w:val="40"/>
  </w:num>
  <w:num w:numId="38" w16cid:durableId="1578590559">
    <w:abstractNumId w:val="127"/>
  </w:num>
  <w:num w:numId="39" w16cid:durableId="1100905058">
    <w:abstractNumId w:val="104"/>
  </w:num>
  <w:num w:numId="40" w16cid:durableId="1151291281">
    <w:abstractNumId w:val="99"/>
  </w:num>
  <w:num w:numId="41" w16cid:durableId="2048412059">
    <w:abstractNumId w:val="41"/>
  </w:num>
  <w:num w:numId="42" w16cid:durableId="1541163618">
    <w:abstractNumId w:val="108"/>
  </w:num>
  <w:num w:numId="43" w16cid:durableId="880747154">
    <w:abstractNumId w:val="74"/>
  </w:num>
  <w:num w:numId="44" w16cid:durableId="931552774">
    <w:abstractNumId w:val="105"/>
  </w:num>
  <w:num w:numId="45" w16cid:durableId="94403829">
    <w:abstractNumId w:val="37"/>
  </w:num>
  <w:num w:numId="46" w16cid:durableId="2132169503">
    <w:abstractNumId w:val="98"/>
  </w:num>
  <w:num w:numId="47" w16cid:durableId="1545209883">
    <w:abstractNumId w:val="61"/>
  </w:num>
  <w:num w:numId="48" w16cid:durableId="1124687858">
    <w:abstractNumId w:val="70"/>
  </w:num>
  <w:num w:numId="49" w16cid:durableId="1274828145">
    <w:abstractNumId w:val="1"/>
  </w:num>
  <w:num w:numId="50" w16cid:durableId="2138913649">
    <w:abstractNumId w:val="63"/>
  </w:num>
  <w:num w:numId="51" w16cid:durableId="1918783038">
    <w:abstractNumId w:val="4"/>
  </w:num>
  <w:num w:numId="52" w16cid:durableId="576403465">
    <w:abstractNumId w:val="52"/>
  </w:num>
  <w:num w:numId="53" w16cid:durableId="389302631">
    <w:abstractNumId w:val="93"/>
  </w:num>
  <w:num w:numId="54" w16cid:durableId="937299276">
    <w:abstractNumId w:val="35"/>
  </w:num>
  <w:num w:numId="55" w16cid:durableId="271206755">
    <w:abstractNumId w:val="135"/>
  </w:num>
  <w:num w:numId="56" w16cid:durableId="1568221938">
    <w:abstractNumId w:val="15"/>
  </w:num>
  <w:num w:numId="57" w16cid:durableId="528032048">
    <w:abstractNumId w:val="21"/>
  </w:num>
  <w:num w:numId="58" w16cid:durableId="1895192124">
    <w:abstractNumId w:val="46"/>
  </w:num>
  <w:num w:numId="59" w16cid:durableId="1688680050">
    <w:abstractNumId w:val="16"/>
  </w:num>
  <w:num w:numId="60" w16cid:durableId="1975329267">
    <w:abstractNumId w:val="83"/>
  </w:num>
  <w:num w:numId="61" w16cid:durableId="1650591695">
    <w:abstractNumId w:val="39"/>
  </w:num>
  <w:num w:numId="62" w16cid:durableId="1596327017">
    <w:abstractNumId w:val="119"/>
  </w:num>
  <w:num w:numId="63" w16cid:durableId="859313609">
    <w:abstractNumId w:val="90"/>
  </w:num>
  <w:num w:numId="64" w16cid:durableId="130288611">
    <w:abstractNumId w:val="38"/>
  </w:num>
  <w:num w:numId="65" w16cid:durableId="142502040">
    <w:abstractNumId w:val="112"/>
  </w:num>
  <w:num w:numId="66" w16cid:durableId="548344832">
    <w:abstractNumId w:val="136"/>
  </w:num>
  <w:num w:numId="67" w16cid:durableId="1789544625">
    <w:abstractNumId w:val="102"/>
  </w:num>
  <w:num w:numId="68" w16cid:durableId="1223371367">
    <w:abstractNumId w:val="116"/>
  </w:num>
  <w:num w:numId="69" w16cid:durableId="279072634">
    <w:abstractNumId w:val="59"/>
  </w:num>
  <w:num w:numId="70" w16cid:durableId="849219297">
    <w:abstractNumId w:val="79"/>
  </w:num>
  <w:num w:numId="71" w16cid:durableId="2144812787">
    <w:abstractNumId w:val="66"/>
  </w:num>
  <w:num w:numId="72" w16cid:durableId="1138306083">
    <w:abstractNumId w:val="17"/>
  </w:num>
  <w:num w:numId="73" w16cid:durableId="327712510">
    <w:abstractNumId w:val="122"/>
  </w:num>
  <w:num w:numId="74" w16cid:durableId="1969815611">
    <w:abstractNumId w:val="96"/>
  </w:num>
  <w:num w:numId="75" w16cid:durableId="483859127">
    <w:abstractNumId w:val="94"/>
  </w:num>
  <w:num w:numId="76" w16cid:durableId="2124227984">
    <w:abstractNumId w:val="95"/>
  </w:num>
  <w:num w:numId="77" w16cid:durableId="2026129941">
    <w:abstractNumId w:val="0"/>
  </w:num>
  <w:num w:numId="78" w16cid:durableId="209222201">
    <w:abstractNumId w:val="31"/>
  </w:num>
  <w:num w:numId="79" w16cid:durableId="1933778838">
    <w:abstractNumId w:val="132"/>
  </w:num>
  <w:num w:numId="80" w16cid:durableId="1878812869">
    <w:abstractNumId w:val="124"/>
  </w:num>
  <w:num w:numId="81" w16cid:durableId="316957812">
    <w:abstractNumId w:val="11"/>
  </w:num>
  <w:num w:numId="82" w16cid:durableId="1519583997">
    <w:abstractNumId w:val="113"/>
  </w:num>
  <w:num w:numId="83" w16cid:durableId="928200542">
    <w:abstractNumId w:val="103"/>
  </w:num>
  <w:num w:numId="84" w16cid:durableId="1503277490">
    <w:abstractNumId w:val="13"/>
  </w:num>
  <w:num w:numId="85" w16cid:durableId="1001002647">
    <w:abstractNumId w:val="55"/>
  </w:num>
  <w:num w:numId="86" w16cid:durableId="311762505">
    <w:abstractNumId w:val="19"/>
  </w:num>
  <w:num w:numId="87" w16cid:durableId="1382439929">
    <w:abstractNumId w:val="48"/>
  </w:num>
  <w:num w:numId="88" w16cid:durableId="209584746">
    <w:abstractNumId w:val="43"/>
  </w:num>
  <w:num w:numId="89" w16cid:durableId="2121753520">
    <w:abstractNumId w:val="86"/>
  </w:num>
  <w:num w:numId="90" w16cid:durableId="1975864372">
    <w:abstractNumId w:val="125"/>
  </w:num>
  <w:num w:numId="91" w16cid:durableId="1191072734">
    <w:abstractNumId w:val="25"/>
  </w:num>
  <w:num w:numId="92" w16cid:durableId="1610701613">
    <w:abstractNumId w:val="89"/>
  </w:num>
  <w:num w:numId="93" w16cid:durableId="315651995">
    <w:abstractNumId w:val="76"/>
  </w:num>
  <w:num w:numId="94" w16cid:durableId="194540499">
    <w:abstractNumId w:val="54"/>
  </w:num>
  <w:num w:numId="95" w16cid:durableId="1282109166">
    <w:abstractNumId w:val="9"/>
  </w:num>
  <w:num w:numId="96" w16cid:durableId="379400817">
    <w:abstractNumId w:val="28"/>
  </w:num>
  <w:num w:numId="97" w16cid:durableId="618342685">
    <w:abstractNumId w:val="45"/>
  </w:num>
  <w:num w:numId="98" w16cid:durableId="115224610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73835616">
    <w:abstractNumId w:val="48"/>
  </w:num>
  <w:num w:numId="100" w16cid:durableId="758865527">
    <w:abstractNumId w:val="137"/>
  </w:num>
  <w:num w:numId="101" w16cid:durableId="1647975777">
    <w:abstractNumId w:val="2"/>
  </w:num>
  <w:num w:numId="102" w16cid:durableId="982008387">
    <w:abstractNumId w:val="124"/>
  </w:num>
  <w:num w:numId="103" w16cid:durableId="6563162">
    <w:abstractNumId w:val="107"/>
  </w:num>
  <w:num w:numId="104" w16cid:durableId="40640306">
    <w:abstractNumId w:val="48"/>
  </w:num>
  <w:num w:numId="105" w16cid:durableId="889069672">
    <w:abstractNumId w:val="48"/>
  </w:num>
  <w:num w:numId="106" w16cid:durableId="1391342051">
    <w:abstractNumId w:val="91"/>
  </w:num>
  <w:num w:numId="107" w16cid:durableId="151996523">
    <w:abstractNumId w:val="48"/>
  </w:num>
  <w:num w:numId="108" w16cid:durableId="2097628492">
    <w:abstractNumId w:val="64"/>
  </w:num>
  <w:num w:numId="109" w16cid:durableId="66848104">
    <w:abstractNumId w:val="101"/>
  </w:num>
  <w:num w:numId="110" w16cid:durableId="1762069201">
    <w:abstractNumId w:val="88"/>
  </w:num>
  <w:num w:numId="111" w16cid:durableId="762871171">
    <w:abstractNumId w:val="111"/>
  </w:num>
  <w:num w:numId="112" w16cid:durableId="1271470639">
    <w:abstractNumId w:val="7"/>
  </w:num>
  <w:num w:numId="113" w16cid:durableId="825441143">
    <w:abstractNumId w:val="5"/>
  </w:num>
  <w:num w:numId="114" w16cid:durableId="71705242">
    <w:abstractNumId w:val="133"/>
  </w:num>
  <w:num w:numId="115" w16cid:durableId="676687602">
    <w:abstractNumId w:val="84"/>
  </w:num>
  <w:num w:numId="116" w16cid:durableId="1478300572">
    <w:abstractNumId w:val="36"/>
  </w:num>
  <w:num w:numId="117" w16cid:durableId="1951081817">
    <w:abstractNumId w:val="129"/>
  </w:num>
  <w:num w:numId="118" w16cid:durableId="1983539505">
    <w:abstractNumId w:val="109"/>
  </w:num>
  <w:num w:numId="119" w16cid:durableId="1500735112">
    <w:abstractNumId w:val="121"/>
  </w:num>
  <w:num w:numId="120" w16cid:durableId="201138864">
    <w:abstractNumId w:val="44"/>
  </w:num>
  <w:num w:numId="121" w16cid:durableId="292831321">
    <w:abstractNumId w:val="26"/>
  </w:num>
  <w:num w:numId="122" w16cid:durableId="1773277812">
    <w:abstractNumId w:val="14"/>
  </w:num>
  <w:num w:numId="123" w16cid:durableId="340398112">
    <w:abstractNumId w:val="97"/>
  </w:num>
  <w:num w:numId="124" w16cid:durableId="1108542235">
    <w:abstractNumId w:val="27"/>
  </w:num>
  <w:num w:numId="125" w16cid:durableId="1609661975">
    <w:abstractNumId w:val="30"/>
  </w:num>
  <w:num w:numId="126" w16cid:durableId="139661200">
    <w:abstractNumId w:val="73"/>
  </w:num>
  <w:num w:numId="127" w16cid:durableId="764426349">
    <w:abstractNumId w:val="128"/>
  </w:num>
  <w:num w:numId="128" w16cid:durableId="2045935544">
    <w:abstractNumId w:val="29"/>
  </w:num>
  <w:num w:numId="129" w16cid:durableId="537089083">
    <w:abstractNumId w:val="110"/>
  </w:num>
  <w:num w:numId="130" w16cid:durableId="1056275035">
    <w:abstractNumId w:val="126"/>
  </w:num>
  <w:num w:numId="131" w16cid:durableId="167721320">
    <w:abstractNumId w:val="23"/>
  </w:num>
  <w:num w:numId="132" w16cid:durableId="1809129550">
    <w:abstractNumId w:val="10"/>
  </w:num>
  <w:num w:numId="133" w16cid:durableId="685904730">
    <w:abstractNumId w:val="22"/>
  </w:num>
  <w:num w:numId="134" w16cid:durableId="1501577950">
    <w:abstractNumId w:val="12"/>
  </w:num>
  <w:num w:numId="135" w16cid:durableId="25719282">
    <w:abstractNumId w:val="51"/>
  </w:num>
  <w:num w:numId="136" w16cid:durableId="1393459062">
    <w:abstractNumId w:val="53"/>
  </w:num>
  <w:num w:numId="137" w16cid:durableId="585773530">
    <w:abstractNumId w:val="75"/>
  </w:num>
  <w:num w:numId="138" w16cid:durableId="754669963">
    <w:abstractNumId w:val="130"/>
  </w:num>
  <w:num w:numId="139" w16cid:durableId="1539120669">
    <w:abstractNumId w:val="131"/>
  </w:num>
  <w:num w:numId="140" w16cid:durableId="1752580162">
    <w:abstractNumId w:val="72"/>
  </w:num>
  <w:num w:numId="141" w16cid:durableId="519399028">
    <w:abstractNumId w:val="57"/>
  </w:num>
  <w:num w:numId="142" w16cid:durableId="140006644">
    <w:abstractNumId w:val="134"/>
  </w:num>
  <w:num w:numId="143" w16cid:durableId="417944461">
    <w:abstractNumId w:val="33"/>
  </w:num>
  <w:num w:numId="144" w16cid:durableId="1701975629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50">
      <o:colormru v:ext="edit" colors="#8ca0a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3C"/>
    <w:rsid w:val="00000AC7"/>
    <w:rsid w:val="00000DC7"/>
    <w:rsid w:val="00001B3D"/>
    <w:rsid w:val="0000295D"/>
    <w:rsid w:val="00002CE0"/>
    <w:rsid w:val="00002D9B"/>
    <w:rsid w:val="00003158"/>
    <w:rsid w:val="00004255"/>
    <w:rsid w:val="00004E17"/>
    <w:rsid w:val="00004FCA"/>
    <w:rsid w:val="00005498"/>
    <w:rsid w:val="00005838"/>
    <w:rsid w:val="00005C1B"/>
    <w:rsid w:val="00005D37"/>
    <w:rsid w:val="00006018"/>
    <w:rsid w:val="0000648B"/>
    <w:rsid w:val="00006CA9"/>
    <w:rsid w:val="00007A55"/>
    <w:rsid w:val="00011377"/>
    <w:rsid w:val="00011A3A"/>
    <w:rsid w:val="0001225E"/>
    <w:rsid w:val="0001227A"/>
    <w:rsid w:val="000122FB"/>
    <w:rsid w:val="0001252D"/>
    <w:rsid w:val="00012D63"/>
    <w:rsid w:val="000142F5"/>
    <w:rsid w:val="00014825"/>
    <w:rsid w:val="00014FB5"/>
    <w:rsid w:val="00015129"/>
    <w:rsid w:val="0001574E"/>
    <w:rsid w:val="00015AD2"/>
    <w:rsid w:val="00015C89"/>
    <w:rsid w:val="00015E64"/>
    <w:rsid w:val="0001612A"/>
    <w:rsid w:val="0001696B"/>
    <w:rsid w:val="00016C12"/>
    <w:rsid w:val="00017585"/>
    <w:rsid w:val="00017A9F"/>
    <w:rsid w:val="00017DE1"/>
    <w:rsid w:val="0002031F"/>
    <w:rsid w:val="00020722"/>
    <w:rsid w:val="000209A2"/>
    <w:rsid w:val="00021EC5"/>
    <w:rsid w:val="00021FCB"/>
    <w:rsid w:val="00022490"/>
    <w:rsid w:val="00022518"/>
    <w:rsid w:val="000230D8"/>
    <w:rsid w:val="00023410"/>
    <w:rsid w:val="00023BA0"/>
    <w:rsid w:val="00024E81"/>
    <w:rsid w:val="00024F71"/>
    <w:rsid w:val="00025A3F"/>
    <w:rsid w:val="00025BC8"/>
    <w:rsid w:val="0002730C"/>
    <w:rsid w:val="000273B9"/>
    <w:rsid w:val="000275A0"/>
    <w:rsid w:val="00027678"/>
    <w:rsid w:val="000276A5"/>
    <w:rsid w:val="00027DEC"/>
    <w:rsid w:val="00030B9E"/>
    <w:rsid w:val="00030C43"/>
    <w:rsid w:val="00030CD5"/>
    <w:rsid w:val="000313CD"/>
    <w:rsid w:val="00031455"/>
    <w:rsid w:val="000315ED"/>
    <w:rsid w:val="00031BAF"/>
    <w:rsid w:val="00031EAE"/>
    <w:rsid w:val="00031F6B"/>
    <w:rsid w:val="000323CD"/>
    <w:rsid w:val="00032BD3"/>
    <w:rsid w:val="00033390"/>
    <w:rsid w:val="00033FD7"/>
    <w:rsid w:val="00035633"/>
    <w:rsid w:val="000357A4"/>
    <w:rsid w:val="00035917"/>
    <w:rsid w:val="00035B1B"/>
    <w:rsid w:val="00035F08"/>
    <w:rsid w:val="00036262"/>
    <w:rsid w:val="00036DD5"/>
    <w:rsid w:val="00037F61"/>
    <w:rsid w:val="00037FDF"/>
    <w:rsid w:val="00040A05"/>
    <w:rsid w:val="00041611"/>
    <w:rsid w:val="00041684"/>
    <w:rsid w:val="00041DBA"/>
    <w:rsid w:val="0004205B"/>
    <w:rsid w:val="00042701"/>
    <w:rsid w:val="000427FA"/>
    <w:rsid w:val="000428FE"/>
    <w:rsid w:val="00043021"/>
    <w:rsid w:val="00043573"/>
    <w:rsid w:val="000436F6"/>
    <w:rsid w:val="0004377E"/>
    <w:rsid w:val="00043E69"/>
    <w:rsid w:val="00043EBC"/>
    <w:rsid w:val="000441B4"/>
    <w:rsid w:val="000443E7"/>
    <w:rsid w:val="000446EC"/>
    <w:rsid w:val="00044A3B"/>
    <w:rsid w:val="00045200"/>
    <w:rsid w:val="00045EDD"/>
    <w:rsid w:val="00047871"/>
    <w:rsid w:val="000502A4"/>
    <w:rsid w:val="00050CEF"/>
    <w:rsid w:val="00051002"/>
    <w:rsid w:val="0005106F"/>
    <w:rsid w:val="0005219C"/>
    <w:rsid w:val="00052399"/>
    <w:rsid w:val="00052BD9"/>
    <w:rsid w:val="000531A1"/>
    <w:rsid w:val="00053297"/>
    <w:rsid w:val="00053725"/>
    <w:rsid w:val="0005389C"/>
    <w:rsid w:val="000543A6"/>
    <w:rsid w:val="00054577"/>
    <w:rsid w:val="00054A27"/>
    <w:rsid w:val="00054AAB"/>
    <w:rsid w:val="00054F84"/>
    <w:rsid w:val="00056524"/>
    <w:rsid w:val="000566E1"/>
    <w:rsid w:val="00060103"/>
    <w:rsid w:val="0006023E"/>
    <w:rsid w:val="000608D4"/>
    <w:rsid w:val="0006130A"/>
    <w:rsid w:val="00061823"/>
    <w:rsid w:val="00061A2C"/>
    <w:rsid w:val="0006241D"/>
    <w:rsid w:val="000628ED"/>
    <w:rsid w:val="00062CEB"/>
    <w:rsid w:val="00062E33"/>
    <w:rsid w:val="00063867"/>
    <w:rsid w:val="00065978"/>
    <w:rsid w:val="00065B5C"/>
    <w:rsid w:val="0006659A"/>
    <w:rsid w:val="00066B5C"/>
    <w:rsid w:val="00066E98"/>
    <w:rsid w:val="000676CD"/>
    <w:rsid w:val="00067765"/>
    <w:rsid w:val="00067A69"/>
    <w:rsid w:val="00070D08"/>
    <w:rsid w:val="00070ED7"/>
    <w:rsid w:val="00070F5F"/>
    <w:rsid w:val="00071004"/>
    <w:rsid w:val="000710D7"/>
    <w:rsid w:val="00071C46"/>
    <w:rsid w:val="00071F52"/>
    <w:rsid w:val="00072524"/>
    <w:rsid w:val="00072CDB"/>
    <w:rsid w:val="000732E0"/>
    <w:rsid w:val="00073382"/>
    <w:rsid w:val="00073F4B"/>
    <w:rsid w:val="000742EA"/>
    <w:rsid w:val="0007437C"/>
    <w:rsid w:val="0007465D"/>
    <w:rsid w:val="000748D3"/>
    <w:rsid w:val="00074B7E"/>
    <w:rsid w:val="00076CDB"/>
    <w:rsid w:val="00077041"/>
    <w:rsid w:val="00077228"/>
    <w:rsid w:val="00077B25"/>
    <w:rsid w:val="00080271"/>
    <w:rsid w:val="0008037B"/>
    <w:rsid w:val="00080CAB"/>
    <w:rsid w:val="00080EFC"/>
    <w:rsid w:val="00081760"/>
    <w:rsid w:val="000823D8"/>
    <w:rsid w:val="00082C45"/>
    <w:rsid w:val="00082CD8"/>
    <w:rsid w:val="00083129"/>
    <w:rsid w:val="00083427"/>
    <w:rsid w:val="0008354B"/>
    <w:rsid w:val="00085723"/>
    <w:rsid w:val="00086A72"/>
    <w:rsid w:val="00087250"/>
    <w:rsid w:val="00087411"/>
    <w:rsid w:val="00087992"/>
    <w:rsid w:val="00091457"/>
    <w:rsid w:val="00091947"/>
    <w:rsid w:val="0009265A"/>
    <w:rsid w:val="000932BD"/>
    <w:rsid w:val="000935E9"/>
    <w:rsid w:val="00093C69"/>
    <w:rsid w:val="00093C6B"/>
    <w:rsid w:val="00094811"/>
    <w:rsid w:val="00094C2D"/>
    <w:rsid w:val="000960E3"/>
    <w:rsid w:val="000962D6"/>
    <w:rsid w:val="0009738D"/>
    <w:rsid w:val="00097532"/>
    <w:rsid w:val="0009758E"/>
    <w:rsid w:val="0009762E"/>
    <w:rsid w:val="00097EE8"/>
    <w:rsid w:val="000A092E"/>
    <w:rsid w:val="000A1072"/>
    <w:rsid w:val="000A11A1"/>
    <w:rsid w:val="000A24E7"/>
    <w:rsid w:val="000A2D86"/>
    <w:rsid w:val="000A37F5"/>
    <w:rsid w:val="000A3861"/>
    <w:rsid w:val="000A4037"/>
    <w:rsid w:val="000A4164"/>
    <w:rsid w:val="000A519B"/>
    <w:rsid w:val="000A5AB4"/>
    <w:rsid w:val="000A6536"/>
    <w:rsid w:val="000A72B2"/>
    <w:rsid w:val="000A7923"/>
    <w:rsid w:val="000B0493"/>
    <w:rsid w:val="000B109D"/>
    <w:rsid w:val="000B1546"/>
    <w:rsid w:val="000B170D"/>
    <w:rsid w:val="000B1AAD"/>
    <w:rsid w:val="000B1C41"/>
    <w:rsid w:val="000B26F7"/>
    <w:rsid w:val="000B279B"/>
    <w:rsid w:val="000B2AF5"/>
    <w:rsid w:val="000B2F77"/>
    <w:rsid w:val="000B35CD"/>
    <w:rsid w:val="000B381A"/>
    <w:rsid w:val="000B3D7A"/>
    <w:rsid w:val="000B4FF7"/>
    <w:rsid w:val="000B5394"/>
    <w:rsid w:val="000B5B6C"/>
    <w:rsid w:val="000B7684"/>
    <w:rsid w:val="000B7CF5"/>
    <w:rsid w:val="000C0122"/>
    <w:rsid w:val="000C0359"/>
    <w:rsid w:val="000C0852"/>
    <w:rsid w:val="000C0B62"/>
    <w:rsid w:val="000C17CE"/>
    <w:rsid w:val="000C1DBD"/>
    <w:rsid w:val="000C2768"/>
    <w:rsid w:val="000C2902"/>
    <w:rsid w:val="000C3052"/>
    <w:rsid w:val="000C3D0F"/>
    <w:rsid w:val="000C3EAB"/>
    <w:rsid w:val="000C408A"/>
    <w:rsid w:val="000C4171"/>
    <w:rsid w:val="000C4977"/>
    <w:rsid w:val="000C53BE"/>
    <w:rsid w:val="000C572E"/>
    <w:rsid w:val="000C6D3F"/>
    <w:rsid w:val="000C7265"/>
    <w:rsid w:val="000C7598"/>
    <w:rsid w:val="000C75D2"/>
    <w:rsid w:val="000D0654"/>
    <w:rsid w:val="000D06D3"/>
    <w:rsid w:val="000D0745"/>
    <w:rsid w:val="000D0E72"/>
    <w:rsid w:val="000D1F68"/>
    <w:rsid w:val="000D21B0"/>
    <w:rsid w:val="000D2259"/>
    <w:rsid w:val="000D2771"/>
    <w:rsid w:val="000D282B"/>
    <w:rsid w:val="000D2845"/>
    <w:rsid w:val="000D2B35"/>
    <w:rsid w:val="000D36BB"/>
    <w:rsid w:val="000D374F"/>
    <w:rsid w:val="000D4BD7"/>
    <w:rsid w:val="000D51B5"/>
    <w:rsid w:val="000D5B10"/>
    <w:rsid w:val="000D5D67"/>
    <w:rsid w:val="000D6D05"/>
    <w:rsid w:val="000D6DFB"/>
    <w:rsid w:val="000D6F93"/>
    <w:rsid w:val="000D798A"/>
    <w:rsid w:val="000D7A5D"/>
    <w:rsid w:val="000E12EA"/>
    <w:rsid w:val="000E1A56"/>
    <w:rsid w:val="000E21A6"/>
    <w:rsid w:val="000E26D8"/>
    <w:rsid w:val="000E2D69"/>
    <w:rsid w:val="000E34B1"/>
    <w:rsid w:val="000E40B4"/>
    <w:rsid w:val="000E4ACC"/>
    <w:rsid w:val="000E4ACE"/>
    <w:rsid w:val="000E4C6E"/>
    <w:rsid w:val="000E5153"/>
    <w:rsid w:val="000E5842"/>
    <w:rsid w:val="000E6FD8"/>
    <w:rsid w:val="000E74FB"/>
    <w:rsid w:val="000F05EE"/>
    <w:rsid w:val="000F068F"/>
    <w:rsid w:val="000F100A"/>
    <w:rsid w:val="000F1645"/>
    <w:rsid w:val="000F191F"/>
    <w:rsid w:val="000F3271"/>
    <w:rsid w:val="000F34C9"/>
    <w:rsid w:val="000F47B1"/>
    <w:rsid w:val="000F48D2"/>
    <w:rsid w:val="000F4E7C"/>
    <w:rsid w:val="000F4F94"/>
    <w:rsid w:val="000F5564"/>
    <w:rsid w:val="000F6319"/>
    <w:rsid w:val="000F64A2"/>
    <w:rsid w:val="000F64A5"/>
    <w:rsid w:val="000F6D8C"/>
    <w:rsid w:val="000F749F"/>
    <w:rsid w:val="000F74FD"/>
    <w:rsid w:val="000F7846"/>
    <w:rsid w:val="00100499"/>
    <w:rsid w:val="00100D50"/>
    <w:rsid w:val="00100FC1"/>
    <w:rsid w:val="00101823"/>
    <w:rsid w:val="00101BE5"/>
    <w:rsid w:val="00101E09"/>
    <w:rsid w:val="00101E2B"/>
    <w:rsid w:val="00102520"/>
    <w:rsid w:val="00102666"/>
    <w:rsid w:val="0010276B"/>
    <w:rsid w:val="001029C2"/>
    <w:rsid w:val="00102D65"/>
    <w:rsid w:val="00104740"/>
    <w:rsid w:val="00105126"/>
    <w:rsid w:val="0010553A"/>
    <w:rsid w:val="001057FD"/>
    <w:rsid w:val="00105E05"/>
    <w:rsid w:val="00106318"/>
    <w:rsid w:val="00106782"/>
    <w:rsid w:val="00106952"/>
    <w:rsid w:val="00106DAD"/>
    <w:rsid w:val="00106EF6"/>
    <w:rsid w:val="001075DE"/>
    <w:rsid w:val="00107829"/>
    <w:rsid w:val="00107898"/>
    <w:rsid w:val="00107A2B"/>
    <w:rsid w:val="00110332"/>
    <w:rsid w:val="00110494"/>
    <w:rsid w:val="0011096A"/>
    <w:rsid w:val="0011149D"/>
    <w:rsid w:val="00111939"/>
    <w:rsid w:val="00112A00"/>
    <w:rsid w:val="0011304B"/>
    <w:rsid w:val="00113148"/>
    <w:rsid w:val="00113427"/>
    <w:rsid w:val="0011362E"/>
    <w:rsid w:val="0011381D"/>
    <w:rsid w:val="00113ACB"/>
    <w:rsid w:val="001140B2"/>
    <w:rsid w:val="00114A3D"/>
    <w:rsid w:val="00116113"/>
    <w:rsid w:val="00117C0F"/>
    <w:rsid w:val="00120145"/>
    <w:rsid w:val="0012033A"/>
    <w:rsid w:val="001203E1"/>
    <w:rsid w:val="00121303"/>
    <w:rsid w:val="001226A6"/>
    <w:rsid w:val="00124F66"/>
    <w:rsid w:val="001265E5"/>
    <w:rsid w:val="0012662A"/>
    <w:rsid w:val="00126797"/>
    <w:rsid w:val="00126D7D"/>
    <w:rsid w:val="00126EA5"/>
    <w:rsid w:val="00127D5E"/>
    <w:rsid w:val="00127E0D"/>
    <w:rsid w:val="00127E1C"/>
    <w:rsid w:val="00127EF7"/>
    <w:rsid w:val="0013004E"/>
    <w:rsid w:val="0013046A"/>
    <w:rsid w:val="001306AE"/>
    <w:rsid w:val="001306C5"/>
    <w:rsid w:val="00130A0A"/>
    <w:rsid w:val="00131393"/>
    <w:rsid w:val="001324F6"/>
    <w:rsid w:val="00132AC1"/>
    <w:rsid w:val="00132D2F"/>
    <w:rsid w:val="00132F7A"/>
    <w:rsid w:val="001332BB"/>
    <w:rsid w:val="0013390F"/>
    <w:rsid w:val="00134512"/>
    <w:rsid w:val="001346F6"/>
    <w:rsid w:val="00134861"/>
    <w:rsid w:val="001349DB"/>
    <w:rsid w:val="00134CB6"/>
    <w:rsid w:val="00136006"/>
    <w:rsid w:val="00136157"/>
    <w:rsid w:val="00136A5F"/>
    <w:rsid w:val="00137223"/>
    <w:rsid w:val="00141206"/>
    <w:rsid w:val="0014132D"/>
    <w:rsid w:val="001418DB"/>
    <w:rsid w:val="00141B35"/>
    <w:rsid w:val="00142493"/>
    <w:rsid w:val="00142CF2"/>
    <w:rsid w:val="001436EA"/>
    <w:rsid w:val="00144FF9"/>
    <w:rsid w:val="0014597E"/>
    <w:rsid w:val="00145E10"/>
    <w:rsid w:val="00146C70"/>
    <w:rsid w:val="00147997"/>
    <w:rsid w:val="00147A93"/>
    <w:rsid w:val="0015041D"/>
    <w:rsid w:val="001506A2"/>
    <w:rsid w:val="00150AAD"/>
    <w:rsid w:val="00150F23"/>
    <w:rsid w:val="00151673"/>
    <w:rsid w:val="00151826"/>
    <w:rsid w:val="00151AEB"/>
    <w:rsid w:val="00152906"/>
    <w:rsid w:val="00152C72"/>
    <w:rsid w:val="00152F4C"/>
    <w:rsid w:val="0015305A"/>
    <w:rsid w:val="00153550"/>
    <w:rsid w:val="0015379A"/>
    <w:rsid w:val="0015381C"/>
    <w:rsid w:val="001538D2"/>
    <w:rsid w:val="00153CC7"/>
    <w:rsid w:val="0015425A"/>
    <w:rsid w:val="00154D4F"/>
    <w:rsid w:val="00155672"/>
    <w:rsid w:val="00155A68"/>
    <w:rsid w:val="001560EC"/>
    <w:rsid w:val="00156619"/>
    <w:rsid w:val="001571C1"/>
    <w:rsid w:val="00157481"/>
    <w:rsid w:val="00157797"/>
    <w:rsid w:val="0015795A"/>
    <w:rsid w:val="00157D96"/>
    <w:rsid w:val="0016049C"/>
    <w:rsid w:val="001610EB"/>
    <w:rsid w:val="00161C1E"/>
    <w:rsid w:val="00161D4A"/>
    <w:rsid w:val="00162123"/>
    <w:rsid w:val="001621CC"/>
    <w:rsid w:val="00162C1F"/>
    <w:rsid w:val="00162E51"/>
    <w:rsid w:val="00163B57"/>
    <w:rsid w:val="0016480D"/>
    <w:rsid w:val="00164D57"/>
    <w:rsid w:val="0016551B"/>
    <w:rsid w:val="00166085"/>
    <w:rsid w:val="001663FE"/>
    <w:rsid w:val="00166783"/>
    <w:rsid w:val="00170FEB"/>
    <w:rsid w:val="00171EC9"/>
    <w:rsid w:val="001722C2"/>
    <w:rsid w:val="0017275F"/>
    <w:rsid w:val="00172CB2"/>
    <w:rsid w:val="001744DC"/>
    <w:rsid w:val="00174826"/>
    <w:rsid w:val="001756DE"/>
    <w:rsid w:val="001758AB"/>
    <w:rsid w:val="00175B96"/>
    <w:rsid w:val="00175BBC"/>
    <w:rsid w:val="0017623E"/>
    <w:rsid w:val="00176ACE"/>
    <w:rsid w:val="0017780B"/>
    <w:rsid w:val="00180725"/>
    <w:rsid w:val="00181DBA"/>
    <w:rsid w:val="00182076"/>
    <w:rsid w:val="0018270A"/>
    <w:rsid w:val="00182DDE"/>
    <w:rsid w:val="00182EA1"/>
    <w:rsid w:val="00183625"/>
    <w:rsid w:val="00183A90"/>
    <w:rsid w:val="0018454F"/>
    <w:rsid w:val="00184F3E"/>
    <w:rsid w:val="00185294"/>
    <w:rsid w:val="00185306"/>
    <w:rsid w:val="001858CB"/>
    <w:rsid w:val="001858E4"/>
    <w:rsid w:val="00185AE1"/>
    <w:rsid w:val="001861E5"/>
    <w:rsid w:val="00186D89"/>
    <w:rsid w:val="00187959"/>
    <w:rsid w:val="001909B0"/>
    <w:rsid w:val="00191730"/>
    <w:rsid w:val="00192185"/>
    <w:rsid w:val="001923DE"/>
    <w:rsid w:val="00192538"/>
    <w:rsid w:val="001932E3"/>
    <w:rsid w:val="00193345"/>
    <w:rsid w:val="00193648"/>
    <w:rsid w:val="00194C46"/>
    <w:rsid w:val="00194D48"/>
    <w:rsid w:val="0019556C"/>
    <w:rsid w:val="001957AC"/>
    <w:rsid w:val="00195FA7"/>
    <w:rsid w:val="0019710E"/>
    <w:rsid w:val="00197DED"/>
    <w:rsid w:val="00197E1B"/>
    <w:rsid w:val="001A0C9C"/>
    <w:rsid w:val="001A0F3D"/>
    <w:rsid w:val="001A11CF"/>
    <w:rsid w:val="001A12DA"/>
    <w:rsid w:val="001A14B8"/>
    <w:rsid w:val="001A1ACC"/>
    <w:rsid w:val="001A1E3B"/>
    <w:rsid w:val="001A1EE1"/>
    <w:rsid w:val="001A2C4A"/>
    <w:rsid w:val="001A2C85"/>
    <w:rsid w:val="001A2E1D"/>
    <w:rsid w:val="001A3318"/>
    <w:rsid w:val="001A3D91"/>
    <w:rsid w:val="001A3E5B"/>
    <w:rsid w:val="001A4817"/>
    <w:rsid w:val="001A4BD1"/>
    <w:rsid w:val="001A4E03"/>
    <w:rsid w:val="001A50FF"/>
    <w:rsid w:val="001A5591"/>
    <w:rsid w:val="001A5E8D"/>
    <w:rsid w:val="001A5F50"/>
    <w:rsid w:val="001A758C"/>
    <w:rsid w:val="001A7AB0"/>
    <w:rsid w:val="001B0972"/>
    <w:rsid w:val="001B0F67"/>
    <w:rsid w:val="001B1C7A"/>
    <w:rsid w:val="001B25DF"/>
    <w:rsid w:val="001B2614"/>
    <w:rsid w:val="001B2CF1"/>
    <w:rsid w:val="001B324E"/>
    <w:rsid w:val="001B397A"/>
    <w:rsid w:val="001B4407"/>
    <w:rsid w:val="001B4CB0"/>
    <w:rsid w:val="001B51D2"/>
    <w:rsid w:val="001B53AD"/>
    <w:rsid w:val="001B554C"/>
    <w:rsid w:val="001B59D3"/>
    <w:rsid w:val="001B610D"/>
    <w:rsid w:val="001B64BE"/>
    <w:rsid w:val="001B67F0"/>
    <w:rsid w:val="001B765C"/>
    <w:rsid w:val="001B7A54"/>
    <w:rsid w:val="001C032B"/>
    <w:rsid w:val="001C06AC"/>
    <w:rsid w:val="001C0999"/>
    <w:rsid w:val="001C127C"/>
    <w:rsid w:val="001C16A7"/>
    <w:rsid w:val="001C2056"/>
    <w:rsid w:val="001C20A7"/>
    <w:rsid w:val="001C25F9"/>
    <w:rsid w:val="001C2B8D"/>
    <w:rsid w:val="001C2D3F"/>
    <w:rsid w:val="001C2D8C"/>
    <w:rsid w:val="001C31D7"/>
    <w:rsid w:val="001C3AA8"/>
    <w:rsid w:val="001C3C37"/>
    <w:rsid w:val="001C4E7A"/>
    <w:rsid w:val="001C539A"/>
    <w:rsid w:val="001C5CEC"/>
    <w:rsid w:val="001C6241"/>
    <w:rsid w:val="001C634E"/>
    <w:rsid w:val="001C66DB"/>
    <w:rsid w:val="001C67F5"/>
    <w:rsid w:val="001C6847"/>
    <w:rsid w:val="001C7354"/>
    <w:rsid w:val="001D06CB"/>
    <w:rsid w:val="001D1B31"/>
    <w:rsid w:val="001D20B0"/>
    <w:rsid w:val="001D25E2"/>
    <w:rsid w:val="001D2FDB"/>
    <w:rsid w:val="001D3244"/>
    <w:rsid w:val="001D3252"/>
    <w:rsid w:val="001D3B98"/>
    <w:rsid w:val="001D3FE6"/>
    <w:rsid w:val="001D47BB"/>
    <w:rsid w:val="001D544A"/>
    <w:rsid w:val="001D58C9"/>
    <w:rsid w:val="001D5C6A"/>
    <w:rsid w:val="001D6172"/>
    <w:rsid w:val="001D63B7"/>
    <w:rsid w:val="001D66C8"/>
    <w:rsid w:val="001D6BC4"/>
    <w:rsid w:val="001D6C60"/>
    <w:rsid w:val="001D6E3E"/>
    <w:rsid w:val="001D76FB"/>
    <w:rsid w:val="001E02C0"/>
    <w:rsid w:val="001E03DB"/>
    <w:rsid w:val="001E0632"/>
    <w:rsid w:val="001E0A00"/>
    <w:rsid w:val="001E19E1"/>
    <w:rsid w:val="001E1EC4"/>
    <w:rsid w:val="001E3AFE"/>
    <w:rsid w:val="001E3C92"/>
    <w:rsid w:val="001E3DEB"/>
    <w:rsid w:val="001E465D"/>
    <w:rsid w:val="001E4802"/>
    <w:rsid w:val="001E4CE0"/>
    <w:rsid w:val="001E4EBA"/>
    <w:rsid w:val="001E50A3"/>
    <w:rsid w:val="001E6446"/>
    <w:rsid w:val="001E7179"/>
    <w:rsid w:val="001E7D4F"/>
    <w:rsid w:val="001F032E"/>
    <w:rsid w:val="001F17A6"/>
    <w:rsid w:val="001F1CCD"/>
    <w:rsid w:val="001F1D15"/>
    <w:rsid w:val="001F1E67"/>
    <w:rsid w:val="001F2201"/>
    <w:rsid w:val="001F2E21"/>
    <w:rsid w:val="001F33BD"/>
    <w:rsid w:val="001F36D5"/>
    <w:rsid w:val="001F3867"/>
    <w:rsid w:val="001F3AA0"/>
    <w:rsid w:val="001F446A"/>
    <w:rsid w:val="001F53C4"/>
    <w:rsid w:val="001F54B9"/>
    <w:rsid w:val="001F5C2C"/>
    <w:rsid w:val="001F5C58"/>
    <w:rsid w:val="001F5D1E"/>
    <w:rsid w:val="001F5D65"/>
    <w:rsid w:val="001F5E4C"/>
    <w:rsid w:val="001F60E1"/>
    <w:rsid w:val="001F6324"/>
    <w:rsid w:val="001F6E35"/>
    <w:rsid w:val="001F7986"/>
    <w:rsid w:val="001F7CB5"/>
    <w:rsid w:val="00200E82"/>
    <w:rsid w:val="00201C5B"/>
    <w:rsid w:val="00202358"/>
    <w:rsid w:val="00203012"/>
    <w:rsid w:val="00203145"/>
    <w:rsid w:val="002032B6"/>
    <w:rsid w:val="0020349C"/>
    <w:rsid w:val="00203CCE"/>
    <w:rsid w:val="00204AB6"/>
    <w:rsid w:val="00205FB4"/>
    <w:rsid w:val="0020641C"/>
    <w:rsid w:val="002070D3"/>
    <w:rsid w:val="002070E8"/>
    <w:rsid w:val="002073FE"/>
    <w:rsid w:val="00207438"/>
    <w:rsid w:val="002102FE"/>
    <w:rsid w:val="0021075F"/>
    <w:rsid w:val="00210D7E"/>
    <w:rsid w:val="00210D94"/>
    <w:rsid w:val="00211A28"/>
    <w:rsid w:val="00211A32"/>
    <w:rsid w:val="002121EE"/>
    <w:rsid w:val="002126B0"/>
    <w:rsid w:val="002128FD"/>
    <w:rsid w:val="00212FDD"/>
    <w:rsid w:val="0021306D"/>
    <w:rsid w:val="00214493"/>
    <w:rsid w:val="002147C6"/>
    <w:rsid w:val="002147ED"/>
    <w:rsid w:val="00214A80"/>
    <w:rsid w:val="00215165"/>
    <w:rsid w:val="002151A9"/>
    <w:rsid w:val="00215422"/>
    <w:rsid w:val="00216DD4"/>
    <w:rsid w:val="00217228"/>
    <w:rsid w:val="00217A7D"/>
    <w:rsid w:val="00217D54"/>
    <w:rsid w:val="00220134"/>
    <w:rsid w:val="002201D0"/>
    <w:rsid w:val="00220329"/>
    <w:rsid w:val="002207C7"/>
    <w:rsid w:val="002208E9"/>
    <w:rsid w:val="00220D87"/>
    <w:rsid w:val="002212FC"/>
    <w:rsid w:val="002213BB"/>
    <w:rsid w:val="00221CC0"/>
    <w:rsid w:val="00222270"/>
    <w:rsid w:val="00222C4C"/>
    <w:rsid w:val="00223218"/>
    <w:rsid w:val="002236DA"/>
    <w:rsid w:val="00224329"/>
    <w:rsid w:val="002252BC"/>
    <w:rsid w:val="00225974"/>
    <w:rsid w:val="00227B23"/>
    <w:rsid w:val="0023001C"/>
    <w:rsid w:val="002304C5"/>
    <w:rsid w:val="002307F0"/>
    <w:rsid w:val="00230C3E"/>
    <w:rsid w:val="00230D20"/>
    <w:rsid w:val="00230F74"/>
    <w:rsid w:val="00231E82"/>
    <w:rsid w:val="0023271F"/>
    <w:rsid w:val="00232DE7"/>
    <w:rsid w:val="00232FE1"/>
    <w:rsid w:val="0023365B"/>
    <w:rsid w:val="00234008"/>
    <w:rsid w:val="002340FC"/>
    <w:rsid w:val="00234886"/>
    <w:rsid w:val="00235B08"/>
    <w:rsid w:val="00235CED"/>
    <w:rsid w:val="002364AC"/>
    <w:rsid w:val="00236F37"/>
    <w:rsid w:val="00240022"/>
    <w:rsid w:val="00240697"/>
    <w:rsid w:val="00240DB8"/>
    <w:rsid w:val="00240F93"/>
    <w:rsid w:val="00241582"/>
    <w:rsid w:val="002419F3"/>
    <w:rsid w:val="0024215F"/>
    <w:rsid w:val="00242588"/>
    <w:rsid w:val="002428D5"/>
    <w:rsid w:val="0024304F"/>
    <w:rsid w:val="002430C1"/>
    <w:rsid w:val="0024334F"/>
    <w:rsid w:val="0024386F"/>
    <w:rsid w:val="002438B1"/>
    <w:rsid w:val="00244513"/>
    <w:rsid w:val="00244563"/>
    <w:rsid w:val="00244D91"/>
    <w:rsid w:val="00244F43"/>
    <w:rsid w:val="00245289"/>
    <w:rsid w:val="00246C34"/>
    <w:rsid w:val="00246D49"/>
    <w:rsid w:val="00247256"/>
    <w:rsid w:val="002474F6"/>
    <w:rsid w:val="0024789D"/>
    <w:rsid w:val="0025066A"/>
    <w:rsid w:val="0025073C"/>
    <w:rsid w:val="00250C80"/>
    <w:rsid w:val="00251118"/>
    <w:rsid w:val="002513F5"/>
    <w:rsid w:val="002520A2"/>
    <w:rsid w:val="002543CE"/>
    <w:rsid w:val="002546C4"/>
    <w:rsid w:val="002547DB"/>
    <w:rsid w:val="00254E18"/>
    <w:rsid w:val="00255A29"/>
    <w:rsid w:val="0025662B"/>
    <w:rsid w:val="0025723E"/>
    <w:rsid w:val="00257243"/>
    <w:rsid w:val="00257291"/>
    <w:rsid w:val="0025792B"/>
    <w:rsid w:val="0026067D"/>
    <w:rsid w:val="0026071A"/>
    <w:rsid w:val="00260B6D"/>
    <w:rsid w:val="002613B1"/>
    <w:rsid w:val="0026167E"/>
    <w:rsid w:val="0026359C"/>
    <w:rsid w:val="002643AE"/>
    <w:rsid w:val="002643B1"/>
    <w:rsid w:val="002643FB"/>
    <w:rsid w:val="00264476"/>
    <w:rsid w:val="00264ABB"/>
    <w:rsid w:val="00264B8C"/>
    <w:rsid w:val="00265963"/>
    <w:rsid w:val="00266E33"/>
    <w:rsid w:val="00270112"/>
    <w:rsid w:val="0027112C"/>
    <w:rsid w:val="0027119E"/>
    <w:rsid w:val="002717F6"/>
    <w:rsid w:val="00271FA1"/>
    <w:rsid w:val="00272B2D"/>
    <w:rsid w:val="00272DB2"/>
    <w:rsid w:val="00272F52"/>
    <w:rsid w:val="0027373F"/>
    <w:rsid w:val="00273BE3"/>
    <w:rsid w:val="00274602"/>
    <w:rsid w:val="002749A9"/>
    <w:rsid w:val="002750A2"/>
    <w:rsid w:val="0027582E"/>
    <w:rsid w:val="00275DAB"/>
    <w:rsid w:val="00275FE5"/>
    <w:rsid w:val="0027637E"/>
    <w:rsid w:val="0027643C"/>
    <w:rsid w:val="002768FA"/>
    <w:rsid w:val="00276965"/>
    <w:rsid w:val="00276C2C"/>
    <w:rsid w:val="00277145"/>
    <w:rsid w:val="002802D9"/>
    <w:rsid w:val="002803EE"/>
    <w:rsid w:val="0028113C"/>
    <w:rsid w:val="00282578"/>
    <w:rsid w:val="00283919"/>
    <w:rsid w:val="00284205"/>
    <w:rsid w:val="00284CA8"/>
    <w:rsid w:val="00284D38"/>
    <w:rsid w:val="00284F9D"/>
    <w:rsid w:val="0028503D"/>
    <w:rsid w:val="00285167"/>
    <w:rsid w:val="002852C1"/>
    <w:rsid w:val="002852D5"/>
    <w:rsid w:val="002854DB"/>
    <w:rsid w:val="00285688"/>
    <w:rsid w:val="00285E18"/>
    <w:rsid w:val="002865EF"/>
    <w:rsid w:val="00286CA3"/>
    <w:rsid w:val="002870E4"/>
    <w:rsid w:val="00287428"/>
    <w:rsid w:val="0028786D"/>
    <w:rsid w:val="00291518"/>
    <w:rsid w:val="00291672"/>
    <w:rsid w:val="00291B8B"/>
    <w:rsid w:val="00292324"/>
    <w:rsid w:val="00292471"/>
    <w:rsid w:val="00292B24"/>
    <w:rsid w:val="00292F21"/>
    <w:rsid w:val="00293419"/>
    <w:rsid w:val="002936AB"/>
    <w:rsid w:val="00293BED"/>
    <w:rsid w:val="0029434E"/>
    <w:rsid w:val="002943AA"/>
    <w:rsid w:val="00294C1D"/>
    <w:rsid w:val="00294F43"/>
    <w:rsid w:val="002952C6"/>
    <w:rsid w:val="00295C42"/>
    <w:rsid w:val="002960F8"/>
    <w:rsid w:val="00296752"/>
    <w:rsid w:val="00296B1D"/>
    <w:rsid w:val="00297141"/>
    <w:rsid w:val="002976C7"/>
    <w:rsid w:val="00297814"/>
    <w:rsid w:val="002A0600"/>
    <w:rsid w:val="002A0F91"/>
    <w:rsid w:val="002A1B12"/>
    <w:rsid w:val="002A23C2"/>
    <w:rsid w:val="002A25E3"/>
    <w:rsid w:val="002A2662"/>
    <w:rsid w:val="002A26F4"/>
    <w:rsid w:val="002A2BFD"/>
    <w:rsid w:val="002A2F33"/>
    <w:rsid w:val="002A3B2C"/>
    <w:rsid w:val="002A409A"/>
    <w:rsid w:val="002A52BA"/>
    <w:rsid w:val="002A555D"/>
    <w:rsid w:val="002A5B9B"/>
    <w:rsid w:val="002A5EF6"/>
    <w:rsid w:val="002A700F"/>
    <w:rsid w:val="002A7259"/>
    <w:rsid w:val="002A7638"/>
    <w:rsid w:val="002A7E25"/>
    <w:rsid w:val="002A7E4C"/>
    <w:rsid w:val="002B0304"/>
    <w:rsid w:val="002B0877"/>
    <w:rsid w:val="002B0882"/>
    <w:rsid w:val="002B0889"/>
    <w:rsid w:val="002B0B73"/>
    <w:rsid w:val="002B158B"/>
    <w:rsid w:val="002B2A02"/>
    <w:rsid w:val="002B2E48"/>
    <w:rsid w:val="002B345A"/>
    <w:rsid w:val="002B3D52"/>
    <w:rsid w:val="002B3DFD"/>
    <w:rsid w:val="002B3E36"/>
    <w:rsid w:val="002B4369"/>
    <w:rsid w:val="002B466C"/>
    <w:rsid w:val="002B54E9"/>
    <w:rsid w:val="002B5DED"/>
    <w:rsid w:val="002B6814"/>
    <w:rsid w:val="002B682B"/>
    <w:rsid w:val="002B6E44"/>
    <w:rsid w:val="002B6E49"/>
    <w:rsid w:val="002B6E97"/>
    <w:rsid w:val="002B716B"/>
    <w:rsid w:val="002B79AA"/>
    <w:rsid w:val="002C0168"/>
    <w:rsid w:val="002C0FBC"/>
    <w:rsid w:val="002C21C0"/>
    <w:rsid w:val="002C2D8B"/>
    <w:rsid w:val="002C2F1E"/>
    <w:rsid w:val="002C31A5"/>
    <w:rsid w:val="002C3690"/>
    <w:rsid w:val="002C440D"/>
    <w:rsid w:val="002C51CB"/>
    <w:rsid w:val="002C5334"/>
    <w:rsid w:val="002C5376"/>
    <w:rsid w:val="002C5F42"/>
    <w:rsid w:val="002C5F8A"/>
    <w:rsid w:val="002C601C"/>
    <w:rsid w:val="002C6785"/>
    <w:rsid w:val="002C7023"/>
    <w:rsid w:val="002C79AD"/>
    <w:rsid w:val="002D138E"/>
    <w:rsid w:val="002D1C73"/>
    <w:rsid w:val="002D2ECE"/>
    <w:rsid w:val="002D3A27"/>
    <w:rsid w:val="002D3BCC"/>
    <w:rsid w:val="002D3D0F"/>
    <w:rsid w:val="002D44E7"/>
    <w:rsid w:val="002D4FB5"/>
    <w:rsid w:val="002D52EF"/>
    <w:rsid w:val="002D5C97"/>
    <w:rsid w:val="002D5FCA"/>
    <w:rsid w:val="002D62AB"/>
    <w:rsid w:val="002D6314"/>
    <w:rsid w:val="002D7604"/>
    <w:rsid w:val="002D7A0B"/>
    <w:rsid w:val="002D7CBC"/>
    <w:rsid w:val="002E025C"/>
    <w:rsid w:val="002E11BD"/>
    <w:rsid w:val="002E1294"/>
    <w:rsid w:val="002E17EB"/>
    <w:rsid w:val="002E2D4E"/>
    <w:rsid w:val="002E2E80"/>
    <w:rsid w:val="002E3251"/>
    <w:rsid w:val="002E32A3"/>
    <w:rsid w:val="002E38AF"/>
    <w:rsid w:val="002E517E"/>
    <w:rsid w:val="002E5501"/>
    <w:rsid w:val="002E55AB"/>
    <w:rsid w:val="002E5758"/>
    <w:rsid w:val="002E628F"/>
    <w:rsid w:val="002E671F"/>
    <w:rsid w:val="002E6AE0"/>
    <w:rsid w:val="002E7569"/>
    <w:rsid w:val="002E7609"/>
    <w:rsid w:val="002F02E0"/>
    <w:rsid w:val="002F0703"/>
    <w:rsid w:val="002F1C6F"/>
    <w:rsid w:val="002F2791"/>
    <w:rsid w:val="002F302F"/>
    <w:rsid w:val="002F33C1"/>
    <w:rsid w:val="002F36A1"/>
    <w:rsid w:val="002F388B"/>
    <w:rsid w:val="002F391D"/>
    <w:rsid w:val="002F3C32"/>
    <w:rsid w:val="002F3DD8"/>
    <w:rsid w:val="002F4212"/>
    <w:rsid w:val="002F47D2"/>
    <w:rsid w:val="002F4A5F"/>
    <w:rsid w:val="002F4BFD"/>
    <w:rsid w:val="002F4EFC"/>
    <w:rsid w:val="002F50B0"/>
    <w:rsid w:val="002F5C9B"/>
    <w:rsid w:val="002F5E39"/>
    <w:rsid w:val="002F6030"/>
    <w:rsid w:val="002F60A3"/>
    <w:rsid w:val="002F642C"/>
    <w:rsid w:val="002F6833"/>
    <w:rsid w:val="002F6A43"/>
    <w:rsid w:val="002F6A94"/>
    <w:rsid w:val="002F74A4"/>
    <w:rsid w:val="002F7977"/>
    <w:rsid w:val="002F7F4E"/>
    <w:rsid w:val="00300117"/>
    <w:rsid w:val="00300169"/>
    <w:rsid w:val="0030019E"/>
    <w:rsid w:val="00300BD8"/>
    <w:rsid w:val="00300EEA"/>
    <w:rsid w:val="003013E2"/>
    <w:rsid w:val="00301E0E"/>
    <w:rsid w:val="00302079"/>
    <w:rsid w:val="003023A0"/>
    <w:rsid w:val="00302B0F"/>
    <w:rsid w:val="00302DD3"/>
    <w:rsid w:val="003032A1"/>
    <w:rsid w:val="003039EC"/>
    <w:rsid w:val="00303B15"/>
    <w:rsid w:val="00303DEB"/>
    <w:rsid w:val="00304409"/>
    <w:rsid w:val="003046FF"/>
    <w:rsid w:val="003050C1"/>
    <w:rsid w:val="00305630"/>
    <w:rsid w:val="00305D25"/>
    <w:rsid w:val="00307C9E"/>
    <w:rsid w:val="00307D2F"/>
    <w:rsid w:val="00310777"/>
    <w:rsid w:val="00310D7B"/>
    <w:rsid w:val="00310E74"/>
    <w:rsid w:val="00310F41"/>
    <w:rsid w:val="00311131"/>
    <w:rsid w:val="003111A8"/>
    <w:rsid w:val="00311652"/>
    <w:rsid w:val="00312BA6"/>
    <w:rsid w:val="00312FA9"/>
    <w:rsid w:val="0031309B"/>
    <w:rsid w:val="00314197"/>
    <w:rsid w:val="00314410"/>
    <w:rsid w:val="00314FD7"/>
    <w:rsid w:val="0031501E"/>
    <w:rsid w:val="0031508E"/>
    <w:rsid w:val="0031628B"/>
    <w:rsid w:val="00316B72"/>
    <w:rsid w:val="00317254"/>
    <w:rsid w:val="00317670"/>
    <w:rsid w:val="0031767B"/>
    <w:rsid w:val="00317753"/>
    <w:rsid w:val="003179FD"/>
    <w:rsid w:val="00320578"/>
    <w:rsid w:val="00320B00"/>
    <w:rsid w:val="00320F73"/>
    <w:rsid w:val="00321018"/>
    <w:rsid w:val="00321137"/>
    <w:rsid w:val="003219D1"/>
    <w:rsid w:val="00322174"/>
    <w:rsid w:val="0032329B"/>
    <w:rsid w:val="003235BC"/>
    <w:rsid w:val="0032365E"/>
    <w:rsid w:val="00324736"/>
    <w:rsid w:val="00324982"/>
    <w:rsid w:val="00324C25"/>
    <w:rsid w:val="003250C8"/>
    <w:rsid w:val="0032559B"/>
    <w:rsid w:val="00325958"/>
    <w:rsid w:val="00325D54"/>
    <w:rsid w:val="00326E7C"/>
    <w:rsid w:val="00327E95"/>
    <w:rsid w:val="003310EC"/>
    <w:rsid w:val="0033179D"/>
    <w:rsid w:val="00331AF7"/>
    <w:rsid w:val="00331B4D"/>
    <w:rsid w:val="00333630"/>
    <w:rsid w:val="00333A60"/>
    <w:rsid w:val="00333CB1"/>
    <w:rsid w:val="00333E2B"/>
    <w:rsid w:val="00333F05"/>
    <w:rsid w:val="00335358"/>
    <w:rsid w:val="003355EA"/>
    <w:rsid w:val="00336AAE"/>
    <w:rsid w:val="00336BF0"/>
    <w:rsid w:val="0033719A"/>
    <w:rsid w:val="003376C3"/>
    <w:rsid w:val="00337A45"/>
    <w:rsid w:val="00340264"/>
    <w:rsid w:val="0034027F"/>
    <w:rsid w:val="00340614"/>
    <w:rsid w:val="003418D4"/>
    <w:rsid w:val="0034273A"/>
    <w:rsid w:val="00342C1F"/>
    <w:rsid w:val="00342CBA"/>
    <w:rsid w:val="00342D89"/>
    <w:rsid w:val="003432E7"/>
    <w:rsid w:val="00343384"/>
    <w:rsid w:val="003436F6"/>
    <w:rsid w:val="00343DCB"/>
    <w:rsid w:val="0034486B"/>
    <w:rsid w:val="0034578A"/>
    <w:rsid w:val="0034629D"/>
    <w:rsid w:val="003463DE"/>
    <w:rsid w:val="00346600"/>
    <w:rsid w:val="00346BBE"/>
    <w:rsid w:val="00346CE2"/>
    <w:rsid w:val="0034740A"/>
    <w:rsid w:val="00347B76"/>
    <w:rsid w:val="00347C38"/>
    <w:rsid w:val="00350D41"/>
    <w:rsid w:val="0035107C"/>
    <w:rsid w:val="0035191B"/>
    <w:rsid w:val="00351CB5"/>
    <w:rsid w:val="00352D8B"/>
    <w:rsid w:val="0035373C"/>
    <w:rsid w:val="00353A1B"/>
    <w:rsid w:val="00353D8E"/>
    <w:rsid w:val="0035406F"/>
    <w:rsid w:val="003545EA"/>
    <w:rsid w:val="003548B2"/>
    <w:rsid w:val="00354EC8"/>
    <w:rsid w:val="00355159"/>
    <w:rsid w:val="00355C4F"/>
    <w:rsid w:val="00355E7E"/>
    <w:rsid w:val="0035609B"/>
    <w:rsid w:val="00356457"/>
    <w:rsid w:val="0035670F"/>
    <w:rsid w:val="00356C29"/>
    <w:rsid w:val="003578DB"/>
    <w:rsid w:val="00357A39"/>
    <w:rsid w:val="00357A3B"/>
    <w:rsid w:val="00357D9E"/>
    <w:rsid w:val="003618EE"/>
    <w:rsid w:val="00361DBA"/>
    <w:rsid w:val="0036228E"/>
    <w:rsid w:val="00362364"/>
    <w:rsid w:val="00362B13"/>
    <w:rsid w:val="00362F2F"/>
    <w:rsid w:val="00363D2B"/>
    <w:rsid w:val="00364024"/>
    <w:rsid w:val="00364258"/>
    <w:rsid w:val="00365107"/>
    <w:rsid w:val="00365286"/>
    <w:rsid w:val="003655CD"/>
    <w:rsid w:val="0036680A"/>
    <w:rsid w:val="00366C9F"/>
    <w:rsid w:val="00367592"/>
    <w:rsid w:val="00367B52"/>
    <w:rsid w:val="00367D54"/>
    <w:rsid w:val="003709FC"/>
    <w:rsid w:val="00370EFA"/>
    <w:rsid w:val="00371043"/>
    <w:rsid w:val="003712FD"/>
    <w:rsid w:val="00371E4B"/>
    <w:rsid w:val="003723D2"/>
    <w:rsid w:val="00372BC3"/>
    <w:rsid w:val="00372BDD"/>
    <w:rsid w:val="00372E0C"/>
    <w:rsid w:val="00373576"/>
    <w:rsid w:val="003737F9"/>
    <w:rsid w:val="003740AF"/>
    <w:rsid w:val="00374336"/>
    <w:rsid w:val="00374594"/>
    <w:rsid w:val="00376110"/>
    <w:rsid w:val="00376400"/>
    <w:rsid w:val="003769BE"/>
    <w:rsid w:val="00377109"/>
    <w:rsid w:val="0037756B"/>
    <w:rsid w:val="003775D0"/>
    <w:rsid w:val="003775DF"/>
    <w:rsid w:val="00377922"/>
    <w:rsid w:val="00380107"/>
    <w:rsid w:val="00380B3B"/>
    <w:rsid w:val="00380BEC"/>
    <w:rsid w:val="00381234"/>
    <w:rsid w:val="00381414"/>
    <w:rsid w:val="00381732"/>
    <w:rsid w:val="003821E2"/>
    <w:rsid w:val="00382B10"/>
    <w:rsid w:val="00382E06"/>
    <w:rsid w:val="003835AB"/>
    <w:rsid w:val="00384046"/>
    <w:rsid w:val="0038441B"/>
    <w:rsid w:val="003851EB"/>
    <w:rsid w:val="0038574A"/>
    <w:rsid w:val="00385938"/>
    <w:rsid w:val="003862DD"/>
    <w:rsid w:val="00386C7D"/>
    <w:rsid w:val="00386CE7"/>
    <w:rsid w:val="00386D49"/>
    <w:rsid w:val="003871EB"/>
    <w:rsid w:val="00387CC2"/>
    <w:rsid w:val="00390640"/>
    <w:rsid w:val="00390CAC"/>
    <w:rsid w:val="0039173C"/>
    <w:rsid w:val="00391BFA"/>
    <w:rsid w:val="00391F77"/>
    <w:rsid w:val="00391FB6"/>
    <w:rsid w:val="00392002"/>
    <w:rsid w:val="0039389A"/>
    <w:rsid w:val="00393F83"/>
    <w:rsid w:val="0039412C"/>
    <w:rsid w:val="00394772"/>
    <w:rsid w:val="0039491F"/>
    <w:rsid w:val="003950F6"/>
    <w:rsid w:val="0039578A"/>
    <w:rsid w:val="003958E6"/>
    <w:rsid w:val="00395D00"/>
    <w:rsid w:val="0039602A"/>
    <w:rsid w:val="003960A2"/>
    <w:rsid w:val="00396300"/>
    <w:rsid w:val="00396337"/>
    <w:rsid w:val="003966B6"/>
    <w:rsid w:val="00396C98"/>
    <w:rsid w:val="003970AF"/>
    <w:rsid w:val="003979A6"/>
    <w:rsid w:val="00397D2C"/>
    <w:rsid w:val="00397DFD"/>
    <w:rsid w:val="003A070E"/>
    <w:rsid w:val="003A0A58"/>
    <w:rsid w:val="003A135A"/>
    <w:rsid w:val="003A256E"/>
    <w:rsid w:val="003A2B89"/>
    <w:rsid w:val="003A2C36"/>
    <w:rsid w:val="003A2D4F"/>
    <w:rsid w:val="003A3319"/>
    <w:rsid w:val="003A418E"/>
    <w:rsid w:val="003A4252"/>
    <w:rsid w:val="003A4C48"/>
    <w:rsid w:val="003A4F51"/>
    <w:rsid w:val="003A581B"/>
    <w:rsid w:val="003A594C"/>
    <w:rsid w:val="003A5BA3"/>
    <w:rsid w:val="003A6155"/>
    <w:rsid w:val="003A6458"/>
    <w:rsid w:val="003A675B"/>
    <w:rsid w:val="003A7C9F"/>
    <w:rsid w:val="003B11BC"/>
    <w:rsid w:val="003B1DB3"/>
    <w:rsid w:val="003B1DED"/>
    <w:rsid w:val="003B21E4"/>
    <w:rsid w:val="003B2FDB"/>
    <w:rsid w:val="003B40AA"/>
    <w:rsid w:val="003B4A30"/>
    <w:rsid w:val="003B4BF6"/>
    <w:rsid w:val="003B4D9A"/>
    <w:rsid w:val="003B4DFE"/>
    <w:rsid w:val="003B50FA"/>
    <w:rsid w:val="003B5880"/>
    <w:rsid w:val="003B5ED7"/>
    <w:rsid w:val="003B5FCE"/>
    <w:rsid w:val="003B5FE9"/>
    <w:rsid w:val="003B6031"/>
    <w:rsid w:val="003B68B3"/>
    <w:rsid w:val="003B7CF6"/>
    <w:rsid w:val="003B7E40"/>
    <w:rsid w:val="003C0209"/>
    <w:rsid w:val="003C0603"/>
    <w:rsid w:val="003C1C7C"/>
    <w:rsid w:val="003C2320"/>
    <w:rsid w:val="003C256E"/>
    <w:rsid w:val="003C2BAD"/>
    <w:rsid w:val="003C40B9"/>
    <w:rsid w:val="003C48E8"/>
    <w:rsid w:val="003C4FEC"/>
    <w:rsid w:val="003C521C"/>
    <w:rsid w:val="003C52C5"/>
    <w:rsid w:val="003C549A"/>
    <w:rsid w:val="003C5D33"/>
    <w:rsid w:val="003C6234"/>
    <w:rsid w:val="003C6314"/>
    <w:rsid w:val="003C6F38"/>
    <w:rsid w:val="003C7446"/>
    <w:rsid w:val="003C75B7"/>
    <w:rsid w:val="003D00C6"/>
    <w:rsid w:val="003D139E"/>
    <w:rsid w:val="003D1575"/>
    <w:rsid w:val="003D1E1E"/>
    <w:rsid w:val="003D2267"/>
    <w:rsid w:val="003D226A"/>
    <w:rsid w:val="003D23E8"/>
    <w:rsid w:val="003D267B"/>
    <w:rsid w:val="003D343F"/>
    <w:rsid w:val="003D3D55"/>
    <w:rsid w:val="003D4841"/>
    <w:rsid w:val="003D48CA"/>
    <w:rsid w:val="003D4A1D"/>
    <w:rsid w:val="003D4E7D"/>
    <w:rsid w:val="003D508B"/>
    <w:rsid w:val="003D5BC8"/>
    <w:rsid w:val="003D5E7E"/>
    <w:rsid w:val="003D5FBF"/>
    <w:rsid w:val="003D6050"/>
    <w:rsid w:val="003D6E66"/>
    <w:rsid w:val="003D759C"/>
    <w:rsid w:val="003D7A1F"/>
    <w:rsid w:val="003D7D79"/>
    <w:rsid w:val="003E0428"/>
    <w:rsid w:val="003E0B5F"/>
    <w:rsid w:val="003E0D83"/>
    <w:rsid w:val="003E29E2"/>
    <w:rsid w:val="003E48B2"/>
    <w:rsid w:val="003E5072"/>
    <w:rsid w:val="003E5251"/>
    <w:rsid w:val="003E57ED"/>
    <w:rsid w:val="003E5ADC"/>
    <w:rsid w:val="003E64D0"/>
    <w:rsid w:val="003E7180"/>
    <w:rsid w:val="003E7D4C"/>
    <w:rsid w:val="003E7D81"/>
    <w:rsid w:val="003E7E81"/>
    <w:rsid w:val="003F07D1"/>
    <w:rsid w:val="003F1E01"/>
    <w:rsid w:val="003F1E81"/>
    <w:rsid w:val="003F2275"/>
    <w:rsid w:val="003F3464"/>
    <w:rsid w:val="003F44CA"/>
    <w:rsid w:val="003F4796"/>
    <w:rsid w:val="003F4FC1"/>
    <w:rsid w:val="003F54A5"/>
    <w:rsid w:val="003F5A67"/>
    <w:rsid w:val="003F64F9"/>
    <w:rsid w:val="003F6ADD"/>
    <w:rsid w:val="00400036"/>
    <w:rsid w:val="00400725"/>
    <w:rsid w:val="00400A60"/>
    <w:rsid w:val="00400B41"/>
    <w:rsid w:val="00400B98"/>
    <w:rsid w:val="00400F04"/>
    <w:rsid w:val="00401A9F"/>
    <w:rsid w:val="00401C75"/>
    <w:rsid w:val="00402146"/>
    <w:rsid w:val="004027A1"/>
    <w:rsid w:val="004027A2"/>
    <w:rsid w:val="00402B41"/>
    <w:rsid w:val="00403445"/>
    <w:rsid w:val="00403A9C"/>
    <w:rsid w:val="00403C9B"/>
    <w:rsid w:val="00404BD3"/>
    <w:rsid w:val="0040578F"/>
    <w:rsid w:val="0040620A"/>
    <w:rsid w:val="00406A48"/>
    <w:rsid w:val="0040706D"/>
    <w:rsid w:val="00407CD3"/>
    <w:rsid w:val="0041016A"/>
    <w:rsid w:val="004112BF"/>
    <w:rsid w:val="004127AE"/>
    <w:rsid w:val="004128FD"/>
    <w:rsid w:val="00412920"/>
    <w:rsid w:val="0041303C"/>
    <w:rsid w:val="00413480"/>
    <w:rsid w:val="00413C0D"/>
    <w:rsid w:val="00413ECF"/>
    <w:rsid w:val="00415195"/>
    <w:rsid w:val="0041545C"/>
    <w:rsid w:val="00415595"/>
    <w:rsid w:val="00415CEA"/>
    <w:rsid w:val="00415D78"/>
    <w:rsid w:val="00415FAE"/>
    <w:rsid w:val="00417867"/>
    <w:rsid w:val="00420B30"/>
    <w:rsid w:val="00420BF8"/>
    <w:rsid w:val="0042195F"/>
    <w:rsid w:val="004223AB"/>
    <w:rsid w:val="00422CE0"/>
    <w:rsid w:val="00424049"/>
    <w:rsid w:val="00424380"/>
    <w:rsid w:val="004253DB"/>
    <w:rsid w:val="00425A15"/>
    <w:rsid w:val="00426256"/>
    <w:rsid w:val="00426544"/>
    <w:rsid w:val="0042667F"/>
    <w:rsid w:val="00426C18"/>
    <w:rsid w:val="00426D4A"/>
    <w:rsid w:val="00426EE4"/>
    <w:rsid w:val="00426F60"/>
    <w:rsid w:val="004276DC"/>
    <w:rsid w:val="0043031C"/>
    <w:rsid w:val="004327B7"/>
    <w:rsid w:val="004330AC"/>
    <w:rsid w:val="0043404B"/>
    <w:rsid w:val="004346A7"/>
    <w:rsid w:val="004348EA"/>
    <w:rsid w:val="00434CE8"/>
    <w:rsid w:val="004365D2"/>
    <w:rsid w:val="00441319"/>
    <w:rsid w:val="004414EB"/>
    <w:rsid w:val="00441AA0"/>
    <w:rsid w:val="00442118"/>
    <w:rsid w:val="00442865"/>
    <w:rsid w:val="00443473"/>
    <w:rsid w:val="00443A4B"/>
    <w:rsid w:val="0044400B"/>
    <w:rsid w:val="0044413A"/>
    <w:rsid w:val="00444685"/>
    <w:rsid w:val="00444B47"/>
    <w:rsid w:val="00444D70"/>
    <w:rsid w:val="004451FD"/>
    <w:rsid w:val="004456A8"/>
    <w:rsid w:val="00445F60"/>
    <w:rsid w:val="00446C07"/>
    <w:rsid w:val="00447060"/>
    <w:rsid w:val="00447121"/>
    <w:rsid w:val="004475C3"/>
    <w:rsid w:val="00447B97"/>
    <w:rsid w:val="00447DA2"/>
    <w:rsid w:val="00447E9B"/>
    <w:rsid w:val="00447F8A"/>
    <w:rsid w:val="004502E0"/>
    <w:rsid w:val="00450D10"/>
    <w:rsid w:val="00450FEE"/>
    <w:rsid w:val="0045120A"/>
    <w:rsid w:val="00451539"/>
    <w:rsid w:val="00452CE7"/>
    <w:rsid w:val="004537A9"/>
    <w:rsid w:val="00454028"/>
    <w:rsid w:val="004543B2"/>
    <w:rsid w:val="00454A7B"/>
    <w:rsid w:val="004552B6"/>
    <w:rsid w:val="00455988"/>
    <w:rsid w:val="00456863"/>
    <w:rsid w:val="0045689D"/>
    <w:rsid w:val="00457099"/>
    <w:rsid w:val="00457254"/>
    <w:rsid w:val="00457C6E"/>
    <w:rsid w:val="00460F2C"/>
    <w:rsid w:val="004610D6"/>
    <w:rsid w:val="004616E7"/>
    <w:rsid w:val="0046174D"/>
    <w:rsid w:val="004617D2"/>
    <w:rsid w:val="004619C3"/>
    <w:rsid w:val="00461E03"/>
    <w:rsid w:val="00461E92"/>
    <w:rsid w:val="00461F97"/>
    <w:rsid w:val="00463063"/>
    <w:rsid w:val="004630AF"/>
    <w:rsid w:val="00463108"/>
    <w:rsid w:val="00463BC5"/>
    <w:rsid w:val="00464291"/>
    <w:rsid w:val="00464479"/>
    <w:rsid w:val="00464501"/>
    <w:rsid w:val="004646D5"/>
    <w:rsid w:val="00465573"/>
    <w:rsid w:val="004659D0"/>
    <w:rsid w:val="00465C10"/>
    <w:rsid w:val="00465D96"/>
    <w:rsid w:val="00466630"/>
    <w:rsid w:val="004674D3"/>
    <w:rsid w:val="00467C2A"/>
    <w:rsid w:val="00467D58"/>
    <w:rsid w:val="00470664"/>
    <w:rsid w:val="00470B2E"/>
    <w:rsid w:val="00470F7A"/>
    <w:rsid w:val="00471553"/>
    <w:rsid w:val="004716D8"/>
    <w:rsid w:val="00471795"/>
    <w:rsid w:val="00471EAB"/>
    <w:rsid w:val="0047301F"/>
    <w:rsid w:val="00473913"/>
    <w:rsid w:val="004739CE"/>
    <w:rsid w:val="0047420F"/>
    <w:rsid w:val="00474B43"/>
    <w:rsid w:val="00474C4A"/>
    <w:rsid w:val="00474F62"/>
    <w:rsid w:val="00474F69"/>
    <w:rsid w:val="00474FA0"/>
    <w:rsid w:val="00475108"/>
    <w:rsid w:val="00475DFD"/>
    <w:rsid w:val="00476479"/>
    <w:rsid w:val="004768E3"/>
    <w:rsid w:val="00476A06"/>
    <w:rsid w:val="0047730E"/>
    <w:rsid w:val="004776D6"/>
    <w:rsid w:val="00477C29"/>
    <w:rsid w:val="00481EEF"/>
    <w:rsid w:val="00481F05"/>
    <w:rsid w:val="0048202C"/>
    <w:rsid w:val="004820B9"/>
    <w:rsid w:val="00482982"/>
    <w:rsid w:val="0048326D"/>
    <w:rsid w:val="00483466"/>
    <w:rsid w:val="0048351C"/>
    <w:rsid w:val="00483825"/>
    <w:rsid w:val="00483923"/>
    <w:rsid w:val="00483A26"/>
    <w:rsid w:val="00483D0E"/>
    <w:rsid w:val="00483D89"/>
    <w:rsid w:val="0048400D"/>
    <w:rsid w:val="004843D0"/>
    <w:rsid w:val="004846BC"/>
    <w:rsid w:val="00484DE3"/>
    <w:rsid w:val="00484E3F"/>
    <w:rsid w:val="00484F15"/>
    <w:rsid w:val="00485029"/>
    <w:rsid w:val="00485967"/>
    <w:rsid w:val="00485AF5"/>
    <w:rsid w:val="00485BDD"/>
    <w:rsid w:val="0048602B"/>
    <w:rsid w:val="00486289"/>
    <w:rsid w:val="00487089"/>
    <w:rsid w:val="004873D5"/>
    <w:rsid w:val="004877B9"/>
    <w:rsid w:val="00487B31"/>
    <w:rsid w:val="00487B42"/>
    <w:rsid w:val="00487D63"/>
    <w:rsid w:val="00487DEB"/>
    <w:rsid w:val="004906D5"/>
    <w:rsid w:val="004907E3"/>
    <w:rsid w:val="00490A00"/>
    <w:rsid w:val="00490F39"/>
    <w:rsid w:val="00491205"/>
    <w:rsid w:val="00491C5D"/>
    <w:rsid w:val="00492039"/>
    <w:rsid w:val="00492533"/>
    <w:rsid w:val="004928E4"/>
    <w:rsid w:val="00492FFB"/>
    <w:rsid w:val="0049333B"/>
    <w:rsid w:val="0049341F"/>
    <w:rsid w:val="00493AB5"/>
    <w:rsid w:val="00493B4A"/>
    <w:rsid w:val="00493F9B"/>
    <w:rsid w:val="00494441"/>
    <w:rsid w:val="004953E1"/>
    <w:rsid w:val="00495E40"/>
    <w:rsid w:val="00495FED"/>
    <w:rsid w:val="004962AF"/>
    <w:rsid w:val="00496732"/>
    <w:rsid w:val="00496CA0"/>
    <w:rsid w:val="00496E54"/>
    <w:rsid w:val="0049706B"/>
    <w:rsid w:val="004970D4"/>
    <w:rsid w:val="004973F8"/>
    <w:rsid w:val="004978D9"/>
    <w:rsid w:val="004A09CF"/>
    <w:rsid w:val="004A1E9C"/>
    <w:rsid w:val="004A2BB1"/>
    <w:rsid w:val="004A2BF0"/>
    <w:rsid w:val="004A2F5F"/>
    <w:rsid w:val="004A2FCC"/>
    <w:rsid w:val="004A390E"/>
    <w:rsid w:val="004A3B25"/>
    <w:rsid w:val="004A3F37"/>
    <w:rsid w:val="004A5160"/>
    <w:rsid w:val="004A57DA"/>
    <w:rsid w:val="004A6003"/>
    <w:rsid w:val="004A6269"/>
    <w:rsid w:val="004A651F"/>
    <w:rsid w:val="004A6690"/>
    <w:rsid w:val="004A7022"/>
    <w:rsid w:val="004A76FE"/>
    <w:rsid w:val="004A7F00"/>
    <w:rsid w:val="004B00CA"/>
    <w:rsid w:val="004B0383"/>
    <w:rsid w:val="004B0527"/>
    <w:rsid w:val="004B0A5E"/>
    <w:rsid w:val="004B107E"/>
    <w:rsid w:val="004B11FA"/>
    <w:rsid w:val="004B1E29"/>
    <w:rsid w:val="004B2421"/>
    <w:rsid w:val="004B457F"/>
    <w:rsid w:val="004B477E"/>
    <w:rsid w:val="004B4932"/>
    <w:rsid w:val="004B4B04"/>
    <w:rsid w:val="004B55C0"/>
    <w:rsid w:val="004B5627"/>
    <w:rsid w:val="004B577E"/>
    <w:rsid w:val="004B5860"/>
    <w:rsid w:val="004B593C"/>
    <w:rsid w:val="004B5BB9"/>
    <w:rsid w:val="004B5DFD"/>
    <w:rsid w:val="004B7E56"/>
    <w:rsid w:val="004C14FC"/>
    <w:rsid w:val="004C2009"/>
    <w:rsid w:val="004C22B7"/>
    <w:rsid w:val="004C2528"/>
    <w:rsid w:val="004C2A3B"/>
    <w:rsid w:val="004C2C96"/>
    <w:rsid w:val="004C3A35"/>
    <w:rsid w:val="004C3BB9"/>
    <w:rsid w:val="004C3C49"/>
    <w:rsid w:val="004C43EC"/>
    <w:rsid w:val="004C4923"/>
    <w:rsid w:val="004C57E8"/>
    <w:rsid w:val="004C5D84"/>
    <w:rsid w:val="004C62A6"/>
    <w:rsid w:val="004C6AFE"/>
    <w:rsid w:val="004C70A7"/>
    <w:rsid w:val="004C7A58"/>
    <w:rsid w:val="004D061F"/>
    <w:rsid w:val="004D0684"/>
    <w:rsid w:val="004D0BB2"/>
    <w:rsid w:val="004D17B8"/>
    <w:rsid w:val="004D1FC1"/>
    <w:rsid w:val="004D260B"/>
    <w:rsid w:val="004D26E5"/>
    <w:rsid w:val="004D3241"/>
    <w:rsid w:val="004D4451"/>
    <w:rsid w:val="004D576D"/>
    <w:rsid w:val="004D5F9B"/>
    <w:rsid w:val="004D65E4"/>
    <w:rsid w:val="004D67D4"/>
    <w:rsid w:val="004D7023"/>
    <w:rsid w:val="004D72FE"/>
    <w:rsid w:val="004E04E7"/>
    <w:rsid w:val="004E0591"/>
    <w:rsid w:val="004E0754"/>
    <w:rsid w:val="004E0A2F"/>
    <w:rsid w:val="004E0D5B"/>
    <w:rsid w:val="004E195E"/>
    <w:rsid w:val="004E1C74"/>
    <w:rsid w:val="004E1CF0"/>
    <w:rsid w:val="004E1DAA"/>
    <w:rsid w:val="004E1E29"/>
    <w:rsid w:val="004E1E94"/>
    <w:rsid w:val="004E1FBB"/>
    <w:rsid w:val="004E1FC9"/>
    <w:rsid w:val="004E2208"/>
    <w:rsid w:val="004E2E74"/>
    <w:rsid w:val="004E31DB"/>
    <w:rsid w:val="004E3452"/>
    <w:rsid w:val="004E361B"/>
    <w:rsid w:val="004E4515"/>
    <w:rsid w:val="004E4747"/>
    <w:rsid w:val="004E59BF"/>
    <w:rsid w:val="004E5D18"/>
    <w:rsid w:val="004E65F3"/>
    <w:rsid w:val="004E665C"/>
    <w:rsid w:val="004E66A9"/>
    <w:rsid w:val="004E6BC3"/>
    <w:rsid w:val="004E73CA"/>
    <w:rsid w:val="004E7D27"/>
    <w:rsid w:val="004F0515"/>
    <w:rsid w:val="004F1956"/>
    <w:rsid w:val="004F37A0"/>
    <w:rsid w:val="004F3F60"/>
    <w:rsid w:val="004F4051"/>
    <w:rsid w:val="004F4E6F"/>
    <w:rsid w:val="004F5B12"/>
    <w:rsid w:val="004F5D45"/>
    <w:rsid w:val="004F6642"/>
    <w:rsid w:val="004F7E59"/>
    <w:rsid w:val="0050142D"/>
    <w:rsid w:val="005016E9"/>
    <w:rsid w:val="00501FFB"/>
    <w:rsid w:val="00502037"/>
    <w:rsid w:val="00502DCD"/>
    <w:rsid w:val="00502E4F"/>
    <w:rsid w:val="00502FAD"/>
    <w:rsid w:val="00503092"/>
    <w:rsid w:val="00504267"/>
    <w:rsid w:val="005049B7"/>
    <w:rsid w:val="00504A55"/>
    <w:rsid w:val="00504CA9"/>
    <w:rsid w:val="00504D1C"/>
    <w:rsid w:val="005053CE"/>
    <w:rsid w:val="0050557B"/>
    <w:rsid w:val="005055B6"/>
    <w:rsid w:val="00505874"/>
    <w:rsid w:val="005059D8"/>
    <w:rsid w:val="00505EA0"/>
    <w:rsid w:val="0050682F"/>
    <w:rsid w:val="00506C00"/>
    <w:rsid w:val="00506DB0"/>
    <w:rsid w:val="005071D5"/>
    <w:rsid w:val="00507B86"/>
    <w:rsid w:val="005100BB"/>
    <w:rsid w:val="0051017D"/>
    <w:rsid w:val="005109EB"/>
    <w:rsid w:val="00510B8E"/>
    <w:rsid w:val="00510BE6"/>
    <w:rsid w:val="0051123E"/>
    <w:rsid w:val="0051134F"/>
    <w:rsid w:val="00511419"/>
    <w:rsid w:val="00511AD7"/>
    <w:rsid w:val="00511C9E"/>
    <w:rsid w:val="00511EE4"/>
    <w:rsid w:val="00512C19"/>
    <w:rsid w:val="005134F8"/>
    <w:rsid w:val="00514280"/>
    <w:rsid w:val="00514457"/>
    <w:rsid w:val="00514568"/>
    <w:rsid w:val="005150C4"/>
    <w:rsid w:val="00515420"/>
    <w:rsid w:val="00515543"/>
    <w:rsid w:val="0051586B"/>
    <w:rsid w:val="005162A5"/>
    <w:rsid w:val="00516723"/>
    <w:rsid w:val="005172C6"/>
    <w:rsid w:val="00517521"/>
    <w:rsid w:val="00517730"/>
    <w:rsid w:val="005179EA"/>
    <w:rsid w:val="005200D5"/>
    <w:rsid w:val="00520322"/>
    <w:rsid w:val="0052190A"/>
    <w:rsid w:val="00521B0A"/>
    <w:rsid w:val="005229A1"/>
    <w:rsid w:val="00522C0F"/>
    <w:rsid w:val="00524854"/>
    <w:rsid w:val="00525A47"/>
    <w:rsid w:val="00525FEC"/>
    <w:rsid w:val="0052601D"/>
    <w:rsid w:val="0052603C"/>
    <w:rsid w:val="005262A4"/>
    <w:rsid w:val="005266CC"/>
    <w:rsid w:val="005269A3"/>
    <w:rsid w:val="005275AB"/>
    <w:rsid w:val="00527B53"/>
    <w:rsid w:val="005305E0"/>
    <w:rsid w:val="00530772"/>
    <w:rsid w:val="00531232"/>
    <w:rsid w:val="00531451"/>
    <w:rsid w:val="00531A86"/>
    <w:rsid w:val="00531BF1"/>
    <w:rsid w:val="00533579"/>
    <w:rsid w:val="00533BF0"/>
    <w:rsid w:val="00533E49"/>
    <w:rsid w:val="005356B6"/>
    <w:rsid w:val="00536766"/>
    <w:rsid w:val="0053697F"/>
    <w:rsid w:val="00536998"/>
    <w:rsid w:val="00536A38"/>
    <w:rsid w:val="00536CAB"/>
    <w:rsid w:val="00537030"/>
    <w:rsid w:val="00537105"/>
    <w:rsid w:val="005371A4"/>
    <w:rsid w:val="005373F6"/>
    <w:rsid w:val="00537638"/>
    <w:rsid w:val="005377A5"/>
    <w:rsid w:val="00537801"/>
    <w:rsid w:val="005405CE"/>
    <w:rsid w:val="00540BE8"/>
    <w:rsid w:val="00541122"/>
    <w:rsid w:val="005414FF"/>
    <w:rsid w:val="005415EE"/>
    <w:rsid w:val="00541D37"/>
    <w:rsid w:val="005433C6"/>
    <w:rsid w:val="005434E4"/>
    <w:rsid w:val="0054467A"/>
    <w:rsid w:val="00545840"/>
    <w:rsid w:val="00545E5F"/>
    <w:rsid w:val="005463BF"/>
    <w:rsid w:val="00546834"/>
    <w:rsid w:val="00546FA1"/>
    <w:rsid w:val="0054733A"/>
    <w:rsid w:val="00547533"/>
    <w:rsid w:val="00547B33"/>
    <w:rsid w:val="0055096A"/>
    <w:rsid w:val="00550E29"/>
    <w:rsid w:val="00551233"/>
    <w:rsid w:val="00551645"/>
    <w:rsid w:val="005519FF"/>
    <w:rsid w:val="00551C2F"/>
    <w:rsid w:val="00551EB7"/>
    <w:rsid w:val="005525DC"/>
    <w:rsid w:val="00552723"/>
    <w:rsid w:val="00552935"/>
    <w:rsid w:val="00552AAA"/>
    <w:rsid w:val="00552BD8"/>
    <w:rsid w:val="005531B9"/>
    <w:rsid w:val="00553436"/>
    <w:rsid w:val="00553622"/>
    <w:rsid w:val="005536FB"/>
    <w:rsid w:val="00553889"/>
    <w:rsid w:val="005543BE"/>
    <w:rsid w:val="0055470A"/>
    <w:rsid w:val="0055529A"/>
    <w:rsid w:val="00555820"/>
    <w:rsid w:val="005559E7"/>
    <w:rsid w:val="0055640A"/>
    <w:rsid w:val="005565E5"/>
    <w:rsid w:val="00556ED1"/>
    <w:rsid w:val="00557479"/>
    <w:rsid w:val="00557650"/>
    <w:rsid w:val="005577E4"/>
    <w:rsid w:val="00557E01"/>
    <w:rsid w:val="00560DD5"/>
    <w:rsid w:val="0056112F"/>
    <w:rsid w:val="0056150E"/>
    <w:rsid w:val="00561697"/>
    <w:rsid w:val="00562321"/>
    <w:rsid w:val="005628A6"/>
    <w:rsid w:val="00562904"/>
    <w:rsid w:val="005631DE"/>
    <w:rsid w:val="0056413B"/>
    <w:rsid w:val="00564ECE"/>
    <w:rsid w:val="005652A6"/>
    <w:rsid w:val="00565C37"/>
    <w:rsid w:val="00565E02"/>
    <w:rsid w:val="0056614D"/>
    <w:rsid w:val="00566796"/>
    <w:rsid w:val="00567189"/>
    <w:rsid w:val="00567E67"/>
    <w:rsid w:val="0057013D"/>
    <w:rsid w:val="0057113A"/>
    <w:rsid w:val="00572350"/>
    <w:rsid w:val="00572E07"/>
    <w:rsid w:val="00572E62"/>
    <w:rsid w:val="0057325C"/>
    <w:rsid w:val="0057338B"/>
    <w:rsid w:val="0057383E"/>
    <w:rsid w:val="00573B0C"/>
    <w:rsid w:val="005740A8"/>
    <w:rsid w:val="005748A5"/>
    <w:rsid w:val="00575B41"/>
    <w:rsid w:val="00575EB8"/>
    <w:rsid w:val="00576554"/>
    <w:rsid w:val="00577113"/>
    <w:rsid w:val="00577935"/>
    <w:rsid w:val="005779B3"/>
    <w:rsid w:val="00580AA7"/>
    <w:rsid w:val="00580AC3"/>
    <w:rsid w:val="00582E42"/>
    <w:rsid w:val="005831AB"/>
    <w:rsid w:val="00583620"/>
    <w:rsid w:val="00583739"/>
    <w:rsid w:val="00583A36"/>
    <w:rsid w:val="00583E21"/>
    <w:rsid w:val="005845FC"/>
    <w:rsid w:val="005853C5"/>
    <w:rsid w:val="00585668"/>
    <w:rsid w:val="00585929"/>
    <w:rsid w:val="00585D27"/>
    <w:rsid w:val="00586477"/>
    <w:rsid w:val="005868A7"/>
    <w:rsid w:val="00586DF2"/>
    <w:rsid w:val="00587196"/>
    <w:rsid w:val="00587946"/>
    <w:rsid w:val="00587A26"/>
    <w:rsid w:val="00587B97"/>
    <w:rsid w:val="005903D9"/>
    <w:rsid w:val="00590431"/>
    <w:rsid w:val="00590C78"/>
    <w:rsid w:val="00591024"/>
    <w:rsid w:val="005911A5"/>
    <w:rsid w:val="00591525"/>
    <w:rsid w:val="00591707"/>
    <w:rsid w:val="00591831"/>
    <w:rsid w:val="0059189F"/>
    <w:rsid w:val="00592270"/>
    <w:rsid w:val="005924FB"/>
    <w:rsid w:val="00592513"/>
    <w:rsid w:val="005936E2"/>
    <w:rsid w:val="00593AC0"/>
    <w:rsid w:val="00594BCF"/>
    <w:rsid w:val="00594EA9"/>
    <w:rsid w:val="00595DDA"/>
    <w:rsid w:val="00595F2D"/>
    <w:rsid w:val="0059654E"/>
    <w:rsid w:val="00596D51"/>
    <w:rsid w:val="00596F78"/>
    <w:rsid w:val="00597AB3"/>
    <w:rsid w:val="00597E2C"/>
    <w:rsid w:val="005A03A5"/>
    <w:rsid w:val="005A17EC"/>
    <w:rsid w:val="005A3E62"/>
    <w:rsid w:val="005A3E9A"/>
    <w:rsid w:val="005A3F39"/>
    <w:rsid w:val="005A457F"/>
    <w:rsid w:val="005A4CC7"/>
    <w:rsid w:val="005A527A"/>
    <w:rsid w:val="005A5592"/>
    <w:rsid w:val="005A6041"/>
    <w:rsid w:val="005A6B16"/>
    <w:rsid w:val="005A6CE0"/>
    <w:rsid w:val="005A6D06"/>
    <w:rsid w:val="005A74D2"/>
    <w:rsid w:val="005A753D"/>
    <w:rsid w:val="005A7D33"/>
    <w:rsid w:val="005B07FC"/>
    <w:rsid w:val="005B0E66"/>
    <w:rsid w:val="005B0F6E"/>
    <w:rsid w:val="005B1B03"/>
    <w:rsid w:val="005B1D41"/>
    <w:rsid w:val="005B2717"/>
    <w:rsid w:val="005B2A37"/>
    <w:rsid w:val="005B3012"/>
    <w:rsid w:val="005B33B4"/>
    <w:rsid w:val="005B348A"/>
    <w:rsid w:val="005B37ED"/>
    <w:rsid w:val="005B3B2A"/>
    <w:rsid w:val="005B3B7E"/>
    <w:rsid w:val="005B3F21"/>
    <w:rsid w:val="005B3F47"/>
    <w:rsid w:val="005B5095"/>
    <w:rsid w:val="005B5D0E"/>
    <w:rsid w:val="005B5E93"/>
    <w:rsid w:val="005B64F6"/>
    <w:rsid w:val="005B6B30"/>
    <w:rsid w:val="005B7167"/>
    <w:rsid w:val="005B7304"/>
    <w:rsid w:val="005B73C5"/>
    <w:rsid w:val="005C06F3"/>
    <w:rsid w:val="005C08C8"/>
    <w:rsid w:val="005C0914"/>
    <w:rsid w:val="005C15C6"/>
    <w:rsid w:val="005C23CD"/>
    <w:rsid w:val="005C242F"/>
    <w:rsid w:val="005C24A5"/>
    <w:rsid w:val="005C24CE"/>
    <w:rsid w:val="005C280B"/>
    <w:rsid w:val="005C32BF"/>
    <w:rsid w:val="005C39C2"/>
    <w:rsid w:val="005C40B8"/>
    <w:rsid w:val="005C48BA"/>
    <w:rsid w:val="005C4C7B"/>
    <w:rsid w:val="005C4E9F"/>
    <w:rsid w:val="005C541A"/>
    <w:rsid w:val="005C573D"/>
    <w:rsid w:val="005C580B"/>
    <w:rsid w:val="005C6A5C"/>
    <w:rsid w:val="005C7C97"/>
    <w:rsid w:val="005D1B35"/>
    <w:rsid w:val="005D1FCC"/>
    <w:rsid w:val="005D2E89"/>
    <w:rsid w:val="005D393A"/>
    <w:rsid w:val="005D4006"/>
    <w:rsid w:val="005D455B"/>
    <w:rsid w:val="005D46B7"/>
    <w:rsid w:val="005D4FBE"/>
    <w:rsid w:val="005D577E"/>
    <w:rsid w:val="005D5852"/>
    <w:rsid w:val="005D5EA4"/>
    <w:rsid w:val="005D657B"/>
    <w:rsid w:val="005D6CD3"/>
    <w:rsid w:val="005D6D00"/>
    <w:rsid w:val="005D6D3E"/>
    <w:rsid w:val="005D720D"/>
    <w:rsid w:val="005D731F"/>
    <w:rsid w:val="005D7B74"/>
    <w:rsid w:val="005D7D42"/>
    <w:rsid w:val="005E0617"/>
    <w:rsid w:val="005E0920"/>
    <w:rsid w:val="005E1139"/>
    <w:rsid w:val="005E1202"/>
    <w:rsid w:val="005E1CE9"/>
    <w:rsid w:val="005E33FD"/>
    <w:rsid w:val="005E39FB"/>
    <w:rsid w:val="005E3AAB"/>
    <w:rsid w:val="005E3B0A"/>
    <w:rsid w:val="005E3E49"/>
    <w:rsid w:val="005E4254"/>
    <w:rsid w:val="005E4D0F"/>
    <w:rsid w:val="005E538E"/>
    <w:rsid w:val="005E56FC"/>
    <w:rsid w:val="005E6A53"/>
    <w:rsid w:val="005E7A90"/>
    <w:rsid w:val="005E7F5C"/>
    <w:rsid w:val="005F0373"/>
    <w:rsid w:val="005F1027"/>
    <w:rsid w:val="005F2099"/>
    <w:rsid w:val="005F2154"/>
    <w:rsid w:val="005F229F"/>
    <w:rsid w:val="005F2318"/>
    <w:rsid w:val="005F2C6F"/>
    <w:rsid w:val="005F3367"/>
    <w:rsid w:val="005F3475"/>
    <w:rsid w:val="005F4431"/>
    <w:rsid w:val="005F5710"/>
    <w:rsid w:val="005F5DB5"/>
    <w:rsid w:val="005F63B8"/>
    <w:rsid w:val="005F67A3"/>
    <w:rsid w:val="005F67BD"/>
    <w:rsid w:val="005F6E55"/>
    <w:rsid w:val="005F784E"/>
    <w:rsid w:val="005F7DA7"/>
    <w:rsid w:val="006023A2"/>
    <w:rsid w:val="00602B4F"/>
    <w:rsid w:val="00603132"/>
    <w:rsid w:val="0060338E"/>
    <w:rsid w:val="0060420F"/>
    <w:rsid w:val="006047D9"/>
    <w:rsid w:val="00605550"/>
    <w:rsid w:val="006056BB"/>
    <w:rsid w:val="00605BDE"/>
    <w:rsid w:val="00607742"/>
    <w:rsid w:val="006101D6"/>
    <w:rsid w:val="006103BF"/>
    <w:rsid w:val="0061054E"/>
    <w:rsid w:val="00610618"/>
    <w:rsid w:val="00610769"/>
    <w:rsid w:val="006110BE"/>
    <w:rsid w:val="00611CD7"/>
    <w:rsid w:val="00611F86"/>
    <w:rsid w:val="00611F97"/>
    <w:rsid w:val="00613474"/>
    <w:rsid w:val="0061361C"/>
    <w:rsid w:val="00614725"/>
    <w:rsid w:val="0061475A"/>
    <w:rsid w:val="00614D56"/>
    <w:rsid w:val="00615088"/>
    <w:rsid w:val="00615A49"/>
    <w:rsid w:val="00615FF3"/>
    <w:rsid w:val="00617EF9"/>
    <w:rsid w:val="00620811"/>
    <w:rsid w:val="0062092B"/>
    <w:rsid w:val="00622146"/>
    <w:rsid w:val="006223A7"/>
    <w:rsid w:val="00622841"/>
    <w:rsid w:val="00622C60"/>
    <w:rsid w:val="00622F32"/>
    <w:rsid w:val="00623417"/>
    <w:rsid w:val="00623629"/>
    <w:rsid w:val="006241C1"/>
    <w:rsid w:val="00624604"/>
    <w:rsid w:val="0062483C"/>
    <w:rsid w:val="00624942"/>
    <w:rsid w:val="00625113"/>
    <w:rsid w:val="0062607C"/>
    <w:rsid w:val="00626418"/>
    <w:rsid w:val="00626C53"/>
    <w:rsid w:val="00626EA0"/>
    <w:rsid w:val="0062769B"/>
    <w:rsid w:val="006316A8"/>
    <w:rsid w:val="00631F3F"/>
    <w:rsid w:val="00632EB4"/>
    <w:rsid w:val="00633574"/>
    <w:rsid w:val="0063367F"/>
    <w:rsid w:val="00633B60"/>
    <w:rsid w:val="00633D99"/>
    <w:rsid w:val="006347B4"/>
    <w:rsid w:val="00634813"/>
    <w:rsid w:val="00634835"/>
    <w:rsid w:val="0063546E"/>
    <w:rsid w:val="00635EE4"/>
    <w:rsid w:val="00635FCF"/>
    <w:rsid w:val="00636AC8"/>
    <w:rsid w:val="00637204"/>
    <w:rsid w:val="00637380"/>
    <w:rsid w:val="006373F6"/>
    <w:rsid w:val="00637E9F"/>
    <w:rsid w:val="00637F29"/>
    <w:rsid w:val="00640355"/>
    <w:rsid w:val="006403FA"/>
    <w:rsid w:val="0064099C"/>
    <w:rsid w:val="00640A7D"/>
    <w:rsid w:val="00640F8F"/>
    <w:rsid w:val="00641103"/>
    <w:rsid w:val="0064114F"/>
    <w:rsid w:val="00641178"/>
    <w:rsid w:val="006416DC"/>
    <w:rsid w:val="006419AE"/>
    <w:rsid w:val="00641A16"/>
    <w:rsid w:val="00641ED5"/>
    <w:rsid w:val="00642B42"/>
    <w:rsid w:val="00642B89"/>
    <w:rsid w:val="006434C1"/>
    <w:rsid w:val="00644D66"/>
    <w:rsid w:val="00644EB9"/>
    <w:rsid w:val="0064539F"/>
    <w:rsid w:val="006453F3"/>
    <w:rsid w:val="00646527"/>
    <w:rsid w:val="0064655C"/>
    <w:rsid w:val="0064689D"/>
    <w:rsid w:val="00646B5A"/>
    <w:rsid w:val="00646B6C"/>
    <w:rsid w:val="00650C1F"/>
    <w:rsid w:val="00650EAE"/>
    <w:rsid w:val="00651016"/>
    <w:rsid w:val="0065117C"/>
    <w:rsid w:val="006519BA"/>
    <w:rsid w:val="00651F6A"/>
    <w:rsid w:val="00653CF4"/>
    <w:rsid w:val="00653DA9"/>
    <w:rsid w:val="006546D5"/>
    <w:rsid w:val="00655232"/>
    <w:rsid w:val="00656033"/>
    <w:rsid w:val="00656255"/>
    <w:rsid w:val="00656638"/>
    <w:rsid w:val="00656AF3"/>
    <w:rsid w:val="00656CF3"/>
    <w:rsid w:val="00656D06"/>
    <w:rsid w:val="00656F7B"/>
    <w:rsid w:val="00657393"/>
    <w:rsid w:val="00657960"/>
    <w:rsid w:val="00657AE2"/>
    <w:rsid w:val="00657AE3"/>
    <w:rsid w:val="00657C7A"/>
    <w:rsid w:val="00660704"/>
    <w:rsid w:val="00660D15"/>
    <w:rsid w:val="00661427"/>
    <w:rsid w:val="00661AED"/>
    <w:rsid w:val="0066428B"/>
    <w:rsid w:val="00664313"/>
    <w:rsid w:val="00664567"/>
    <w:rsid w:val="006651B9"/>
    <w:rsid w:val="00665863"/>
    <w:rsid w:val="00665C07"/>
    <w:rsid w:val="00665FA9"/>
    <w:rsid w:val="006667BA"/>
    <w:rsid w:val="0066709C"/>
    <w:rsid w:val="006673F3"/>
    <w:rsid w:val="00667DE6"/>
    <w:rsid w:val="00667F13"/>
    <w:rsid w:val="0067004E"/>
    <w:rsid w:val="00670521"/>
    <w:rsid w:val="006708C5"/>
    <w:rsid w:val="00670A9C"/>
    <w:rsid w:val="0067114D"/>
    <w:rsid w:val="00671F82"/>
    <w:rsid w:val="00672F73"/>
    <w:rsid w:val="00673997"/>
    <w:rsid w:val="00673CF0"/>
    <w:rsid w:val="00673D16"/>
    <w:rsid w:val="00674D96"/>
    <w:rsid w:val="006751FB"/>
    <w:rsid w:val="006769E2"/>
    <w:rsid w:val="00676A3B"/>
    <w:rsid w:val="00677734"/>
    <w:rsid w:val="006807C8"/>
    <w:rsid w:val="00680AED"/>
    <w:rsid w:val="00681277"/>
    <w:rsid w:val="006812D0"/>
    <w:rsid w:val="00681687"/>
    <w:rsid w:val="00682C01"/>
    <w:rsid w:val="00683805"/>
    <w:rsid w:val="0068380D"/>
    <w:rsid w:val="00683DD5"/>
    <w:rsid w:val="00683DFB"/>
    <w:rsid w:val="00683F67"/>
    <w:rsid w:val="00684335"/>
    <w:rsid w:val="00685365"/>
    <w:rsid w:val="00686B4A"/>
    <w:rsid w:val="00686F5F"/>
    <w:rsid w:val="00687A2B"/>
    <w:rsid w:val="00687A3E"/>
    <w:rsid w:val="00690122"/>
    <w:rsid w:val="00690930"/>
    <w:rsid w:val="00691086"/>
    <w:rsid w:val="00691322"/>
    <w:rsid w:val="00691CA8"/>
    <w:rsid w:val="006920B2"/>
    <w:rsid w:val="0069248B"/>
    <w:rsid w:val="00692905"/>
    <w:rsid w:val="006931B6"/>
    <w:rsid w:val="00693489"/>
    <w:rsid w:val="006936F0"/>
    <w:rsid w:val="00693D2E"/>
    <w:rsid w:val="00693F32"/>
    <w:rsid w:val="0069438C"/>
    <w:rsid w:val="00694854"/>
    <w:rsid w:val="00694A3D"/>
    <w:rsid w:val="00694CC9"/>
    <w:rsid w:val="00695BA9"/>
    <w:rsid w:val="0069601C"/>
    <w:rsid w:val="006A04F8"/>
    <w:rsid w:val="006A0CEE"/>
    <w:rsid w:val="006A104D"/>
    <w:rsid w:val="006A1051"/>
    <w:rsid w:val="006A255F"/>
    <w:rsid w:val="006A4628"/>
    <w:rsid w:val="006A57F0"/>
    <w:rsid w:val="006A5859"/>
    <w:rsid w:val="006A69A9"/>
    <w:rsid w:val="006A7D7A"/>
    <w:rsid w:val="006B01A7"/>
    <w:rsid w:val="006B066D"/>
    <w:rsid w:val="006B081A"/>
    <w:rsid w:val="006B1597"/>
    <w:rsid w:val="006B1685"/>
    <w:rsid w:val="006B1DCD"/>
    <w:rsid w:val="006B1FF3"/>
    <w:rsid w:val="006B2A79"/>
    <w:rsid w:val="006B3F64"/>
    <w:rsid w:val="006B4B74"/>
    <w:rsid w:val="006B4EBA"/>
    <w:rsid w:val="006B4FFF"/>
    <w:rsid w:val="006B5024"/>
    <w:rsid w:val="006B52CB"/>
    <w:rsid w:val="006B6373"/>
    <w:rsid w:val="006B6429"/>
    <w:rsid w:val="006B667E"/>
    <w:rsid w:val="006B6699"/>
    <w:rsid w:val="006B70B5"/>
    <w:rsid w:val="006B7584"/>
    <w:rsid w:val="006B77DB"/>
    <w:rsid w:val="006B78B5"/>
    <w:rsid w:val="006B7A8B"/>
    <w:rsid w:val="006B7B1D"/>
    <w:rsid w:val="006B7D9B"/>
    <w:rsid w:val="006C1DF9"/>
    <w:rsid w:val="006C1EE6"/>
    <w:rsid w:val="006C25EF"/>
    <w:rsid w:val="006C2BAB"/>
    <w:rsid w:val="006C3DC8"/>
    <w:rsid w:val="006C4A8E"/>
    <w:rsid w:val="006C4BFF"/>
    <w:rsid w:val="006C5023"/>
    <w:rsid w:val="006C5879"/>
    <w:rsid w:val="006C7447"/>
    <w:rsid w:val="006C789D"/>
    <w:rsid w:val="006C7D0A"/>
    <w:rsid w:val="006C7DBE"/>
    <w:rsid w:val="006D01A5"/>
    <w:rsid w:val="006D0592"/>
    <w:rsid w:val="006D0B42"/>
    <w:rsid w:val="006D0B76"/>
    <w:rsid w:val="006D0FD2"/>
    <w:rsid w:val="006D1130"/>
    <w:rsid w:val="006D1138"/>
    <w:rsid w:val="006D20AC"/>
    <w:rsid w:val="006D2683"/>
    <w:rsid w:val="006D2982"/>
    <w:rsid w:val="006D306D"/>
    <w:rsid w:val="006D3F82"/>
    <w:rsid w:val="006D3FC7"/>
    <w:rsid w:val="006D42F1"/>
    <w:rsid w:val="006D46CC"/>
    <w:rsid w:val="006D5392"/>
    <w:rsid w:val="006D5744"/>
    <w:rsid w:val="006D6253"/>
    <w:rsid w:val="006D7AF4"/>
    <w:rsid w:val="006E0847"/>
    <w:rsid w:val="006E087B"/>
    <w:rsid w:val="006E08E2"/>
    <w:rsid w:val="006E0AB4"/>
    <w:rsid w:val="006E105B"/>
    <w:rsid w:val="006E1084"/>
    <w:rsid w:val="006E1261"/>
    <w:rsid w:val="006E15CB"/>
    <w:rsid w:val="006E1751"/>
    <w:rsid w:val="006E186F"/>
    <w:rsid w:val="006E2040"/>
    <w:rsid w:val="006E27ED"/>
    <w:rsid w:val="006E28F9"/>
    <w:rsid w:val="006E2B5A"/>
    <w:rsid w:val="006E344C"/>
    <w:rsid w:val="006E34A3"/>
    <w:rsid w:val="006E3545"/>
    <w:rsid w:val="006E484E"/>
    <w:rsid w:val="006E4903"/>
    <w:rsid w:val="006E4A3D"/>
    <w:rsid w:val="006E518E"/>
    <w:rsid w:val="006E5AF1"/>
    <w:rsid w:val="006E6DD7"/>
    <w:rsid w:val="006E760B"/>
    <w:rsid w:val="006E770E"/>
    <w:rsid w:val="006F03CB"/>
    <w:rsid w:val="006F180B"/>
    <w:rsid w:val="006F1A66"/>
    <w:rsid w:val="006F1E3D"/>
    <w:rsid w:val="006F224C"/>
    <w:rsid w:val="006F23BE"/>
    <w:rsid w:val="006F47D7"/>
    <w:rsid w:val="006F4AE3"/>
    <w:rsid w:val="006F54F5"/>
    <w:rsid w:val="006F5FA4"/>
    <w:rsid w:val="006F64ED"/>
    <w:rsid w:val="006F6D96"/>
    <w:rsid w:val="006F75EE"/>
    <w:rsid w:val="006F78D5"/>
    <w:rsid w:val="006F793A"/>
    <w:rsid w:val="0070012F"/>
    <w:rsid w:val="00700171"/>
    <w:rsid w:val="0070081A"/>
    <w:rsid w:val="00700BC1"/>
    <w:rsid w:val="00701B4E"/>
    <w:rsid w:val="00701FD7"/>
    <w:rsid w:val="007020CF"/>
    <w:rsid w:val="007025DF"/>
    <w:rsid w:val="0070304D"/>
    <w:rsid w:val="00703A9D"/>
    <w:rsid w:val="007050B7"/>
    <w:rsid w:val="00705354"/>
    <w:rsid w:val="007053FB"/>
    <w:rsid w:val="0070607D"/>
    <w:rsid w:val="007060D0"/>
    <w:rsid w:val="0070652D"/>
    <w:rsid w:val="0070691A"/>
    <w:rsid w:val="007074B1"/>
    <w:rsid w:val="00707F30"/>
    <w:rsid w:val="00710211"/>
    <w:rsid w:val="00710C45"/>
    <w:rsid w:val="00710FA2"/>
    <w:rsid w:val="00711FAC"/>
    <w:rsid w:val="00712485"/>
    <w:rsid w:val="00712682"/>
    <w:rsid w:val="0071285E"/>
    <w:rsid w:val="007129C5"/>
    <w:rsid w:val="00712A0E"/>
    <w:rsid w:val="00712C02"/>
    <w:rsid w:val="007130ED"/>
    <w:rsid w:val="007134D0"/>
    <w:rsid w:val="00713796"/>
    <w:rsid w:val="007140D5"/>
    <w:rsid w:val="0071483A"/>
    <w:rsid w:val="0071489A"/>
    <w:rsid w:val="0071497D"/>
    <w:rsid w:val="00715360"/>
    <w:rsid w:val="00715482"/>
    <w:rsid w:val="00715832"/>
    <w:rsid w:val="00716BE5"/>
    <w:rsid w:val="00717134"/>
    <w:rsid w:val="007171D4"/>
    <w:rsid w:val="007175A5"/>
    <w:rsid w:val="007178AD"/>
    <w:rsid w:val="00717A0C"/>
    <w:rsid w:val="0072035A"/>
    <w:rsid w:val="00720B12"/>
    <w:rsid w:val="00721437"/>
    <w:rsid w:val="00721557"/>
    <w:rsid w:val="007215AB"/>
    <w:rsid w:val="007217CE"/>
    <w:rsid w:val="00721F2C"/>
    <w:rsid w:val="00722E35"/>
    <w:rsid w:val="00723486"/>
    <w:rsid w:val="007241BB"/>
    <w:rsid w:val="007248BD"/>
    <w:rsid w:val="00724E7A"/>
    <w:rsid w:val="007256F9"/>
    <w:rsid w:val="00725933"/>
    <w:rsid w:val="007266CE"/>
    <w:rsid w:val="00726C6F"/>
    <w:rsid w:val="00726CDC"/>
    <w:rsid w:val="0072789F"/>
    <w:rsid w:val="00727CB9"/>
    <w:rsid w:val="00727F53"/>
    <w:rsid w:val="00730505"/>
    <w:rsid w:val="007306B8"/>
    <w:rsid w:val="00730768"/>
    <w:rsid w:val="00730A14"/>
    <w:rsid w:val="00731205"/>
    <w:rsid w:val="0073133C"/>
    <w:rsid w:val="007313E7"/>
    <w:rsid w:val="007315B9"/>
    <w:rsid w:val="00731755"/>
    <w:rsid w:val="007317BE"/>
    <w:rsid w:val="0073216F"/>
    <w:rsid w:val="007322D3"/>
    <w:rsid w:val="00732F68"/>
    <w:rsid w:val="007334ED"/>
    <w:rsid w:val="00733E82"/>
    <w:rsid w:val="007344E7"/>
    <w:rsid w:val="00734921"/>
    <w:rsid w:val="00734C75"/>
    <w:rsid w:val="00735192"/>
    <w:rsid w:val="00735490"/>
    <w:rsid w:val="0073755F"/>
    <w:rsid w:val="00737B4B"/>
    <w:rsid w:val="00737BD1"/>
    <w:rsid w:val="007401D5"/>
    <w:rsid w:val="00740855"/>
    <w:rsid w:val="00742880"/>
    <w:rsid w:val="00742D48"/>
    <w:rsid w:val="00742E8F"/>
    <w:rsid w:val="00743491"/>
    <w:rsid w:val="007439EE"/>
    <w:rsid w:val="00743C98"/>
    <w:rsid w:val="00744657"/>
    <w:rsid w:val="00744792"/>
    <w:rsid w:val="00744D5C"/>
    <w:rsid w:val="00744D72"/>
    <w:rsid w:val="00744F36"/>
    <w:rsid w:val="00745221"/>
    <w:rsid w:val="007452C2"/>
    <w:rsid w:val="0074708E"/>
    <w:rsid w:val="00747378"/>
    <w:rsid w:val="007477F0"/>
    <w:rsid w:val="0075110A"/>
    <w:rsid w:val="007516C5"/>
    <w:rsid w:val="0075198D"/>
    <w:rsid w:val="00752E0A"/>
    <w:rsid w:val="007539A0"/>
    <w:rsid w:val="0075417D"/>
    <w:rsid w:val="00754E29"/>
    <w:rsid w:val="00755B28"/>
    <w:rsid w:val="007563E6"/>
    <w:rsid w:val="0075649C"/>
    <w:rsid w:val="00756699"/>
    <w:rsid w:val="00756A46"/>
    <w:rsid w:val="007570B2"/>
    <w:rsid w:val="00757154"/>
    <w:rsid w:val="0075750D"/>
    <w:rsid w:val="00757A74"/>
    <w:rsid w:val="00757F8D"/>
    <w:rsid w:val="00761978"/>
    <w:rsid w:val="00762B4B"/>
    <w:rsid w:val="0076335E"/>
    <w:rsid w:val="00763588"/>
    <w:rsid w:val="00763965"/>
    <w:rsid w:val="007646F8"/>
    <w:rsid w:val="00764730"/>
    <w:rsid w:val="00764E37"/>
    <w:rsid w:val="0076513C"/>
    <w:rsid w:val="0076678B"/>
    <w:rsid w:val="007667B2"/>
    <w:rsid w:val="00766E76"/>
    <w:rsid w:val="00767060"/>
    <w:rsid w:val="007700D5"/>
    <w:rsid w:val="007704F2"/>
    <w:rsid w:val="007709ED"/>
    <w:rsid w:val="00770D46"/>
    <w:rsid w:val="0077106A"/>
    <w:rsid w:val="00771914"/>
    <w:rsid w:val="007720DD"/>
    <w:rsid w:val="007721DC"/>
    <w:rsid w:val="00772229"/>
    <w:rsid w:val="00773609"/>
    <w:rsid w:val="007736B7"/>
    <w:rsid w:val="00774533"/>
    <w:rsid w:val="00774628"/>
    <w:rsid w:val="0077544C"/>
    <w:rsid w:val="007755B1"/>
    <w:rsid w:val="00775CF9"/>
    <w:rsid w:val="0077659C"/>
    <w:rsid w:val="0077692D"/>
    <w:rsid w:val="00777420"/>
    <w:rsid w:val="007774C0"/>
    <w:rsid w:val="007819C1"/>
    <w:rsid w:val="00781DD2"/>
    <w:rsid w:val="00781E16"/>
    <w:rsid w:val="00782CBB"/>
    <w:rsid w:val="00783520"/>
    <w:rsid w:val="00783974"/>
    <w:rsid w:val="007841EA"/>
    <w:rsid w:val="007844AB"/>
    <w:rsid w:val="0078507B"/>
    <w:rsid w:val="00785370"/>
    <w:rsid w:val="00785378"/>
    <w:rsid w:val="00785B23"/>
    <w:rsid w:val="007860CA"/>
    <w:rsid w:val="007866EB"/>
    <w:rsid w:val="00786ADA"/>
    <w:rsid w:val="007873CE"/>
    <w:rsid w:val="0079029D"/>
    <w:rsid w:val="00790648"/>
    <w:rsid w:val="0079097E"/>
    <w:rsid w:val="00790F7D"/>
    <w:rsid w:val="0079114D"/>
    <w:rsid w:val="007911F3"/>
    <w:rsid w:val="0079125F"/>
    <w:rsid w:val="007913C9"/>
    <w:rsid w:val="00791645"/>
    <w:rsid w:val="00791813"/>
    <w:rsid w:val="00791F72"/>
    <w:rsid w:val="00792185"/>
    <w:rsid w:val="00792E30"/>
    <w:rsid w:val="0079363B"/>
    <w:rsid w:val="007939FF"/>
    <w:rsid w:val="0079473A"/>
    <w:rsid w:val="00794F0A"/>
    <w:rsid w:val="0079507A"/>
    <w:rsid w:val="00795239"/>
    <w:rsid w:val="00795DE5"/>
    <w:rsid w:val="00796A4F"/>
    <w:rsid w:val="00796C10"/>
    <w:rsid w:val="00797AF1"/>
    <w:rsid w:val="007A023D"/>
    <w:rsid w:val="007A0CC1"/>
    <w:rsid w:val="007A1415"/>
    <w:rsid w:val="007A16EC"/>
    <w:rsid w:val="007A1817"/>
    <w:rsid w:val="007A1890"/>
    <w:rsid w:val="007A18DE"/>
    <w:rsid w:val="007A2A7B"/>
    <w:rsid w:val="007A2CEB"/>
    <w:rsid w:val="007A3619"/>
    <w:rsid w:val="007A56D8"/>
    <w:rsid w:val="007A5CA8"/>
    <w:rsid w:val="007A5DAE"/>
    <w:rsid w:val="007A5DEB"/>
    <w:rsid w:val="007A61F1"/>
    <w:rsid w:val="007A6467"/>
    <w:rsid w:val="007A708B"/>
    <w:rsid w:val="007A74B7"/>
    <w:rsid w:val="007B02C5"/>
    <w:rsid w:val="007B1235"/>
    <w:rsid w:val="007B139A"/>
    <w:rsid w:val="007B1955"/>
    <w:rsid w:val="007B225E"/>
    <w:rsid w:val="007B3202"/>
    <w:rsid w:val="007B3BF4"/>
    <w:rsid w:val="007B4054"/>
    <w:rsid w:val="007B500B"/>
    <w:rsid w:val="007B51EC"/>
    <w:rsid w:val="007B590C"/>
    <w:rsid w:val="007B5991"/>
    <w:rsid w:val="007B677A"/>
    <w:rsid w:val="007B6E49"/>
    <w:rsid w:val="007B74D1"/>
    <w:rsid w:val="007B785C"/>
    <w:rsid w:val="007B7FB0"/>
    <w:rsid w:val="007C0357"/>
    <w:rsid w:val="007C06DE"/>
    <w:rsid w:val="007C1408"/>
    <w:rsid w:val="007C17A4"/>
    <w:rsid w:val="007C17FD"/>
    <w:rsid w:val="007C1C9E"/>
    <w:rsid w:val="007C28D4"/>
    <w:rsid w:val="007C34BC"/>
    <w:rsid w:val="007C3E10"/>
    <w:rsid w:val="007C417F"/>
    <w:rsid w:val="007C41B4"/>
    <w:rsid w:val="007C4AC1"/>
    <w:rsid w:val="007C4E5B"/>
    <w:rsid w:val="007C5040"/>
    <w:rsid w:val="007C5427"/>
    <w:rsid w:val="007C54F3"/>
    <w:rsid w:val="007C5BEA"/>
    <w:rsid w:val="007C5C09"/>
    <w:rsid w:val="007C5DD7"/>
    <w:rsid w:val="007C5E2F"/>
    <w:rsid w:val="007C6AAD"/>
    <w:rsid w:val="007C785A"/>
    <w:rsid w:val="007D1C30"/>
    <w:rsid w:val="007D2772"/>
    <w:rsid w:val="007D2D4E"/>
    <w:rsid w:val="007D2E4E"/>
    <w:rsid w:val="007D2EB1"/>
    <w:rsid w:val="007D300F"/>
    <w:rsid w:val="007D355C"/>
    <w:rsid w:val="007D3736"/>
    <w:rsid w:val="007D37B7"/>
    <w:rsid w:val="007D4110"/>
    <w:rsid w:val="007D44E2"/>
    <w:rsid w:val="007D4546"/>
    <w:rsid w:val="007D4DDB"/>
    <w:rsid w:val="007D5156"/>
    <w:rsid w:val="007D63A2"/>
    <w:rsid w:val="007D6E3C"/>
    <w:rsid w:val="007D7C9B"/>
    <w:rsid w:val="007D7D20"/>
    <w:rsid w:val="007E010C"/>
    <w:rsid w:val="007E013F"/>
    <w:rsid w:val="007E0ED3"/>
    <w:rsid w:val="007E1614"/>
    <w:rsid w:val="007E1D29"/>
    <w:rsid w:val="007E3854"/>
    <w:rsid w:val="007E3A74"/>
    <w:rsid w:val="007E5F6D"/>
    <w:rsid w:val="007E6444"/>
    <w:rsid w:val="007E720B"/>
    <w:rsid w:val="007E7C41"/>
    <w:rsid w:val="007F0721"/>
    <w:rsid w:val="007F082C"/>
    <w:rsid w:val="007F0ABE"/>
    <w:rsid w:val="007F0CD8"/>
    <w:rsid w:val="007F1833"/>
    <w:rsid w:val="007F19B1"/>
    <w:rsid w:val="007F1EBE"/>
    <w:rsid w:val="007F217B"/>
    <w:rsid w:val="007F2438"/>
    <w:rsid w:val="007F2483"/>
    <w:rsid w:val="007F306B"/>
    <w:rsid w:val="007F30FE"/>
    <w:rsid w:val="007F3141"/>
    <w:rsid w:val="007F3A7A"/>
    <w:rsid w:val="007F519D"/>
    <w:rsid w:val="007F5351"/>
    <w:rsid w:val="007F5FAD"/>
    <w:rsid w:val="007F62B9"/>
    <w:rsid w:val="007F62E0"/>
    <w:rsid w:val="007F7147"/>
    <w:rsid w:val="007F7ED1"/>
    <w:rsid w:val="008005F1"/>
    <w:rsid w:val="0080082A"/>
    <w:rsid w:val="00801695"/>
    <w:rsid w:val="00803459"/>
    <w:rsid w:val="0080360D"/>
    <w:rsid w:val="00803665"/>
    <w:rsid w:val="00803EC0"/>
    <w:rsid w:val="00805037"/>
    <w:rsid w:val="00805073"/>
    <w:rsid w:val="00806128"/>
    <w:rsid w:val="008061BC"/>
    <w:rsid w:val="00806419"/>
    <w:rsid w:val="00806C8F"/>
    <w:rsid w:val="0081007D"/>
    <w:rsid w:val="00810A31"/>
    <w:rsid w:val="00810BD2"/>
    <w:rsid w:val="00810D0A"/>
    <w:rsid w:val="00811410"/>
    <w:rsid w:val="00811683"/>
    <w:rsid w:val="00811C65"/>
    <w:rsid w:val="00812B7B"/>
    <w:rsid w:val="00812D09"/>
    <w:rsid w:val="00812E38"/>
    <w:rsid w:val="00812ECB"/>
    <w:rsid w:val="00812EF0"/>
    <w:rsid w:val="00812F73"/>
    <w:rsid w:val="00813AFF"/>
    <w:rsid w:val="00813F9C"/>
    <w:rsid w:val="008147E0"/>
    <w:rsid w:val="00814E3C"/>
    <w:rsid w:val="00815761"/>
    <w:rsid w:val="008160FB"/>
    <w:rsid w:val="008167EF"/>
    <w:rsid w:val="0081759B"/>
    <w:rsid w:val="00817A19"/>
    <w:rsid w:val="00817B9C"/>
    <w:rsid w:val="00817C79"/>
    <w:rsid w:val="00820307"/>
    <w:rsid w:val="00820A5E"/>
    <w:rsid w:val="00821049"/>
    <w:rsid w:val="00821DA7"/>
    <w:rsid w:val="0082265C"/>
    <w:rsid w:val="00822F31"/>
    <w:rsid w:val="008231AE"/>
    <w:rsid w:val="008236AC"/>
    <w:rsid w:val="0082375C"/>
    <w:rsid w:val="008238BB"/>
    <w:rsid w:val="00823E73"/>
    <w:rsid w:val="0082417D"/>
    <w:rsid w:val="00824803"/>
    <w:rsid w:val="00824941"/>
    <w:rsid w:val="00824998"/>
    <w:rsid w:val="00825986"/>
    <w:rsid w:val="00825AE1"/>
    <w:rsid w:val="0082644F"/>
    <w:rsid w:val="0082786F"/>
    <w:rsid w:val="0083012F"/>
    <w:rsid w:val="00830F3B"/>
    <w:rsid w:val="008315B5"/>
    <w:rsid w:val="0083175D"/>
    <w:rsid w:val="00831C4C"/>
    <w:rsid w:val="00831FE7"/>
    <w:rsid w:val="00832C00"/>
    <w:rsid w:val="00832CBA"/>
    <w:rsid w:val="00832E64"/>
    <w:rsid w:val="00833137"/>
    <w:rsid w:val="00834024"/>
    <w:rsid w:val="0083411E"/>
    <w:rsid w:val="0083415F"/>
    <w:rsid w:val="00834698"/>
    <w:rsid w:val="008347A5"/>
    <w:rsid w:val="0083484A"/>
    <w:rsid w:val="008348D2"/>
    <w:rsid w:val="008351CC"/>
    <w:rsid w:val="0083538A"/>
    <w:rsid w:val="00835408"/>
    <w:rsid w:val="0083591D"/>
    <w:rsid w:val="00835A65"/>
    <w:rsid w:val="00835DFF"/>
    <w:rsid w:val="008365C4"/>
    <w:rsid w:val="008367F1"/>
    <w:rsid w:val="0083699F"/>
    <w:rsid w:val="0083754F"/>
    <w:rsid w:val="00837941"/>
    <w:rsid w:val="0084033E"/>
    <w:rsid w:val="0084107F"/>
    <w:rsid w:val="00841B00"/>
    <w:rsid w:val="00841F66"/>
    <w:rsid w:val="008422E0"/>
    <w:rsid w:val="008425C1"/>
    <w:rsid w:val="00843CF5"/>
    <w:rsid w:val="00843EB1"/>
    <w:rsid w:val="00844637"/>
    <w:rsid w:val="00844B1C"/>
    <w:rsid w:val="008450F1"/>
    <w:rsid w:val="008459E8"/>
    <w:rsid w:val="008461DD"/>
    <w:rsid w:val="00846240"/>
    <w:rsid w:val="00847572"/>
    <w:rsid w:val="00847F0C"/>
    <w:rsid w:val="00847F44"/>
    <w:rsid w:val="008508D3"/>
    <w:rsid w:val="00850985"/>
    <w:rsid w:val="00850ABB"/>
    <w:rsid w:val="00850D54"/>
    <w:rsid w:val="00850E51"/>
    <w:rsid w:val="00850EC4"/>
    <w:rsid w:val="00850ED5"/>
    <w:rsid w:val="00851028"/>
    <w:rsid w:val="00851760"/>
    <w:rsid w:val="00851FBC"/>
    <w:rsid w:val="00852357"/>
    <w:rsid w:val="00853409"/>
    <w:rsid w:val="00853EC5"/>
    <w:rsid w:val="00853FCE"/>
    <w:rsid w:val="008545AE"/>
    <w:rsid w:val="00854C60"/>
    <w:rsid w:val="008553A5"/>
    <w:rsid w:val="008557D0"/>
    <w:rsid w:val="00855B4B"/>
    <w:rsid w:val="00855F0F"/>
    <w:rsid w:val="0085728F"/>
    <w:rsid w:val="008574D9"/>
    <w:rsid w:val="00857704"/>
    <w:rsid w:val="00857A95"/>
    <w:rsid w:val="008600C9"/>
    <w:rsid w:val="008604E5"/>
    <w:rsid w:val="00861517"/>
    <w:rsid w:val="00861992"/>
    <w:rsid w:val="00861B3B"/>
    <w:rsid w:val="00861E64"/>
    <w:rsid w:val="00861F3F"/>
    <w:rsid w:val="008626C2"/>
    <w:rsid w:val="0086284C"/>
    <w:rsid w:val="0086428E"/>
    <w:rsid w:val="008643E8"/>
    <w:rsid w:val="00864E9D"/>
    <w:rsid w:val="008650E0"/>
    <w:rsid w:val="00865783"/>
    <w:rsid w:val="00865D45"/>
    <w:rsid w:val="00866DCA"/>
    <w:rsid w:val="008674B9"/>
    <w:rsid w:val="008679D8"/>
    <w:rsid w:val="0087145A"/>
    <w:rsid w:val="0087152A"/>
    <w:rsid w:val="00871828"/>
    <w:rsid w:val="00871D3A"/>
    <w:rsid w:val="008722E1"/>
    <w:rsid w:val="0087269E"/>
    <w:rsid w:val="008727CA"/>
    <w:rsid w:val="00872A05"/>
    <w:rsid w:val="00873678"/>
    <w:rsid w:val="0087424B"/>
    <w:rsid w:val="00874B67"/>
    <w:rsid w:val="00874CB8"/>
    <w:rsid w:val="00874DA6"/>
    <w:rsid w:val="00875488"/>
    <w:rsid w:val="008764B2"/>
    <w:rsid w:val="00876992"/>
    <w:rsid w:val="00877138"/>
    <w:rsid w:val="00877EF5"/>
    <w:rsid w:val="00880AF7"/>
    <w:rsid w:val="00880E3E"/>
    <w:rsid w:val="008811C4"/>
    <w:rsid w:val="00881DE4"/>
    <w:rsid w:val="00882906"/>
    <w:rsid w:val="00882A89"/>
    <w:rsid w:val="00884614"/>
    <w:rsid w:val="00884813"/>
    <w:rsid w:val="00885D18"/>
    <w:rsid w:val="00887054"/>
    <w:rsid w:val="008871BB"/>
    <w:rsid w:val="00887616"/>
    <w:rsid w:val="0088765F"/>
    <w:rsid w:val="00887AA1"/>
    <w:rsid w:val="0089021E"/>
    <w:rsid w:val="00890E45"/>
    <w:rsid w:val="00891256"/>
    <w:rsid w:val="008916D8"/>
    <w:rsid w:val="00891A47"/>
    <w:rsid w:val="00891D5A"/>
    <w:rsid w:val="00891DEA"/>
    <w:rsid w:val="00891F2F"/>
    <w:rsid w:val="00891F9B"/>
    <w:rsid w:val="0089200E"/>
    <w:rsid w:val="00892DBF"/>
    <w:rsid w:val="00893BDD"/>
    <w:rsid w:val="00893BE7"/>
    <w:rsid w:val="00894073"/>
    <w:rsid w:val="008945BE"/>
    <w:rsid w:val="00894908"/>
    <w:rsid w:val="00895440"/>
    <w:rsid w:val="00896A1A"/>
    <w:rsid w:val="00896B7B"/>
    <w:rsid w:val="008979DC"/>
    <w:rsid w:val="00897B25"/>
    <w:rsid w:val="00897F94"/>
    <w:rsid w:val="0089FCA7"/>
    <w:rsid w:val="008A0CC4"/>
    <w:rsid w:val="008A0D89"/>
    <w:rsid w:val="008A13C3"/>
    <w:rsid w:val="008A27DB"/>
    <w:rsid w:val="008A2CF6"/>
    <w:rsid w:val="008A31B2"/>
    <w:rsid w:val="008A3365"/>
    <w:rsid w:val="008A37CC"/>
    <w:rsid w:val="008A454C"/>
    <w:rsid w:val="008A4A7B"/>
    <w:rsid w:val="008A53B4"/>
    <w:rsid w:val="008A57BD"/>
    <w:rsid w:val="008A59C9"/>
    <w:rsid w:val="008A6185"/>
    <w:rsid w:val="008A6ED8"/>
    <w:rsid w:val="008A6F3E"/>
    <w:rsid w:val="008A7928"/>
    <w:rsid w:val="008A79A0"/>
    <w:rsid w:val="008A7FC9"/>
    <w:rsid w:val="008B0781"/>
    <w:rsid w:val="008B10B0"/>
    <w:rsid w:val="008B24D2"/>
    <w:rsid w:val="008B2513"/>
    <w:rsid w:val="008B2CBC"/>
    <w:rsid w:val="008B2D30"/>
    <w:rsid w:val="008B363C"/>
    <w:rsid w:val="008B3ACB"/>
    <w:rsid w:val="008B3BF0"/>
    <w:rsid w:val="008B4C8B"/>
    <w:rsid w:val="008B5C9C"/>
    <w:rsid w:val="008B6E51"/>
    <w:rsid w:val="008C038D"/>
    <w:rsid w:val="008C0673"/>
    <w:rsid w:val="008C0F75"/>
    <w:rsid w:val="008C10C0"/>
    <w:rsid w:val="008C17C1"/>
    <w:rsid w:val="008C19CD"/>
    <w:rsid w:val="008C1A50"/>
    <w:rsid w:val="008C1E12"/>
    <w:rsid w:val="008C2374"/>
    <w:rsid w:val="008C266C"/>
    <w:rsid w:val="008C28A7"/>
    <w:rsid w:val="008C2C40"/>
    <w:rsid w:val="008C3B12"/>
    <w:rsid w:val="008C4358"/>
    <w:rsid w:val="008C5175"/>
    <w:rsid w:val="008C589E"/>
    <w:rsid w:val="008C58F6"/>
    <w:rsid w:val="008C58FD"/>
    <w:rsid w:val="008C68D9"/>
    <w:rsid w:val="008C6991"/>
    <w:rsid w:val="008C6E96"/>
    <w:rsid w:val="008C70BC"/>
    <w:rsid w:val="008C74AD"/>
    <w:rsid w:val="008C7C53"/>
    <w:rsid w:val="008D0AB5"/>
    <w:rsid w:val="008D0BD3"/>
    <w:rsid w:val="008D1C7D"/>
    <w:rsid w:val="008D2562"/>
    <w:rsid w:val="008D2CF1"/>
    <w:rsid w:val="008D2ED5"/>
    <w:rsid w:val="008D35EA"/>
    <w:rsid w:val="008D3E06"/>
    <w:rsid w:val="008D45DB"/>
    <w:rsid w:val="008D4809"/>
    <w:rsid w:val="008D4E05"/>
    <w:rsid w:val="008D5097"/>
    <w:rsid w:val="008D5345"/>
    <w:rsid w:val="008D58A0"/>
    <w:rsid w:val="008D5D44"/>
    <w:rsid w:val="008D63EA"/>
    <w:rsid w:val="008D6BBA"/>
    <w:rsid w:val="008D6E90"/>
    <w:rsid w:val="008D7240"/>
    <w:rsid w:val="008D761A"/>
    <w:rsid w:val="008D789C"/>
    <w:rsid w:val="008D7C5B"/>
    <w:rsid w:val="008D7D1F"/>
    <w:rsid w:val="008E0A8B"/>
    <w:rsid w:val="008E1132"/>
    <w:rsid w:val="008E1173"/>
    <w:rsid w:val="008E1243"/>
    <w:rsid w:val="008E143E"/>
    <w:rsid w:val="008E1DA6"/>
    <w:rsid w:val="008E1ECD"/>
    <w:rsid w:val="008E1F1A"/>
    <w:rsid w:val="008E2C43"/>
    <w:rsid w:val="008E2D05"/>
    <w:rsid w:val="008E3166"/>
    <w:rsid w:val="008E3DA7"/>
    <w:rsid w:val="008E47DD"/>
    <w:rsid w:val="008E4E64"/>
    <w:rsid w:val="008E4F02"/>
    <w:rsid w:val="008E5355"/>
    <w:rsid w:val="008E5889"/>
    <w:rsid w:val="008E5DF6"/>
    <w:rsid w:val="008E6518"/>
    <w:rsid w:val="008E7A32"/>
    <w:rsid w:val="008E7D79"/>
    <w:rsid w:val="008F0AB2"/>
    <w:rsid w:val="008F0ACD"/>
    <w:rsid w:val="008F168C"/>
    <w:rsid w:val="008F19FD"/>
    <w:rsid w:val="008F21DA"/>
    <w:rsid w:val="008F2D68"/>
    <w:rsid w:val="008F2E7B"/>
    <w:rsid w:val="008F2EC0"/>
    <w:rsid w:val="008F365B"/>
    <w:rsid w:val="008F3D58"/>
    <w:rsid w:val="008F4588"/>
    <w:rsid w:val="008F4C07"/>
    <w:rsid w:val="008F4EA3"/>
    <w:rsid w:val="008F5626"/>
    <w:rsid w:val="008F5FC9"/>
    <w:rsid w:val="008F64AE"/>
    <w:rsid w:val="008F65E5"/>
    <w:rsid w:val="008F7444"/>
    <w:rsid w:val="008F7E15"/>
    <w:rsid w:val="00900A93"/>
    <w:rsid w:val="009011F6"/>
    <w:rsid w:val="009021A8"/>
    <w:rsid w:val="0090283B"/>
    <w:rsid w:val="00902E72"/>
    <w:rsid w:val="00903126"/>
    <w:rsid w:val="00903508"/>
    <w:rsid w:val="0090363F"/>
    <w:rsid w:val="00903798"/>
    <w:rsid w:val="00903FF6"/>
    <w:rsid w:val="009058F0"/>
    <w:rsid w:val="00906055"/>
    <w:rsid w:val="00907CCD"/>
    <w:rsid w:val="00907E9A"/>
    <w:rsid w:val="0091097D"/>
    <w:rsid w:val="00911355"/>
    <w:rsid w:val="00911A55"/>
    <w:rsid w:val="00911A8B"/>
    <w:rsid w:val="00911B28"/>
    <w:rsid w:val="00911DEE"/>
    <w:rsid w:val="0091232D"/>
    <w:rsid w:val="00912DE7"/>
    <w:rsid w:val="00912F45"/>
    <w:rsid w:val="0091337F"/>
    <w:rsid w:val="00913DA2"/>
    <w:rsid w:val="009148A6"/>
    <w:rsid w:val="00915A05"/>
    <w:rsid w:val="00915A28"/>
    <w:rsid w:val="009175C6"/>
    <w:rsid w:val="009175E1"/>
    <w:rsid w:val="0092026D"/>
    <w:rsid w:val="009220D6"/>
    <w:rsid w:val="009224C4"/>
    <w:rsid w:val="009229DC"/>
    <w:rsid w:val="00922BE8"/>
    <w:rsid w:val="00922F5E"/>
    <w:rsid w:val="00923756"/>
    <w:rsid w:val="0092391D"/>
    <w:rsid w:val="00923D12"/>
    <w:rsid w:val="00923F70"/>
    <w:rsid w:val="00924152"/>
    <w:rsid w:val="00924207"/>
    <w:rsid w:val="00924688"/>
    <w:rsid w:val="009247D4"/>
    <w:rsid w:val="00924894"/>
    <w:rsid w:val="00924988"/>
    <w:rsid w:val="00925054"/>
    <w:rsid w:val="00925FD9"/>
    <w:rsid w:val="00926096"/>
    <w:rsid w:val="009262DC"/>
    <w:rsid w:val="00926B46"/>
    <w:rsid w:val="00926F59"/>
    <w:rsid w:val="00926F8F"/>
    <w:rsid w:val="009273FF"/>
    <w:rsid w:val="009274A6"/>
    <w:rsid w:val="009277E9"/>
    <w:rsid w:val="00927896"/>
    <w:rsid w:val="00927BD4"/>
    <w:rsid w:val="00927D1F"/>
    <w:rsid w:val="00930B11"/>
    <w:rsid w:val="00930C5A"/>
    <w:rsid w:val="00930C80"/>
    <w:rsid w:val="00932189"/>
    <w:rsid w:val="0093274D"/>
    <w:rsid w:val="00932AC7"/>
    <w:rsid w:val="00932CD2"/>
    <w:rsid w:val="00932F94"/>
    <w:rsid w:val="0093328F"/>
    <w:rsid w:val="009338E2"/>
    <w:rsid w:val="00933905"/>
    <w:rsid w:val="00933F3E"/>
    <w:rsid w:val="00934385"/>
    <w:rsid w:val="00934CEA"/>
    <w:rsid w:val="009350F2"/>
    <w:rsid w:val="00935286"/>
    <w:rsid w:val="00935500"/>
    <w:rsid w:val="009355D1"/>
    <w:rsid w:val="00935C79"/>
    <w:rsid w:val="00936741"/>
    <w:rsid w:val="009367E3"/>
    <w:rsid w:val="009379B6"/>
    <w:rsid w:val="0094031F"/>
    <w:rsid w:val="00941FD6"/>
    <w:rsid w:val="009420F2"/>
    <w:rsid w:val="009424FB"/>
    <w:rsid w:val="0094299D"/>
    <w:rsid w:val="0094368B"/>
    <w:rsid w:val="009436B8"/>
    <w:rsid w:val="00943FF0"/>
    <w:rsid w:val="00944910"/>
    <w:rsid w:val="0094519B"/>
    <w:rsid w:val="00945558"/>
    <w:rsid w:val="009461D4"/>
    <w:rsid w:val="00946399"/>
    <w:rsid w:val="0094640B"/>
    <w:rsid w:val="00946721"/>
    <w:rsid w:val="0094799F"/>
    <w:rsid w:val="00951E43"/>
    <w:rsid w:val="0095233B"/>
    <w:rsid w:val="009530D6"/>
    <w:rsid w:val="00953C7D"/>
    <w:rsid w:val="00954791"/>
    <w:rsid w:val="009559D6"/>
    <w:rsid w:val="00956640"/>
    <w:rsid w:val="00956B20"/>
    <w:rsid w:val="00956BAE"/>
    <w:rsid w:val="00957248"/>
    <w:rsid w:val="00961383"/>
    <w:rsid w:val="0096186B"/>
    <w:rsid w:val="009619CD"/>
    <w:rsid w:val="009621F2"/>
    <w:rsid w:val="009632D8"/>
    <w:rsid w:val="0096335E"/>
    <w:rsid w:val="00963A82"/>
    <w:rsid w:val="00964635"/>
    <w:rsid w:val="009646A6"/>
    <w:rsid w:val="00964EE3"/>
    <w:rsid w:val="00965EC4"/>
    <w:rsid w:val="0096650C"/>
    <w:rsid w:val="009673E5"/>
    <w:rsid w:val="0096741C"/>
    <w:rsid w:val="009677FC"/>
    <w:rsid w:val="00967E65"/>
    <w:rsid w:val="00967FF4"/>
    <w:rsid w:val="00970047"/>
    <w:rsid w:val="00970473"/>
    <w:rsid w:val="00971012"/>
    <w:rsid w:val="00971123"/>
    <w:rsid w:val="0097129B"/>
    <w:rsid w:val="00971C56"/>
    <w:rsid w:val="00971D85"/>
    <w:rsid w:val="00972048"/>
    <w:rsid w:val="00972782"/>
    <w:rsid w:val="00972FFC"/>
    <w:rsid w:val="00973048"/>
    <w:rsid w:val="00973AEF"/>
    <w:rsid w:val="00974743"/>
    <w:rsid w:val="009751C3"/>
    <w:rsid w:val="0097562A"/>
    <w:rsid w:val="00975805"/>
    <w:rsid w:val="00975BE7"/>
    <w:rsid w:val="009764A6"/>
    <w:rsid w:val="00976C93"/>
    <w:rsid w:val="00976CF1"/>
    <w:rsid w:val="009777FB"/>
    <w:rsid w:val="00980246"/>
    <w:rsid w:val="00980816"/>
    <w:rsid w:val="00980E7F"/>
    <w:rsid w:val="009812E8"/>
    <w:rsid w:val="009819A6"/>
    <w:rsid w:val="0098353A"/>
    <w:rsid w:val="009835F3"/>
    <w:rsid w:val="00983717"/>
    <w:rsid w:val="00983AEB"/>
    <w:rsid w:val="00985B1A"/>
    <w:rsid w:val="00986AA6"/>
    <w:rsid w:val="00986E3B"/>
    <w:rsid w:val="009873DC"/>
    <w:rsid w:val="00990281"/>
    <w:rsid w:val="00991626"/>
    <w:rsid w:val="0099168C"/>
    <w:rsid w:val="00991F67"/>
    <w:rsid w:val="00992502"/>
    <w:rsid w:val="00992614"/>
    <w:rsid w:val="009926F8"/>
    <w:rsid w:val="00992C73"/>
    <w:rsid w:val="00993833"/>
    <w:rsid w:val="009940EF"/>
    <w:rsid w:val="00994214"/>
    <w:rsid w:val="009944D6"/>
    <w:rsid w:val="00995B72"/>
    <w:rsid w:val="00995D6C"/>
    <w:rsid w:val="00996241"/>
    <w:rsid w:val="00996286"/>
    <w:rsid w:val="00996DCF"/>
    <w:rsid w:val="009977E5"/>
    <w:rsid w:val="009978B4"/>
    <w:rsid w:val="009A139B"/>
    <w:rsid w:val="009A309D"/>
    <w:rsid w:val="009A32C3"/>
    <w:rsid w:val="009A3457"/>
    <w:rsid w:val="009A42E3"/>
    <w:rsid w:val="009A4889"/>
    <w:rsid w:val="009A4C1F"/>
    <w:rsid w:val="009A5002"/>
    <w:rsid w:val="009A55CF"/>
    <w:rsid w:val="009A57D5"/>
    <w:rsid w:val="009A7055"/>
    <w:rsid w:val="009A7820"/>
    <w:rsid w:val="009B0C2E"/>
    <w:rsid w:val="009B0E05"/>
    <w:rsid w:val="009B1529"/>
    <w:rsid w:val="009B1E63"/>
    <w:rsid w:val="009B246E"/>
    <w:rsid w:val="009B2EDF"/>
    <w:rsid w:val="009B31E1"/>
    <w:rsid w:val="009B31F8"/>
    <w:rsid w:val="009B3216"/>
    <w:rsid w:val="009B418E"/>
    <w:rsid w:val="009B5E8C"/>
    <w:rsid w:val="009B6643"/>
    <w:rsid w:val="009B73E6"/>
    <w:rsid w:val="009B797C"/>
    <w:rsid w:val="009B7DB4"/>
    <w:rsid w:val="009B7F0A"/>
    <w:rsid w:val="009C0717"/>
    <w:rsid w:val="009C0B89"/>
    <w:rsid w:val="009C10BF"/>
    <w:rsid w:val="009C1630"/>
    <w:rsid w:val="009C16F7"/>
    <w:rsid w:val="009C1DE9"/>
    <w:rsid w:val="009C2564"/>
    <w:rsid w:val="009C408C"/>
    <w:rsid w:val="009C4CBF"/>
    <w:rsid w:val="009C5B17"/>
    <w:rsid w:val="009C5CC1"/>
    <w:rsid w:val="009C5E91"/>
    <w:rsid w:val="009C6050"/>
    <w:rsid w:val="009C6277"/>
    <w:rsid w:val="009C6BDA"/>
    <w:rsid w:val="009C700D"/>
    <w:rsid w:val="009C7984"/>
    <w:rsid w:val="009C7A1D"/>
    <w:rsid w:val="009D01EF"/>
    <w:rsid w:val="009D0BA5"/>
    <w:rsid w:val="009D0E76"/>
    <w:rsid w:val="009D1188"/>
    <w:rsid w:val="009D1AB4"/>
    <w:rsid w:val="009D28C0"/>
    <w:rsid w:val="009D29D1"/>
    <w:rsid w:val="009D483B"/>
    <w:rsid w:val="009D4933"/>
    <w:rsid w:val="009D4978"/>
    <w:rsid w:val="009D585D"/>
    <w:rsid w:val="009D5BCA"/>
    <w:rsid w:val="009D6407"/>
    <w:rsid w:val="009D6A90"/>
    <w:rsid w:val="009D6B96"/>
    <w:rsid w:val="009D6CD4"/>
    <w:rsid w:val="009D7906"/>
    <w:rsid w:val="009E03FE"/>
    <w:rsid w:val="009E12B0"/>
    <w:rsid w:val="009E12BA"/>
    <w:rsid w:val="009E1355"/>
    <w:rsid w:val="009E1C4E"/>
    <w:rsid w:val="009E1C83"/>
    <w:rsid w:val="009E1D8E"/>
    <w:rsid w:val="009E21D4"/>
    <w:rsid w:val="009E2753"/>
    <w:rsid w:val="009E2E2C"/>
    <w:rsid w:val="009E402F"/>
    <w:rsid w:val="009E48B9"/>
    <w:rsid w:val="009E4E69"/>
    <w:rsid w:val="009E629D"/>
    <w:rsid w:val="009E656D"/>
    <w:rsid w:val="009E6FD2"/>
    <w:rsid w:val="009E70AF"/>
    <w:rsid w:val="009E7116"/>
    <w:rsid w:val="009F0169"/>
    <w:rsid w:val="009F0653"/>
    <w:rsid w:val="009F0C44"/>
    <w:rsid w:val="009F1ADD"/>
    <w:rsid w:val="009F20DF"/>
    <w:rsid w:val="009F254D"/>
    <w:rsid w:val="009F2CDD"/>
    <w:rsid w:val="009F3428"/>
    <w:rsid w:val="009F434F"/>
    <w:rsid w:val="009F4C33"/>
    <w:rsid w:val="009F4D08"/>
    <w:rsid w:val="009F5295"/>
    <w:rsid w:val="009F5C4A"/>
    <w:rsid w:val="009F65FF"/>
    <w:rsid w:val="009F7CCB"/>
    <w:rsid w:val="009FC5AD"/>
    <w:rsid w:val="00A00315"/>
    <w:rsid w:val="00A016EC"/>
    <w:rsid w:val="00A01BD4"/>
    <w:rsid w:val="00A02201"/>
    <w:rsid w:val="00A02234"/>
    <w:rsid w:val="00A02A69"/>
    <w:rsid w:val="00A02D5C"/>
    <w:rsid w:val="00A02E8B"/>
    <w:rsid w:val="00A03DE7"/>
    <w:rsid w:val="00A054B3"/>
    <w:rsid w:val="00A05842"/>
    <w:rsid w:val="00A05A15"/>
    <w:rsid w:val="00A063A9"/>
    <w:rsid w:val="00A06515"/>
    <w:rsid w:val="00A06620"/>
    <w:rsid w:val="00A07677"/>
    <w:rsid w:val="00A10D52"/>
    <w:rsid w:val="00A11553"/>
    <w:rsid w:val="00A124F2"/>
    <w:rsid w:val="00A13294"/>
    <w:rsid w:val="00A133D7"/>
    <w:rsid w:val="00A13526"/>
    <w:rsid w:val="00A13F89"/>
    <w:rsid w:val="00A14211"/>
    <w:rsid w:val="00A1533A"/>
    <w:rsid w:val="00A157EC"/>
    <w:rsid w:val="00A169FD"/>
    <w:rsid w:val="00A179BE"/>
    <w:rsid w:val="00A17D66"/>
    <w:rsid w:val="00A17EA8"/>
    <w:rsid w:val="00A209DC"/>
    <w:rsid w:val="00A20D43"/>
    <w:rsid w:val="00A211F7"/>
    <w:rsid w:val="00A21692"/>
    <w:rsid w:val="00A21693"/>
    <w:rsid w:val="00A21DB2"/>
    <w:rsid w:val="00A222E6"/>
    <w:rsid w:val="00A22A66"/>
    <w:rsid w:val="00A22EA8"/>
    <w:rsid w:val="00A2303C"/>
    <w:rsid w:val="00A24E49"/>
    <w:rsid w:val="00A24F00"/>
    <w:rsid w:val="00A250AE"/>
    <w:rsid w:val="00A25376"/>
    <w:rsid w:val="00A25E61"/>
    <w:rsid w:val="00A26493"/>
    <w:rsid w:val="00A279C7"/>
    <w:rsid w:val="00A30C38"/>
    <w:rsid w:val="00A30C8F"/>
    <w:rsid w:val="00A31B7D"/>
    <w:rsid w:val="00A3248B"/>
    <w:rsid w:val="00A3264B"/>
    <w:rsid w:val="00A32FA4"/>
    <w:rsid w:val="00A33126"/>
    <w:rsid w:val="00A3317C"/>
    <w:rsid w:val="00A34C55"/>
    <w:rsid w:val="00A34D81"/>
    <w:rsid w:val="00A34FC7"/>
    <w:rsid w:val="00A3535F"/>
    <w:rsid w:val="00A35D57"/>
    <w:rsid w:val="00A361AC"/>
    <w:rsid w:val="00A368DE"/>
    <w:rsid w:val="00A36A32"/>
    <w:rsid w:val="00A36E1A"/>
    <w:rsid w:val="00A3734D"/>
    <w:rsid w:val="00A374F6"/>
    <w:rsid w:val="00A37B80"/>
    <w:rsid w:val="00A40DEA"/>
    <w:rsid w:val="00A416DA"/>
    <w:rsid w:val="00A4265A"/>
    <w:rsid w:val="00A42788"/>
    <w:rsid w:val="00A42D53"/>
    <w:rsid w:val="00A42D92"/>
    <w:rsid w:val="00A43504"/>
    <w:rsid w:val="00A43848"/>
    <w:rsid w:val="00A43A9C"/>
    <w:rsid w:val="00A43D77"/>
    <w:rsid w:val="00A44CBD"/>
    <w:rsid w:val="00A44E68"/>
    <w:rsid w:val="00A44F7C"/>
    <w:rsid w:val="00A456C2"/>
    <w:rsid w:val="00A46258"/>
    <w:rsid w:val="00A467D9"/>
    <w:rsid w:val="00A4680E"/>
    <w:rsid w:val="00A4733F"/>
    <w:rsid w:val="00A476DF"/>
    <w:rsid w:val="00A4776D"/>
    <w:rsid w:val="00A477AB"/>
    <w:rsid w:val="00A5058A"/>
    <w:rsid w:val="00A51DDA"/>
    <w:rsid w:val="00A5217C"/>
    <w:rsid w:val="00A53E09"/>
    <w:rsid w:val="00A53EFD"/>
    <w:rsid w:val="00A55574"/>
    <w:rsid w:val="00A56C77"/>
    <w:rsid w:val="00A56D11"/>
    <w:rsid w:val="00A57129"/>
    <w:rsid w:val="00A57D8D"/>
    <w:rsid w:val="00A60374"/>
    <w:rsid w:val="00A607C1"/>
    <w:rsid w:val="00A6088A"/>
    <w:rsid w:val="00A60954"/>
    <w:rsid w:val="00A60A11"/>
    <w:rsid w:val="00A61506"/>
    <w:rsid w:val="00A61973"/>
    <w:rsid w:val="00A61F0E"/>
    <w:rsid w:val="00A621D7"/>
    <w:rsid w:val="00A62291"/>
    <w:rsid w:val="00A62A4D"/>
    <w:rsid w:val="00A635D2"/>
    <w:rsid w:val="00A637AF"/>
    <w:rsid w:val="00A63E74"/>
    <w:rsid w:val="00A63F35"/>
    <w:rsid w:val="00A646A2"/>
    <w:rsid w:val="00A649D9"/>
    <w:rsid w:val="00A660F1"/>
    <w:rsid w:val="00A664D5"/>
    <w:rsid w:val="00A668AB"/>
    <w:rsid w:val="00A668F5"/>
    <w:rsid w:val="00A66A81"/>
    <w:rsid w:val="00A66CE1"/>
    <w:rsid w:val="00A6743C"/>
    <w:rsid w:val="00A67799"/>
    <w:rsid w:val="00A67832"/>
    <w:rsid w:val="00A70424"/>
    <w:rsid w:val="00A70C85"/>
    <w:rsid w:val="00A70EBC"/>
    <w:rsid w:val="00A716D6"/>
    <w:rsid w:val="00A71FED"/>
    <w:rsid w:val="00A72148"/>
    <w:rsid w:val="00A725F6"/>
    <w:rsid w:val="00A72645"/>
    <w:rsid w:val="00A7275A"/>
    <w:rsid w:val="00A72861"/>
    <w:rsid w:val="00A73491"/>
    <w:rsid w:val="00A73CF5"/>
    <w:rsid w:val="00A74DB8"/>
    <w:rsid w:val="00A74DDB"/>
    <w:rsid w:val="00A750C5"/>
    <w:rsid w:val="00A75340"/>
    <w:rsid w:val="00A75602"/>
    <w:rsid w:val="00A76252"/>
    <w:rsid w:val="00A76811"/>
    <w:rsid w:val="00A769B4"/>
    <w:rsid w:val="00A7788D"/>
    <w:rsid w:val="00A779FD"/>
    <w:rsid w:val="00A80422"/>
    <w:rsid w:val="00A80A70"/>
    <w:rsid w:val="00A8139C"/>
    <w:rsid w:val="00A81D44"/>
    <w:rsid w:val="00A81E09"/>
    <w:rsid w:val="00A82456"/>
    <w:rsid w:val="00A82806"/>
    <w:rsid w:val="00A8305C"/>
    <w:rsid w:val="00A83862"/>
    <w:rsid w:val="00A838ED"/>
    <w:rsid w:val="00A84452"/>
    <w:rsid w:val="00A8471B"/>
    <w:rsid w:val="00A84FA6"/>
    <w:rsid w:val="00A8513A"/>
    <w:rsid w:val="00A8547F"/>
    <w:rsid w:val="00A860BB"/>
    <w:rsid w:val="00A86339"/>
    <w:rsid w:val="00A86B86"/>
    <w:rsid w:val="00A86BC0"/>
    <w:rsid w:val="00A86CB9"/>
    <w:rsid w:val="00A8704E"/>
    <w:rsid w:val="00A87DD2"/>
    <w:rsid w:val="00A904F6"/>
    <w:rsid w:val="00A9091E"/>
    <w:rsid w:val="00A90A3D"/>
    <w:rsid w:val="00A90F79"/>
    <w:rsid w:val="00A914BF"/>
    <w:rsid w:val="00A919B4"/>
    <w:rsid w:val="00A91B6E"/>
    <w:rsid w:val="00A91E94"/>
    <w:rsid w:val="00A91FA9"/>
    <w:rsid w:val="00A91FC0"/>
    <w:rsid w:val="00A9214E"/>
    <w:rsid w:val="00A92C6C"/>
    <w:rsid w:val="00A93218"/>
    <w:rsid w:val="00A93364"/>
    <w:rsid w:val="00A9381B"/>
    <w:rsid w:val="00A9396B"/>
    <w:rsid w:val="00A93DA9"/>
    <w:rsid w:val="00A94258"/>
    <w:rsid w:val="00A94382"/>
    <w:rsid w:val="00A95432"/>
    <w:rsid w:val="00A95523"/>
    <w:rsid w:val="00A95B86"/>
    <w:rsid w:val="00A960AF"/>
    <w:rsid w:val="00A967D7"/>
    <w:rsid w:val="00A9680D"/>
    <w:rsid w:val="00A96A6C"/>
    <w:rsid w:val="00A96BB2"/>
    <w:rsid w:val="00A974AB"/>
    <w:rsid w:val="00AA0DA2"/>
    <w:rsid w:val="00AA0EEB"/>
    <w:rsid w:val="00AA113A"/>
    <w:rsid w:val="00AA136A"/>
    <w:rsid w:val="00AA18E4"/>
    <w:rsid w:val="00AA1E7A"/>
    <w:rsid w:val="00AA2B0E"/>
    <w:rsid w:val="00AA2CFA"/>
    <w:rsid w:val="00AA4294"/>
    <w:rsid w:val="00AA533E"/>
    <w:rsid w:val="00AA5CAC"/>
    <w:rsid w:val="00AA63C3"/>
    <w:rsid w:val="00AA7FE6"/>
    <w:rsid w:val="00AB0123"/>
    <w:rsid w:val="00AB0263"/>
    <w:rsid w:val="00AB076E"/>
    <w:rsid w:val="00AB0E43"/>
    <w:rsid w:val="00AB29D4"/>
    <w:rsid w:val="00AB2BD8"/>
    <w:rsid w:val="00AB2F08"/>
    <w:rsid w:val="00AB2FC9"/>
    <w:rsid w:val="00AB3DA2"/>
    <w:rsid w:val="00AB3EF2"/>
    <w:rsid w:val="00AB4A90"/>
    <w:rsid w:val="00AB4F63"/>
    <w:rsid w:val="00AB5367"/>
    <w:rsid w:val="00AB5565"/>
    <w:rsid w:val="00AB598F"/>
    <w:rsid w:val="00AB5CB4"/>
    <w:rsid w:val="00AB62DC"/>
    <w:rsid w:val="00AB652D"/>
    <w:rsid w:val="00AB6DE2"/>
    <w:rsid w:val="00AC0C88"/>
    <w:rsid w:val="00AC0DDB"/>
    <w:rsid w:val="00AC0F0A"/>
    <w:rsid w:val="00AC10A3"/>
    <w:rsid w:val="00AC1E66"/>
    <w:rsid w:val="00AC23BE"/>
    <w:rsid w:val="00AC24A2"/>
    <w:rsid w:val="00AC2603"/>
    <w:rsid w:val="00AC2DE1"/>
    <w:rsid w:val="00AC3448"/>
    <w:rsid w:val="00AC34C7"/>
    <w:rsid w:val="00AC36B6"/>
    <w:rsid w:val="00AC43F1"/>
    <w:rsid w:val="00AC4447"/>
    <w:rsid w:val="00AC5B89"/>
    <w:rsid w:val="00AC721E"/>
    <w:rsid w:val="00AC75ED"/>
    <w:rsid w:val="00AD1A80"/>
    <w:rsid w:val="00AD22A5"/>
    <w:rsid w:val="00AD3725"/>
    <w:rsid w:val="00AD417C"/>
    <w:rsid w:val="00AD4E9B"/>
    <w:rsid w:val="00AD509C"/>
    <w:rsid w:val="00AD523C"/>
    <w:rsid w:val="00AD59A6"/>
    <w:rsid w:val="00AD5F14"/>
    <w:rsid w:val="00AD64DC"/>
    <w:rsid w:val="00AD6D8A"/>
    <w:rsid w:val="00AD7406"/>
    <w:rsid w:val="00AE09C0"/>
    <w:rsid w:val="00AE18E5"/>
    <w:rsid w:val="00AE2DDF"/>
    <w:rsid w:val="00AE3CA5"/>
    <w:rsid w:val="00AE4377"/>
    <w:rsid w:val="00AE4666"/>
    <w:rsid w:val="00AE4C16"/>
    <w:rsid w:val="00AE574B"/>
    <w:rsid w:val="00AE5A68"/>
    <w:rsid w:val="00AE5E25"/>
    <w:rsid w:val="00AE7381"/>
    <w:rsid w:val="00AF047B"/>
    <w:rsid w:val="00AF0483"/>
    <w:rsid w:val="00AF0950"/>
    <w:rsid w:val="00AF12C2"/>
    <w:rsid w:val="00AF1657"/>
    <w:rsid w:val="00AF1709"/>
    <w:rsid w:val="00AF2AFE"/>
    <w:rsid w:val="00AF2B0D"/>
    <w:rsid w:val="00AF2DB1"/>
    <w:rsid w:val="00AF37C3"/>
    <w:rsid w:val="00AF3BA3"/>
    <w:rsid w:val="00AF3C70"/>
    <w:rsid w:val="00AF3E9B"/>
    <w:rsid w:val="00AF3FEF"/>
    <w:rsid w:val="00AF4BC1"/>
    <w:rsid w:val="00AF4F5E"/>
    <w:rsid w:val="00AF6503"/>
    <w:rsid w:val="00AF65E1"/>
    <w:rsid w:val="00AF6A7E"/>
    <w:rsid w:val="00AF7A1D"/>
    <w:rsid w:val="00B0040C"/>
    <w:rsid w:val="00B007F5"/>
    <w:rsid w:val="00B00845"/>
    <w:rsid w:val="00B00EAE"/>
    <w:rsid w:val="00B00FB7"/>
    <w:rsid w:val="00B010D0"/>
    <w:rsid w:val="00B01CFE"/>
    <w:rsid w:val="00B03233"/>
    <w:rsid w:val="00B036D4"/>
    <w:rsid w:val="00B0371E"/>
    <w:rsid w:val="00B0420B"/>
    <w:rsid w:val="00B04B9E"/>
    <w:rsid w:val="00B05996"/>
    <w:rsid w:val="00B059D6"/>
    <w:rsid w:val="00B06782"/>
    <w:rsid w:val="00B068C2"/>
    <w:rsid w:val="00B06B80"/>
    <w:rsid w:val="00B07298"/>
    <w:rsid w:val="00B07420"/>
    <w:rsid w:val="00B07AEB"/>
    <w:rsid w:val="00B07F37"/>
    <w:rsid w:val="00B100D2"/>
    <w:rsid w:val="00B11799"/>
    <w:rsid w:val="00B11A08"/>
    <w:rsid w:val="00B12E7D"/>
    <w:rsid w:val="00B13605"/>
    <w:rsid w:val="00B13A03"/>
    <w:rsid w:val="00B13AC6"/>
    <w:rsid w:val="00B14317"/>
    <w:rsid w:val="00B14B1B"/>
    <w:rsid w:val="00B150AF"/>
    <w:rsid w:val="00B15D17"/>
    <w:rsid w:val="00B15D30"/>
    <w:rsid w:val="00B15E02"/>
    <w:rsid w:val="00B15EC2"/>
    <w:rsid w:val="00B16387"/>
    <w:rsid w:val="00B1672C"/>
    <w:rsid w:val="00B16D62"/>
    <w:rsid w:val="00B17840"/>
    <w:rsid w:val="00B17A4E"/>
    <w:rsid w:val="00B21664"/>
    <w:rsid w:val="00B21683"/>
    <w:rsid w:val="00B21AA8"/>
    <w:rsid w:val="00B22C63"/>
    <w:rsid w:val="00B2338F"/>
    <w:rsid w:val="00B23691"/>
    <w:rsid w:val="00B23722"/>
    <w:rsid w:val="00B239F0"/>
    <w:rsid w:val="00B25B77"/>
    <w:rsid w:val="00B25C7E"/>
    <w:rsid w:val="00B26169"/>
    <w:rsid w:val="00B2675D"/>
    <w:rsid w:val="00B26C22"/>
    <w:rsid w:val="00B276D1"/>
    <w:rsid w:val="00B27B5F"/>
    <w:rsid w:val="00B30B69"/>
    <w:rsid w:val="00B310DC"/>
    <w:rsid w:val="00B3115F"/>
    <w:rsid w:val="00B32399"/>
    <w:rsid w:val="00B325B1"/>
    <w:rsid w:val="00B326BF"/>
    <w:rsid w:val="00B334D4"/>
    <w:rsid w:val="00B33B89"/>
    <w:rsid w:val="00B33DFD"/>
    <w:rsid w:val="00B34476"/>
    <w:rsid w:val="00B347C1"/>
    <w:rsid w:val="00B34A5D"/>
    <w:rsid w:val="00B34A75"/>
    <w:rsid w:val="00B34C91"/>
    <w:rsid w:val="00B3536A"/>
    <w:rsid w:val="00B35DBA"/>
    <w:rsid w:val="00B375C6"/>
    <w:rsid w:val="00B37693"/>
    <w:rsid w:val="00B41761"/>
    <w:rsid w:val="00B41FBD"/>
    <w:rsid w:val="00B42546"/>
    <w:rsid w:val="00B4280D"/>
    <w:rsid w:val="00B42ECD"/>
    <w:rsid w:val="00B43550"/>
    <w:rsid w:val="00B43724"/>
    <w:rsid w:val="00B438A1"/>
    <w:rsid w:val="00B439DD"/>
    <w:rsid w:val="00B43BD9"/>
    <w:rsid w:val="00B43D97"/>
    <w:rsid w:val="00B43DA6"/>
    <w:rsid w:val="00B46525"/>
    <w:rsid w:val="00B466A8"/>
    <w:rsid w:val="00B4778F"/>
    <w:rsid w:val="00B504AD"/>
    <w:rsid w:val="00B50C1B"/>
    <w:rsid w:val="00B517D8"/>
    <w:rsid w:val="00B52612"/>
    <w:rsid w:val="00B5294C"/>
    <w:rsid w:val="00B52A4D"/>
    <w:rsid w:val="00B52D9D"/>
    <w:rsid w:val="00B52DB6"/>
    <w:rsid w:val="00B5304F"/>
    <w:rsid w:val="00B53610"/>
    <w:rsid w:val="00B546B6"/>
    <w:rsid w:val="00B547E0"/>
    <w:rsid w:val="00B54848"/>
    <w:rsid w:val="00B54BFA"/>
    <w:rsid w:val="00B550A2"/>
    <w:rsid w:val="00B5521F"/>
    <w:rsid w:val="00B554CD"/>
    <w:rsid w:val="00B57114"/>
    <w:rsid w:val="00B5717A"/>
    <w:rsid w:val="00B574AA"/>
    <w:rsid w:val="00B57CF7"/>
    <w:rsid w:val="00B60425"/>
    <w:rsid w:val="00B60C80"/>
    <w:rsid w:val="00B60CA9"/>
    <w:rsid w:val="00B61C02"/>
    <w:rsid w:val="00B61E64"/>
    <w:rsid w:val="00B62603"/>
    <w:rsid w:val="00B62907"/>
    <w:rsid w:val="00B62AB0"/>
    <w:rsid w:val="00B639A9"/>
    <w:rsid w:val="00B64C2D"/>
    <w:rsid w:val="00B654AA"/>
    <w:rsid w:val="00B654C2"/>
    <w:rsid w:val="00B654D2"/>
    <w:rsid w:val="00B65846"/>
    <w:rsid w:val="00B65D43"/>
    <w:rsid w:val="00B66241"/>
    <w:rsid w:val="00B665F6"/>
    <w:rsid w:val="00B66848"/>
    <w:rsid w:val="00B66A88"/>
    <w:rsid w:val="00B66F92"/>
    <w:rsid w:val="00B6762C"/>
    <w:rsid w:val="00B67BA7"/>
    <w:rsid w:val="00B701EF"/>
    <w:rsid w:val="00B710C6"/>
    <w:rsid w:val="00B72095"/>
    <w:rsid w:val="00B7221B"/>
    <w:rsid w:val="00B72253"/>
    <w:rsid w:val="00B728EE"/>
    <w:rsid w:val="00B733DE"/>
    <w:rsid w:val="00B73549"/>
    <w:rsid w:val="00B73B8C"/>
    <w:rsid w:val="00B73FDC"/>
    <w:rsid w:val="00B7417C"/>
    <w:rsid w:val="00B742AD"/>
    <w:rsid w:val="00B747E4"/>
    <w:rsid w:val="00B7560C"/>
    <w:rsid w:val="00B75E2B"/>
    <w:rsid w:val="00B763FA"/>
    <w:rsid w:val="00B7657B"/>
    <w:rsid w:val="00B76C31"/>
    <w:rsid w:val="00B777FE"/>
    <w:rsid w:val="00B80023"/>
    <w:rsid w:val="00B806D3"/>
    <w:rsid w:val="00B80A4A"/>
    <w:rsid w:val="00B80C26"/>
    <w:rsid w:val="00B80EA9"/>
    <w:rsid w:val="00B8100A"/>
    <w:rsid w:val="00B8151A"/>
    <w:rsid w:val="00B8170A"/>
    <w:rsid w:val="00B82187"/>
    <w:rsid w:val="00B822BF"/>
    <w:rsid w:val="00B822D8"/>
    <w:rsid w:val="00B82DA6"/>
    <w:rsid w:val="00B8410E"/>
    <w:rsid w:val="00B8421D"/>
    <w:rsid w:val="00B84488"/>
    <w:rsid w:val="00B846BE"/>
    <w:rsid w:val="00B84DC1"/>
    <w:rsid w:val="00B84F5C"/>
    <w:rsid w:val="00B855AD"/>
    <w:rsid w:val="00B85A8B"/>
    <w:rsid w:val="00B85B04"/>
    <w:rsid w:val="00B86176"/>
    <w:rsid w:val="00B865F9"/>
    <w:rsid w:val="00B868B7"/>
    <w:rsid w:val="00B869E4"/>
    <w:rsid w:val="00B86A9F"/>
    <w:rsid w:val="00B8738F"/>
    <w:rsid w:val="00B9027B"/>
    <w:rsid w:val="00B90AE7"/>
    <w:rsid w:val="00B90CA6"/>
    <w:rsid w:val="00B90D18"/>
    <w:rsid w:val="00B91073"/>
    <w:rsid w:val="00B913DB"/>
    <w:rsid w:val="00B91629"/>
    <w:rsid w:val="00B91846"/>
    <w:rsid w:val="00B91C0D"/>
    <w:rsid w:val="00B92450"/>
    <w:rsid w:val="00B92F4C"/>
    <w:rsid w:val="00B93B58"/>
    <w:rsid w:val="00B93D84"/>
    <w:rsid w:val="00B945DF"/>
    <w:rsid w:val="00B94968"/>
    <w:rsid w:val="00B94DB3"/>
    <w:rsid w:val="00B94FFB"/>
    <w:rsid w:val="00B95888"/>
    <w:rsid w:val="00B96503"/>
    <w:rsid w:val="00B96DB9"/>
    <w:rsid w:val="00B975E0"/>
    <w:rsid w:val="00B97744"/>
    <w:rsid w:val="00B97BB2"/>
    <w:rsid w:val="00BA00FD"/>
    <w:rsid w:val="00BA054B"/>
    <w:rsid w:val="00BA05F0"/>
    <w:rsid w:val="00BA093D"/>
    <w:rsid w:val="00BA0A2A"/>
    <w:rsid w:val="00BA0AE1"/>
    <w:rsid w:val="00BA14D0"/>
    <w:rsid w:val="00BA1EC0"/>
    <w:rsid w:val="00BA32E1"/>
    <w:rsid w:val="00BA356B"/>
    <w:rsid w:val="00BA483A"/>
    <w:rsid w:val="00BA4AAE"/>
    <w:rsid w:val="00BA52CF"/>
    <w:rsid w:val="00BA571D"/>
    <w:rsid w:val="00BA57B1"/>
    <w:rsid w:val="00BA5E86"/>
    <w:rsid w:val="00BA5F67"/>
    <w:rsid w:val="00BA6170"/>
    <w:rsid w:val="00BA63CD"/>
    <w:rsid w:val="00BA68E7"/>
    <w:rsid w:val="00BA696A"/>
    <w:rsid w:val="00BA776E"/>
    <w:rsid w:val="00BB0385"/>
    <w:rsid w:val="00BB0CEB"/>
    <w:rsid w:val="00BB0F11"/>
    <w:rsid w:val="00BB16C7"/>
    <w:rsid w:val="00BB18A2"/>
    <w:rsid w:val="00BB1B95"/>
    <w:rsid w:val="00BB2350"/>
    <w:rsid w:val="00BB297C"/>
    <w:rsid w:val="00BB2D94"/>
    <w:rsid w:val="00BB3363"/>
    <w:rsid w:val="00BB3C86"/>
    <w:rsid w:val="00BB3D8E"/>
    <w:rsid w:val="00BB4045"/>
    <w:rsid w:val="00BB4217"/>
    <w:rsid w:val="00BB4415"/>
    <w:rsid w:val="00BB5C92"/>
    <w:rsid w:val="00BB6864"/>
    <w:rsid w:val="00BB6B21"/>
    <w:rsid w:val="00BB752A"/>
    <w:rsid w:val="00BB7E82"/>
    <w:rsid w:val="00BC0342"/>
    <w:rsid w:val="00BC2B3C"/>
    <w:rsid w:val="00BC2DC0"/>
    <w:rsid w:val="00BC2F03"/>
    <w:rsid w:val="00BC2FBF"/>
    <w:rsid w:val="00BC3090"/>
    <w:rsid w:val="00BC30D3"/>
    <w:rsid w:val="00BC3354"/>
    <w:rsid w:val="00BC350C"/>
    <w:rsid w:val="00BC35F5"/>
    <w:rsid w:val="00BC43B3"/>
    <w:rsid w:val="00BC4FC0"/>
    <w:rsid w:val="00BC5B1A"/>
    <w:rsid w:val="00BC6013"/>
    <w:rsid w:val="00BC6716"/>
    <w:rsid w:val="00BC689D"/>
    <w:rsid w:val="00BC6D22"/>
    <w:rsid w:val="00BC7936"/>
    <w:rsid w:val="00BC7A65"/>
    <w:rsid w:val="00BD0393"/>
    <w:rsid w:val="00BD1157"/>
    <w:rsid w:val="00BD152F"/>
    <w:rsid w:val="00BD1711"/>
    <w:rsid w:val="00BD1BEB"/>
    <w:rsid w:val="00BD1FB2"/>
    <w:rsid w:val="00BD2284"/>
    <w:rsid w:val="00BD22B0"/>
    <w:rsid w:val="00BD2519"/>
    <w:rsid w:val="00BD294A"/>
    <w:rsid w:val="00BD2EBD"/>
    <w:rsid w:val="00BD3262"/>
    <w:rsid w:val="00BD4371"/>
    <w:rsid w:val="00BD45A0"/>
    <w:rsid w:val="00BD4E2F"/>
    <w:rsid w:val="00BD585E"/>
    <w:rsid w:val="00BD5B95"/>
    <w:rsid w:val="00BD5C55"/>
    <w:rsid w:val="00BD5CED"/>
    <w:rsid w:val="00BD5E91"/>
    <w:rsid w:val="00BD61C2"/>
    <w:rsid w:val="00BD6397"/>
    <w:rsid w:val="00BD63BF"/>
    <w:rsid w:val="00BD69D7"/>
    <w:rsid w:val="00BD6B51"/>
    <w:rsid w:val="00BD6DF8"/>
    <w:rsid w:val="00BD6E10"/>
    <w:rsid w:val="00BD6EDE"/>
    <w:rsid w:val="00BD75F1"/>
    <w:rsid w:val="00BD7D6C"/>
    <w:rsid w:val="00BE0577"/>
    <w:rsid w:val="00BE0673"/>
    <w:rsid w:val="00BE085E"/>
    <w:rsid w:val="00BE1079"/>
    <w:rsid w:val="00BE109A"/>
    <w:rsid w:val="00BE188A"/>
    <w:rsid w:val="00BE1CEE"/>
    <w:rsid w:val="00BE2A64"/>
    <w:rsid w:val="00BE3904"/>
    <w:rsid w:val="00BE413A"/>
    <w:rsid w:val="00BE4526"/>
    <w:rsid w:val="00BE4BAD"/>
    <w:rsid w:val="00BE619E"/>
    <w:rsid w:val="00BE6345"/>
    <w:rsid w:val="00BE6E31"/>
    <w:rsid w:val="00BE75A8"/>
    <w:rsid w:val="00BE777E"/>
    <w:rsid w:val="00BF0295"/>
    <w:rsid w:val="00BF07EA"/>
    <w:rsid w:val="00BF0BEB"/>
    <w:rsid w:val="00BF0E89"/>
    <w:rsid w:val="00BF1083"/>
    <w:rsid w:val="00BF1F4D"/>
    <w:rsid w:val="00BF222B"/>
    <w:rsid w:val="00BF2FB7"/>
    <w:rsid w:val="00BF3086"/>
    <w:rsid w:val="00BF30C2"/>
    <w:rsid w:val="00BF354E"/>
    <w:rsid w:val="00BF41C0"/>
    <w:rsid w:val="00BF4A1F"/>
    <w:rsid w:val="00BF4CC2"/>
    <w:rsid w:val="00BF5220"/>
    <w:rsid w:val="00BF5C27"/>
    <w:rsid w:val="00BF5D2A"/>
    <w:rsid w:val="00BF5E92"/>
    <w:rsid w:val="00BF6367"/>
    <w:rsid w:val="00C00114"/>
    <w:rsid w:val="00C002DE"/>
    <w:rsid w:val="00C00E5D"/>
    <w:rsid w:val="00C00F7F"/>
    <w:rsid w:val="00C01AA7"/>
    <w:rsid w:val="00C04625"/>
    <w:rsid w:val="00C04699"/>
    <w:rsid w:val="00C053A3"/>
    <w:rsid w:val="00C05920"/>
    <w:rsid w:val="00C05A03"/>
    <w:rsid w:val="00C05AEA"/>
    <w:rsid w:val="00C06212"/>
    <w:rsid w:val="00C0647C"/>
    <w:rsid w:val="00C065E7"/>
    <w:rsid w:val="00C07148"/>
    <w:rsid w:val="00C07233"/>
    <w:rsid w:val="00C07FD5"/>
    <w:rsid w:val="00C1017F"/>
    <w:rsid w:val="00C1161D"/>
    <w:rsid w:val="00C119E8"/>
    <w:rsid w:val="00C11A0D"/>
    <w:rsid w:val="00C12C2F"/>
    <w:rsid w:val="00C13217"/>
    <w:rsid w:val="00C13424"/>
    <w:rsid w:val="00C1343C"/>
    <w:rsid w:val="00C13716"/>
    <w:rsid w:val="00C13A59"/>
    <w:rsid w:val="00C13F20"/>
    <w:rsid w:val="00C144CC"/>
    <w:rsid w:val="00C15DDE"/>
    <w:rsid w:val="00C162FA"/>
    <w:rsid w:val="00C167AD"/>
    <w:rsid w:val="00C16828"/>
    <w:rsid w:val="00C172CD"/>
    <w:rsid w:val="00C178C7"/>
    <w:rsid w:val="00C17A28"/>
    <w:rsid w:val="00C17A58"/>
    <w:rsid w:val="00C20363"/>
    <w:rsid w:val="00C20593"/>
    <w:rsid w:val="00C20789"/>
    <w:rsid w:val="00C219C6"/>
    <w:rsid w:val="00C222F7"/>
    <w:rsid w:val="00C2335C"/>
    <w:rsid w:val="00C23873"/>
    <w:rsid w:val="00C23F54"/>
    <w:rsid w:val="00C25F18"/>
    <w:rsid w:val="00C264AE"/>
    <w:rsid w:val="00C26B08"/>
    <w:rsid w:val="00C26C8B"/>
    <w:rsid w:val="00C276BA"/>
    <w:rsid w:val="00C30250"/>
    <w:rsid w:val="00C31379"/>
    <w:rsid w:val="00C31D4B"/>
    <w:rsid w:val="00C31ED9"/>
    <w:rsid w:val="00C3221B"/>
    <w:rsid w:val="00C329F2"/>
    <w:rsid w:val="00C336C5"/>
    <w:rsid w:val="00C33D7A"/>
    <w:rsid w:val="00C3425D"/>
    <w:rsid w:val="00C34E03"/>
    <w:rsid w:val="00C3515C"/>
    <w:rsid w:val="00C35D7E"/>
    <w:rsid w:val="00C36419"/>
    <w:rsid w:val="00C3655B"/>
    <w:rsid w:val="00C36ACE"/>
    <w:rsid w:val="00C36CE1"/>
    <w:rsid w:val="00C377B0"/>
    <w:rsid w:val="00C37949"/>
    <w:rsid w:val="00C37B99"/>
    <w:rsid w:val="00C41685"/>
    <w:rsid w:val="00C4235E"/>
    <w:rsid w:val="00C4237D"/>
    <w:rsid w:val="00C427EB"/>
    <w:rsid w:val="00C42E1A"/>
    <w:rsid w:val="00C42E4C"/>
    <w:rsid w:val="00C43047"/>
    <w:rsid w:val="00C433A3"/>
    <w:rsid w:val="00C43BA1"/>
    <w:rsid w:val="00C43BB6"/>
    <w:rsid w:val="00C43E39"/>
    <w:rsid w:val="00C44106"/>
    <w:rsid w:val="00C44232"/>
    <w:rsid w:val="00C44436"/>
    <w:rsid w:val="00C4572D"/>
    <w:rsid w:val="00C45D85"/>
    <w:rsid w:val="00C45E72"/>
    <w:rsid w:val="00C4638E"/>
    <w:rsid w:val="00C46A63"/>
    <w:rsid w:val="00C47686"/>
    <w:rsid w:val="00C47BA2"/>
    <w:rsid w:val="00C47FF6"/>
    <w:rsid w:val="00C5010A"/>
    <w:rsid w:val="00C50ADB"/>
    <w:rsid w:val="00C50C84"/>
    <w:rsid w:val="00C50D70"/>
    <w:rsid w:val="00C51013"/>
    <w:rsid w:val="00C51EE0"/>
    <w:rsid w:val="00C52EE9"/>
    <w:rsid w:val="00C534EE"/>
    <w:rsid w:val="00C541F2"/>
    <w:rsid w:val="00C54764"/>
    <w:rsid w:val="00C54D5C"/>
    <w:rsid w:val="00C54E0B"/>
    <w:rsid w:val="00C54EC1"/>
    <w:rsid w:val="00C5558B"/>
    <w:rsid w:val="00C55933"/>
    <w:rsid w:val="00C5604E"/>
    <w:rsid w:val="00C56EBE"/>
    <w:rsid w:val="00C57034"/>
    <w:rsid w:val="00C5736F"/>
    <w:rsid w:val="00C575B2"/>
    <w:rsid w:val="00C57A7F"/>
    <w:rsid w:val="00C600F4"/>
    <w:rsid w:val="00C60264"/>
    <w:rsid w:val="00C60524"/>
    <w:rsid w:val="00C61141"/>
    <w:rsid w:val="00C6119F"/>
    <w:rsid w:val="00C613D3"/>
    <w:rsid w:val="00C6234A"/>
    <w:rsid w:val="00C62554"/>
    <w:rsid w:val="00C63E8A"/>
    <w:rsid w:val="00C65349"/>
    <w:rsid w:val="00C6573C"/>
    <w:rsid w:val="00C65E04"/>
    <w:rsid w:val="00C65F2D"/>
    <w:rsid w:val="00C66D3C"/>
    <w:rsid w:val="00C66E9C"/>
    <w:rsid w:val="00C66EF7"/>
    <w:rsid w:val="00C671D3"/>
    <w:rsid w:val="00C67753"/>
    <w:rsid w:val="00C677AC"/>
    <w:rsid w:val="00C67B4F"/>
    <w:rsid w:val="00C67CBA"/>
    <w:rsid w:val="00C67D58"/>
    <w:rsid w:val="00C70115"/>
    <w:rsid w:val="00C705BE"/>
    <w:rsid w:val="00C70DF7"/>
    <w:rsid w:val="00C70ED3"/>
    <w:rsid w:val="00C71F4A"/>
    <w:rsid w:val="00C72923"/>
    <w:rsid w:val="00C72DEE"/>
    <w:rsid w:val="00C73955"/>
    <w:rsid w:val="00C74621"/>
    <w:rsid w:val="00C74693"/>
    <w:rsid w:val="00C74827"/>
    <w:rsid w:val="00C748D5"/>
    <w:rsid w:val="00C758C8"/>
    <w:rsid w:val="00C75E7D"/>
    <w:rsid w:val="00C75ED9"/>
    <w:rsid w:val="00C763E0"/>
    <w:rsid w:val="00C768B4"/>
    <w:rsid w:val="00C76969"/>
    <w:rsid w:val="00C76B46"/>
    <w:rsid w:val="00C8049C"/>
    <w:rsid w:val="00C80E9C"/>
    <w:rsid w:val="00C813E1"/>
    <w:rsid w:val="00C81AF7"/>
    <w:rsid w:val="00C82164"/>
    <w:rsid w:val="00C82DB8"/>
    <w:rsid w:val="00C83040"/>
    <w:rsid w:val="00C8346A"/>
    <w:rsid w:val="00C83B78"/>
    <w:rsid w:val="00C83BD4"/>
    <w:rsid w:val="00C841F4"/>
    <w:rsid w:val="00C84D00"/>
    <w:rsid w:val="00C84FF9"/>
    <w:rsid w:val="00C85947"/>
    <w:rsid w:val="00C86DFE"/>
    <w:rsid w:val="00C8780F"/>
    <w:rsid w:val="00C9029A"/>
    <w:rsid w:val="00C90C9D"/>
    <w:rsid w:val="00C90CB2"/>
    <w:rsid w:val="00C911B4"/>
    <w:rsid w:val="00C91694"/>
    <w:rsid w:val="00C919D4"/>
    <w:rsid w:val="00C91C4D"/>
    <w:rsid w:val="00C91C93"/>
    <w:rsid w:val="00C920F2"/>
    <w:rsid w:val="00C9252B"/>
    <w:rsid w:val="00C9276A"/>
    <w:rsid w:val="00C93012"/>
    <w:rsid w:val="00C9316B"/>
    <w:rsid w:val="00C94702"/>
    <w:rsid w:val="00C947E4"/>
    <w:rsid w:val="00C94857"/>
    <w:rsid w:val="00C94878"/>
    <w:rsid w:val="00C94AAE"/>
    <w:rsid w:val="00C9537D"/>
    <w:rsid w:val="00C965F2"/>
    <w:rsid w:val="00C976D5"/>
    <w:rsid w:val="00C979B8"/>
    <w:rsid w:val="00CA003F"/>
    <w:rsid w:val="00CA03FA"/>
    <w:rsid w:val="00CA03FF"/>
    <w:rsid w:val="00CA0446"/>
    <w:rsid w:val="00CA055B"/>
    <w:rsid w:val="00CA0FDC"/>
    <w:rsid w:val="00CA1272"/>
    <w:rsid w:val="00CA21E2"/>
    <w:rsid w:val="00CA26B2"/>
    <w:rsid w:val="00CA40E1"/>
    <w:rsid w:val="00CA534B"/>
    <w:rsid w:val="00CA5A12"/>
    <w:rsid w:val="00CA6216"/>
    <w:rsid w:val="00CA6455"/>
    <w:rsid w:val="00CA64B0"/>
    <w:rsid w:val="00CA72CE"/>
    <w:rsid w:val="00CA7A76"/>
    <w:rsid w:val="00CA7AF2"/>
    <w:rsid w:val="00CA7C23"/>
    <w:rsid w:val="00CB025C"/>
    <w:rsid w:val="00CB0535"/>
    <w:rsid w:val="00CB0C22"/>
    <w:rsid w:val="00CB0C6A"/>
    <w:rsid w:val="00CB0EF0"/>
    <w:rsid w:val="00CB1500"/>
    <w:rsid w:val="00CB16C9"/>
    <w:rsid w:val="00CB1AFB"/>
    <w:rsid w:val="00CB1B90"/>
    <w:rsid w:val="00CB28C8"/>
    <w:rsid w:val="00CB2BB2"/>
    <w:rsid w:val="00CB3590"/>
    <w:rsid w:val="00CB3EEE"/>
    <w:rsid w:val="00CB42B6"/>
    <w:rsid w:val="00CB49DD"/>
    <w:rsid w:val="00CB5404"/>
    <w:rsid w:val="00CB59C2"/>
    <w:rsid w:val="00CB6147"/>
    <w:rsid w:val="00CB629B"/>
    <w:rsid w:val="00CB62B1"/>
    <w:rsid w:val="00CB67F8"/>
    <w:rsid w:val="00CB6C5A"/>
    <w:rsid w:val="00CB6F18"/>
    <w:rsid w:val="00CB75BA"/>
    <w:rsid w:val="00CB760C"/>
    <w:rsid w:val="00CB7A52"/>
    <w:rsid w:val="00CB7E0F"/>
    <w:rsid w:val="00CC004B"/>
    <w:rsid w:val="00CC075F"/>
    <w:rsid w:val="00CC1FAB"/>
    <w:rsid w:val="00CC2097"/>
    <w:rsid w:val="00CC209B"/>
    <w:rsid w:val="00CC2167"/>
    <w:rsid w:val="00CC2FC7"/>
    <w:rsid w:val="00CC327F"/>
    <w:rsid w:val="00CC32F3"/>
    <w:rsid w:val="00CC4663"/>
    <w:rsid w:val="00CC4A67"/>
    <w:rsid w:val="00CC5C87"/>
    <w:rsid w:val="00CC61B2"/>
    <w:rsid w:val="00CC63FA"/>
    <w:rsid w:val="00CC7120"/>
    <w:rsid w:val="00CC729D"/>
    <w:rsid w:val="00CC7EFD"/>
    <w:rsid w:val="00CC7F98"/>
    <w:rsid w:val="00CD00F6"/>
    <w:rsid w:val="00CD0738"/>
    <w:rsid w:val="00CD08D1"/>
    <w:rsid w:val="00CD0D1D"/>
    <w:rsid w:val="00CD0FB5"/>
    <w:rsid w:val="00CD120B"/>
    <w:rsid w:val="00CD22AD"/>
    <w:rsid w:val="00CD2D10"/>
    <w:rsid w:val="00CD2E0E"/>
    <w:rsid w:val="00CD2E6F"/>
    <w:rsid w:val="00CD44A0"/>
    <w:rsid w:val="00CD48D6"/>
    <w:rsid w:val="00CD5546"/>
    <w:rsid w:val="00CD5672"/>
    <w:rsid w:val="00CD5993"/>
    <w:rsid w:val="00CD5F5D"/>
    <w:rsid w:val="00CD6F65"/>
    <w:rsid w:val="00CD71A2"/>
    <w:rsid w:val="00CD71EB"/>
    <w:rsid w:val="00CD75F7"/>
    <w:rsid w:val="00CD79E0"/>
    <w:rsid w:val="00CD7A05"/>
    <w:rsid w:val="00CE0303"/>
    <w:rsid w:val="00CE041C"/>
    <w:rsid w:val="00CE089B"/>
    <w:rsid w:val="00CE0FD9"/>
    <w:rsid w:val="00CE1FD7"/>
    <w:rsid w:val="00CE20FB"/>
    <w:rsid w:val="00CE2524"/>
    <w:rsid w:val="00CE36D9"/>
    <w:rsid w:val="00CE38BF"/>
    <w:rsid w:val="00CE3B88"/>
    <w:rsid w:val="00CE3C61"/>
    <w:rsid w:val="00CE4107"/>
    <w:rsid w:val="00CE41F9"/>
    <w:rsid w:val="00CE4CE6"/>
    <w:rsid w:val="00CE4F67"/>
    <w:rsid w:val="00CE5095"/>
    <w:rsid w:val="00CE58CF"/>
    <w:rsid w:val="00CE5A5E"/>
    <w:rsid w:val="00CE6008"/>
    <w:rsid w:val="00CE64D0"/>
    <w:rsid w:val="00CE6F8E"/>
    <w:rsid w:val="00CE7CAA"/>
    <w:rsid w:val="00CE7D14"/>
    <w:rsid w:val="00CF010E"/>
    <w:rsid w:val="00CF1F36"/>
    <w:rsid w:val="00CF22FD"/>
    <w:rsid w:val="00CF338C"/>
    <w:rsid w:val="00CF3D51"/>
    <w:rsid w:val="00CF4172"/>
    <w:rsid w:val="00CF4267"/>
    <w:rsid w:val="00CF4AD9"/>
    <w:rsid w:val="00CF4B6D"/>
    <w:rsid w:val="00CF4C3E"/>
    <w:rsid w:val="00CF5830"/>
    <w:rsid w:val="00CF59CC"/>
    <w:rsid w:val="00CF6153"/>
    <w:rsid w:val="00CF6B99"/>
    <w:rsid w:val="00CF6CEC"/>
    <w:rsid w:val="00CF725A"/>
    <w:rsid w:val="00CF748B"/>
    <w:rsid w:val="00D006C9"/>
    <w:rsid w:val="00D00CF7"/>
    <w:rsid w:val="00D0132D"/>
    <w:rsid w:val="00D024B6"/>
    <w:rsid w:val="00D02599"/>
    <w:rsid w:val="00D02639"/>
    <w:rsid w:val="00D02DA7"/>
    <w:rsid w:val="00D02E0D"/>
    <w:rsid w:val="00D03ABE"/>
    <w:rsid w:val="00D04234"/>
    <w:rsid w:val="00D0611A"/>
    <w:rsid w:val="00D06217"/>
    <w:rsid w:val="00D06811"/>
    <w:rsid w:val="00D070E4"/>
    <w:rsid w:val="00D071C8"/>
    <w:rsid w:val="00D07890"/>
    <w:rsid w:val="00D10A09"/>
    <w:rsid w:val="00D113E5"/>
    <w:rsid w:val="00D12130"/>
    <w:rsid w:val="00D1225A"/>
    <w:rsid w:val="00D124B1"/>
    <w:rsid w:val="00D12B9B"/>
    <w:rsid w:val="00D1308F"/>
    <w:rsid w:val="00D13AD9"/>
    <w:rsid w:val="00D1496A"/>
    <w:rsid w:val="00D14D49"/>
    <w:rsid w:val="00D15E72"/>
    <w:rsid w:val="00D160F9"/>
    <w:rsid w:val="00D16485"/>
    <w:rsid w:val="00D1698D"/>
    <w:rsid w:val="00D16A90"/>
    <w:rsid w:val="00D16C53"/>
    <w:rsid w:val="00D1711A"/>
    <w:rsid w:val="00D20991"/>
    <w:rsid w:val="00D2140B"/>
    <w:rsid w:val="00D224D5"/>
    <w:rsid w:val="00D22DB7"/>
    <w:rsid w:val="00D2329A"/>
    <w:rsid w:val="00D23736"/>
    <w:rsid w:val="00D23D3B"/>
    <w:rsid w:val="00D23D3D"/>
    <w:rsid w:val="00D23F30"/>
    <w:rsid w:val="00D24202"/>
    <w:rsid w:val="00D24804"/>
    <w:rsid w:val="00D2492D"/>
    <w:rsid w:val="00D24DA0"/>
    <w:rsid w:val="00D24F2A"/>
    <w:rsid w:val="00D25073"/>
    <w:rsid w:val="00D2517E"/>
    <w:rsid w:val="00D25A87"/>
    <w:rsid w:val="00D25B17"/>
    <w:rsid w:val="00D2637E"/>
    <w:rsid w:val="00D26674"/>
    <w:rsid w:val="00D27580"/>
    <w:rsid w:val="00D27DE9"/>
    <w:rsid w:val="00D27F5D"/>
    <w:rsid w:val="00D30F97"/>
    <w:rsid w:val="00D31376"/>
    <w:rsid w:val="00D31C13"/>
    <w:rsid w:val="00D31D68"/>
    <w:rsid w:val="00D32982"/>
    <w:rsid w:val="00D32B51"/>
    <w:rsid w:val="00D335A4"/>
    <w:rsid w:val="00D3426A"/>
    <w:rsid w:val="00D34B1C"/>
    <w:rsid w:val="00D34C89"/>
    <w:rsid w:val="00D35112"/>
    <w:rsid w:val="00D3526C"/>
    <w:rsid w:val="00D3595D"/>
    <w:rsid w:val="00D35C78"/>
    <w:rsid w:val="00D36612"/>
    <w:rsid w:val="00D37161"/>
    <w:rsid w:val="00D37ED3"/>
    <w:rsid w:val="00D418FE"/>
    <w:rsid w:val="00D41967"/>
    <w:rsid w:val="00D43839"/>
    <w:rsid w:val="00D43A4F"/>
    <w:rsid w:val="00D43F54"/>
    <w:rsid w:val="00D442E5"/>
    <w:rsid w:val="00D44818"/>
    <w:rsid w:val="00D448D2"/>
    <w:rsid w:val="00D44A10"/>
    <w:rsid w:val="00D44BBD"/>
    <w:rsid w:val="00D44C32"/>
    <w:rsid w:val="00D451BA"/>
    <w:rsid w:val="00D454B2"/>
    <w:rsid w:val="00D45618"/>
    <w:rsid w:val="00D457C6"/>
    <w:rsid w:val="00D46A3B"/>
    <w:rsid w:val="00D46D63"/>
    <w:rsid w:val="00D47150"/>
    <w:rsid w:val="00D4716C"/>
    <w:rsid w:val="00D47547"/>
    <w:rsid w:val="00D479C0"/>
    <w:rsid w:val="00D50707"/>
    <w:rsid w:val="00D50FC6"/>
    <w:rsid w:val="00D518F9"/>
    <w:rsid w:val="00D51B85"/>
    <w:rsid w:val="00D51DA9"/>
    <w:rsid w:val="00D528BD"/>
    <w:rsid w:val="00D529B7"/>
    <w:rsid w:val="00D52A0A"/>
    <w:rsid w:val="00D52B29"/>
    <w:rsid w:val="00D538CA"/>
    <w:rsid w:val="00D53C6F"/>
    <w:rsid w:val="00D53CD2"/>
    <w:rsid w:val="00D53D16"/>
    <w:rsid w:val="00D54439"/>
    <w:rsid w:val="00D5482F"/>
    <w:rsid w:val="00D54DBF"/>
    <w:rsid w:val="00D54E95"/>
    <w:rsid w:val="00D55383"/>
    <w:rsid w:val="00D5699C"/>
    <w:rsid w:val="00D56D97"/>
    <w:rsid w:val="00D56E90"/>
    <w:rsid w:val="00D57F87"/>
    <w:rsid w:val="00D60537"/>
    <w:rsid w:val="00D60911"/>
    <w:rsid w:val="00D60F64"/>
    <w:rsid w:val="00D6103F"/>
    <w:rsid w:val="00D61146"/>
    <w:rsid w:val="00D6273E"/>
    <w:rsid w:val="00D63733"/>
    <w:rsid w:val="00D63871"/>
    <w:rsid w:val="00D63A84"/>
    <w:rsid w:val="00D6419E"/>
    <w:rsid w:val="00D645FC"/>
    <w:rsid w:val="00D6474D"/>
    <w:rsid w:val="00D652A1"/>
    <w:rsid w:val="00D653CB"/>
    <w:rsid w:val="00D65B21"/>
    <w:rsid w:val="00D65FBA"/>
    <w:rsid w:val="00D66367"/>
    <w:rsid w:val="00D664E7"/>
    <w:rsid w:val="00D66DE5"/>
    <w:rsid w:val="00D66E68"/>
    <w:rsid w:val="00D6760F"/>
    <w:rsid w:val="00D67679"/>
    <w:rsid w:val="00D67A8C"/>
    <w:rsid w:val="00D7084E"/>
    <w:rsid w:val="00D711EB"/>
    <w:rsid w:val="00D717F3"/>
    <w:rsid w:val="00D71A8E"/>
    <w:rsid w:val="00D71DF0"/>
    <w:rsid w:val="00D72220"/>
    <w:rsid w:val="00D722E2"/>
    <w:rsid w:val="00D72FD1"/>
    <w:rsid w:val="00D73858"/>
    <w:rsid w:val="00D7392B"/>
    <w:rsid w:val="00D73DC3"/>
    <w:rsid w:val="00D74829"/>
    <w:rsid w:val="00D74A6E"/>
    <w:rsid w:val="00D74F16"/>
    <w:rsid w:val="00D75252"/>
    <w:rsid w:val="00D75608"/>
    <w:rsid w:val="00D75AAD"/>
    <w:rsid w:val="00D75CDC"/>
    <w:rsid w:val="00D75E07"/>
    <w:rsid w:val="00D76566"/>
    <w:rsid w:val="00D76939"/>
    <w:rsid w:val="00D774CF"/>
    <w:rsid w:val="00D802A9"/>
    <w:rsid w:val="00D80478"/>
    <w:rsid w:val="00D8075D"/>
    <w:rsid w:val="00D809D3"/>
    <w:rsid w:val="00D80B2D"/>
    <w:rsid w:val="00D81D17"/>
    <w:rsid w:val="00D81F78"/>
    <w:rsid w:val="00D82DE6"/>
    <w:rsid w:val="00D83CD8"/>
    <w:rsid w:val="00D83E39"/>
    <w:rsid w:val="00D842FE"/>
    <w:rsid w:val="00D84309"/>
    <w:rsid w:val="00D84321"/>
    <w:rsid w:val="00D84A58"/>
    <w:rsid w:val="00D84EC9"/>
    <w:rsid w:val="00D851CA"/>
    <w:rsid w:val="00D85223"/>
    <w:rsid w:val="00D85AC4"/>
    <w:rsid w:val="00D85D94"/>
    <w:rsid w:val="00D860CB"/>
    <w:rsid w:val="00D86204"/>
    <w:rsid w:val="00D8620A"/>
    <w:rsid w:val="00D912C1"/>
    <w:rsid w:val="00D91545"/>
    <w:rsid w:val="00D91DA2"/>
    <w:rsid w:val="00D921C9"/>
    <w:rsid w:val="00D9229D"/>
    <w:rsid w:val="00D92DB5"/>
    <w:rsid w:val="00D93459"/>
    <w:rsid w:val="00D93507"/>
    <w:rsid w:val="00D93610"/>
    <w:rsid w:val="00D93BAF"/>
    <w:rsid w:val="00D94F83"/>
    <w:rsid w:val="00D95C5E"/>
    <w:rsid w:val="00D95E3D"/>
    <w:rsid w:val="00D96140"/>
    <w:rsid w:val="00D9667E"/>
    <w:rsid w:val="00DA0B6F"/>
    <w:rsid w:val="00DA0BCC"/>
    <w:rsid w:val="00DA10D8"/>
    <w:rsid w:val="00DA13DE"/>
    <w:rsid w:val="00DA1C4E"/>
    <w:rsid w:val="00DA1C92"/>
    <w:rsid w:val="00DA264E"/>
    <w:rsid w:val="00DA30BE"/>
    <w:rsid w:val="00DA3B58"/>
    <w:rsid w:val="00DA40F2"/>
    <w:rsid w:val="00DA4FFF"/>
    <w:rsid w:val="00DA5160"/>
    <w:rsid w:val="00DA5D3A"/>
    <w:rsid w:val="00DA697A"/>
    <w:rsid w:val="00DA6B90"/>
    <w:rsid w:val="00DA7218"/>
    <w:rsid w:val="00DA7C55"/>
    <w:rsid w:val="00DB0378"/>
    <w:rsid w:val="00DB04CD"/>
    <w:rsid w:val="00DB2BFC"/>
    <w:rsid w:val="00DB2FDD"/>
    <w:rsid w:val="00DB3A38"/>
    <w:rsid w:val="00DB40B9"/>
    <w:rsid w:val="00DB4ABA"/>
    <w:rsid w:val="00DB558D"/>
    <w:rsid w:val="00DB5C8C"/>
    <w:rsid w:val="00DB6DE1"/>
    <w:rsid w:val="00DB6F5C"/>
    <w:rsid w:val="00DB735F"/>
    <w:rsid w:val="00DB7532"/>
    <w:rsid w:val="00DB75B0"/>
    <w:rsid w:val="00DB780B"/>
    <w:rsid w:val="00DC07A2"/>
    <w:rsid w:val="00DC092B"/>
    <w:rsid w:val="00DC1306"/>
    <w:rsid w:val="00DC14FD"/>
    <w:rsid w:val="00DC199B"/>
    <w:rsid w:val="00DC1E41"/>
    <w:rsid w:val="00DC214D"/>
    <w:rsid w:val="00DC227B"/>
    <w:rsid w:val="00DC2557"/>
    <w:rsid w:val="00DC2C26"/>
    <w:rsid w:val="00DC36C9"/>
    <w:rsid w:val="00DC38D0"/>
    <w:rsid w:val="00DC464B"/>
    <w:rsid w:val="00DC4DC2"/>
    <w:rsid w:val="00DC53D7"/>
    <w:rsid w:val="00DC578F"/>
    <w:rsid w:val="00DC5A56"/>
    <w:rsid w:val="00DC5C82"/>
    <w:rsid w:val="00DC6954"/>
    <w:rsid w:val="00DC6EE9"/>
    <w:rsid w:val="00DC73CA"/>
    <w:rsid w:val="00DC76C3"/>
    <w:rsid w:val="00DD0076"/>
    <w:rsid w:val="00DD030D"/>
    <w:rsid w:val="00DD081E"/>
    <w:rsid w:val="00DD0C32"/>
    <w:rsid w:val="00DD0CB6"/>
    <w:rsid w:val="00DD109A"/>
    <w:rsid w:val="00DD1890"/>
    <w:rsid w:val="00DD18C1"/>
    <w:rsid w:val="00DD2BE1"/>
    <w:rsid w:val="00DD30E6"/>
    <w:rsid w:val="00DD3B6F"/>
    <w:rsid w:val="00DD3C06"/>
    <w:rsid w:val="00DD3C9E"/>
    <w:rsid w:val="00DD454D"/>
    <w:rsid w:val="00DD4F04"/>
    <w:rsid w:val="00DD5973"/>
    <w:rsid w:val="00DD6772"/>
    <w:rsid w:val="00DD6849"/>
    <w:rsid w:val="00DD73E9"/>
    <w:rsid w:val="00DD7C79"/>
    <w:rsid w:val="00DD7E65"/>
    <w:rsid w:val="00DE103A"/>
    <w:rsid w:val="00DE2768"/>
    <w:rsid w:val="00DE3211"/>
    <w:rsid w:val="00DE3760"/>
    <w:rsid w:val="00DE3AD5"/>
    <w:rsid w:val="00DE3EC6"/>
    <w:rsid w:val="00DE4574"/>
    <w:rsid w:val="00DE5345"/>
    <w:rsid w:val="00DE581E"/>
    <w:rsid w:val="00DE5F8B"/>
    <w:rsid w:val="00DE643B"/>
    <w:rsid w:val="00DE6696"/>
    <w:rsid w:val="00DE76A4"/>
    <w:rsid w:val="00DE7733"/>
    <w:rsid w:val="00DF043F"/>
    <w:rsid w:val="00DF0A98"/>
    <w:rsid w:val="00DF0AC5"/>
    <w:rsid w:val="00DF127A"/>
    <w:rsid w:val="00DF19A5"/>
    <w:rsid w:val="00DF1A38"/>
    <w:rsid w:val="00DF2039"/>
    <w:rsid w:val="00DF20D4"/>
    <w:rsid w:val="00DF2B0E"/>
    <w:rsid w:val="00DF4322"/>
    <w:rsid w:val="00DF45F7"/>
    <w:rsid w:val="00DF4E62"/>
    <w:rsid w:val="00DF5C6C"/>
    <w:rsid w:val="00DF5FB8"/>
    <w:rsid w:val="00DF6A4E"/>
    <w:rsid w:val="00DF6B9C"/>
    <w:rsid w:val="00DF6C90"/>
    <w:rsid w:val="00E00757"/>
    <w:rsid w:val="00E01481"/>
    <w:rsid w:val="00E01F25"/>
    <w:rsid w:val="00E02375"/>
    <w:rsid w:val="00E02527"/>
    <w:rsid w:val="00E02819"/>
    <w:rsid w:val="00E028CB"/>
    <w:rsid w:val="00E02AE6"/>
    <w:rsid w:val="00E02D5F"/>
    <w:rsid w:val="00E033B3"/>
    <w:rsid w:val="00E034E3"/>
    <w:rsid w:val="00E04135"/>
    <w:rsid w:val="00E046B5"/>
    <w:rsid w:val="00E046FB"/>
    <w:rsid w:val="00E04B37"/>
    <w:rsid w:val="00E0501C"/>
    <w:rsid w:val="00E05075"/>
    <w:rsid w:val="00E050DD"/>
    <w:rsid w:val="00E05AED"/>
    <w:rsid w:val="00E05ECF"/>
    <w:rsid w:val="00E064B6"/>
    <w:rsid w:val="00E06983"/>
    <w:rsid w:val="00E06D0A"/>
    <w:rsid w:val="00E06E98"/>
    <w:rsid w:val="00E07834"/>
    <w:rsid w:val="00E079B9"/>
    <w:rsid w:val="00E10AB5"/>
    <w:rsid w:val="00E11564"/>
    <w:rsid w:val="00E124B0"/>
    <w:rsid w:val="00E125F4"/>
    <w:rsid w:val="00E135ED"/>
    <w:rsid w:val="00E1446F"/>
    <w:rsid w:val="00E144D4"/>
    <w:rsid w:val="00E14790"/>
    <w:rsid w:val="00E14829"/>
    <w:rsid w:val="00E14BCD"/>
    <w:rsid w:val="00E1500A"/>
    <w:rsid w:val="00E151B7"/>
    <w:rsid w:val="00E15504"/>
    <w:rsid w:val="00E15E39"/>
    <w:rsid w:val="00E15E6D"/>
    <w:rsid w:val="00E16205"/>
    <w:rsid w:val="00E16AB7"/>
    <w:rsid w:val="00E16E47"/>
    <w:rsid w:val="00E16F28"/>
    <w:rsid w:val="00E179E1"/>
    <w:rsid w:val="00E17BDC"/>
    <w:rsid w:val="00E17F2B"/>
    <w:rsid w:val="00E209C7"/>
    <w:rsid w:val="00E21CAD"/>
    <w:rsid w:val="00E2205D"/>
    <w:rsid w:val="00E22FD4"/>
    <w:rsid w:val="00E233B5"/>
    <w:rsid w:val="00E23D85"/>
    <w:rsid w:val="00E24990"/>
    <w:rsid w:val="00E24D0C"/>
    <w:rsid w:val="00E25B44"/>
    <w:rsid w:val="00E2607A"/>
    <w:rsid w:val="00E26358"/>
    <w:rsid w:val="00E271CC"/>
    <w:rsid w:val="00E27280"/>
    <w:rsid w:val="00E273C4"/>
    <w:rsid w:val="00E27724"/>
    <w:rsid w:val="00E27963"/>
    <w:rsid w:val="00E27C72"/>
    <w:rsid w:val="00E30A2A"/>
    <w:rsid w:val="00E30E09"/>
    <w:rsid w:val="00E32802"/>
    <w:rsid w:val="00E33CDE"/>
    <w:rsid w:val="00E34AAA"/>
    <w:rsid w:val="00E35E92"/>
    <w:rsid w:val="00E3623B"/>
    <w:rsid w:val="00E36614"/>
    <w:rsid w:val="00E369F2"/>
    <w:rsid w:val="00E36FE8"/>
    <w:rsid w:val="00E3756B"/>
    <w:rsid w:val="00E40C4A"/>
    <w:rsid w:val="00E40C85"/>
    <w:rsid w:val="00E410B8"/>
    <w:rsid w:val="00E41EEA"/>
    <w:rsid w:val="00E42832"/>
    <w:rsid w:val="00E437E7"/>
    <w:rsid w:val="00E447C3"/>
    <w:rsid w:val="00E44E17"/>
    <w:rsid w:val="00E44F4D"/>
    <w:rsid w:val="00E45577"/>
    <w:rsid w:val="00E45C7C"/>
    <w:rsid w:val="00E46642"/>
    <w:rsid w:val="00E468BE"/>
    <w:rsid w:val="00E46A66"/>
    <w:rsid w:val="00E47C09"/>
    <w:rsid w:val="00E5006A"/>
    <w:rsid w:val="00E50568"/>
    <w:rsid w:val="00E50E92"/>
    <w:rsid w:val="00E51A96"/>
    <w:rsid w:val="00E51E2C"/>
    <w:rsid w:val="00E51EA9"/>
    <w:rsid w:val="00E52482"/>
    <w:rsid w:val="00E52C27"/>
    <w:rsid w:val="00E534D4"/>
    <w:rsid w:val="00E534FD"/>
    <w:rsid w:val="00E5356F"/>
    <w:rsid w:val="00E538E3"/>
    <w:rsid w:val="00E53ECD"/>
    <w:rsid w:val="00E5434E"/>
    <w:rsid w:val="00E543B4"/>
    <w:rsid w:val="00E54667"/>
    <w:rsid w:val="00E5483D"/>
    <w:rsid w:val="00E549B6"/>
    <w:rsid w:val="00E5516D"/>
    <w:rsid w:val="00E551E9"/>
    <w:rsid w:val="00E5566C"/>
    <w:rsid w:val="00E55E9B"/>
    <w:rsid w:val="00E55FF5"/>
    <w:rsid w:val="00E56C38"/>
    <w:rsid w:val="00E56D71"/>
    <w:rsid w:val="00E57234"/>
    <w:rsid w:val="00E575BD"/>
    <w:rsid w:val="00E57692"/>
    <w:rsid w:val="00E57C50"/>
    <w:rsid w:val="00E6005A"/>
    <w:rsid w:val="00E60D5F"/>
    <w:rsid w:val="00E60E95"/>
    <w:rsid w:val="00E61772"/>
    <w:rsid w:val="00E617C0"/>
    <w:rsid w:val="00E61C89"/>
    <w:rsid w:val="00E61E1E"/>
    <w:rsid w:val="00E6204B"/>
    <w:rsid w:val="00E621E2"/>
    <w:rsid w:val="00E628F0"/>
    <w:rsid w:val="00E62DC1"/>
    <w:rsid w:val="00E634A2"/>
    <w:rsid w:val="00E635D7"/>
    <w:rsid w:val="00E63B31"/>
    <w:rsid w:val="00E645D9"/>
    <w:rsid w:val="00E649C0"/>
    <w:rsid w:val="00E6570A"/>
    <w:rsid w:val="00E65901"/>
    <w:rsid w:val="00E6622A"/>
    <w:rsid w:val="00E66B78"/>
    <w:rsid w:val="00E67ECB"/>
    <w:rsid w:val="00E700BC"/>
    <w:rsid w:val="00E70642"/>
    <w:rsid w:val="00E706AA"/>
    <w:rsid w:val="00E7079A"/>
    <w:rsid w:val="00E7154E"/>
    <w:rsid w:val="00E71788"/>
    <w:rsid w:val="00E71E53"/>
    <w:rsid w:val="00E72599"/>
    <w:rsid w:val="00E7287B"/>
    <w:rsid w:val="00E728C2"/>
    <w:rsid w:val="00E72D2E"/>
    <w:rsid w:val="00E73062"/>
    <w:rsid w:val="00E7364E"/>
    <w:rsid w:val="00E737BB"/>
    <w:rsid w:val="00E74433"/>
    <w:rsid w:val="00E744C8"/>
    <w:rsid w:val="00E747CE"/>
    <w:rsid w:val="00E74806"/>
    <w:rsid w:val="00E74D2C"/>
    <w:rsid w:val="00E74ED3"/>
    <w:rsid w:val="00E750B2"/>
    <w:rsid w:val="00E75C9B"/>
    <w:rsid w:val="00E76042"/>
    <w:rsid w:val="00E76824"/>
    <w:rsid w:val="00E772A7"/>
    <w:rsid w:val="00E8021B"/>
    <w:rsid w:val="00E804DD"/>
    <w:rsid w:val="00E81728"/>
    <w:rsid w:val="00E817FB"/>
    <w:rsid w:val="00E81AAB"/>
    <w:rsid w:val="00E844B2"/>
    <w:rsid w:val="00E84C7B"/>
    <w:rsid w:val="00E84E0F"/>
    <w:rsid w:val="00E85C76"/>
    <w:rsid w:val="00E85F24"/>
    <w:rsid w:val="00E86285"/>
    <w:rsid w:val="00E86AB5"/>
    <w:rsid w:val="00E86C7C"/>
    <w:rsid w:val="00E86D03"/>
    <w:rsid w:val="00E870E4"/>
    <w:rsid w:val="00E87347"/>
    <w:rsid w:val="00E87BA4"/>
    <w:rsid w:val="00E9033E"/>
    <w:rsid w:val="00E904B2"/>
    <w:rsid w:val="00E904BF"/>
    <w:rsid w:val="00E908ED"/>
    <w:rsid w:val="00E913A2"/>
    <w:rsid w:val="00E91593"/>
    <w:rsid w:val="00E9166C"/>
    <w:rsid w:val="00E924DD"/>
    <w:rsid w:val="00E92924"/>
    <w:rsid w:val="00E93D4D"/>
    <w:rsid w:val="00E94C7B"/>
    <w:rsid w:val="00E94CDB"/>
    <w:rsid w:val="00E953A6"/>
    <w:rsid w:val="00E95890"/>
    <w:rsid w:val="00E96070"/>
    <w:rsid w:val="00E963ED"/>
    <w:rsid w:val="00E96CC2"/>
    <w:rsid w:val="00E96CD1"/>
    <w:rsid w:val="00E97587"/>
    <w:rsid w:val="00E9768C"/>
    <w:rsid w:val="00E97B58"/>
    <w:rsid w:val="00E97E97"/>
    <w:rsid w:val="00EA0308"/>
    <w:rsid w:val="00EA0320"/>
    <w:rsid w:val="00EA08D8"/>
    <w:rsid w:val="00EA0A5A"/>
    <w:rsid w:val="00EA115D"/>
    <w:rsid w:val="00EA11EA"/>
    <w:rsid w:val="00EA1389"/>
    <w:rsid w:val="00EA15C8"/>
    <w:rsid w:val="00EA2898"/>
    <w:rsid w:val="00EA29FB"/>
    <w:rsid w:val="00EA2BC8"/>
    <w:rsid w:val="00EA2DB0"/>
    <w:rsid w:val="00EA3550"/>
    <w:rsid w:val="00EA3A2D"/>
    <w:rsid w:val="00EA3C03"/>
    <w:rsid w:val="00EA4419"/>
    <w:rsid w:val="00EA4AC2"/>
    <w:rsid w:val="00EA4C8E"/>
    <w:rsid w:val="00EA508F"/>
    <w:rsid w:val="00EA5700"/>
    <w:rsid w:val="00EA59B2"/>
    <w:rsid w:val="00EA5E1F"/>
    <w:rsid w:val="00EA7BF3"/>
    <w:rsid w:val="00EAF85D"/>
    <w:rsid w:val="00EB00FF"/>
    <w:rsid w:val="00EB040F"/>
    <w:rsid w:val="00EB05F3"/>
    <w:rsid w:val="00EB0CD9"/>
    <w:rsid w:val="00EB0FF5"/>
    <w:rsid w:val="00EB1321"/>
    <w:rsid w:val="00EB1C0C"/>
    <w:rsid w:val="00EB1E22"/>
    <w:rsid w:val="00EB4B65"/>
    <w:rsid w:val="00EB5A9B"/>
    <w:rsid w:val="00EB5D9E"/>
    <w:rsid w:val="00EB61A5"/>
    <w:rsid w:val="00EB61E2"/>
    <w:rsid w:val="00EB7435"/>
    <w:rsid w:val="00EB76EA"/>
    <w:rsid w:val="00EB7847"/>
    <w:rsid w:val="00EB7DDA"/>
    <w:rsid w:val="00EC0620"/>
    <w:rsid w:val="00EC08EE"/>
    <w:rsid w:val="00EC0A12"/>
    <w:rsid w:val="00EC0DFC"/>
    <w:rsid w:val="00EC1620"/>
    <w:rsid w:val="00EC1718"/>
    <w:rsid w:val="00EC1740"/>
    <w:rsid w:val="00EC1931"/>
    <w:rsid w:val="00EC1D8E"/>
    <w:rsid w:val="00EC1E55"/>
    <w:rsid w:val="00EC2B2A"/>
    <w:rsid w:val="00EC2B7C"/>
    <w:rsid w:val="00EC2D16"/>
    <w:rsid w:val="00EC327F"/>
    <w:rsid w:val="00EC328F"/>
    <w:rsid w:val="00EC38BF"/>
    <w:rsid w:val="00EC450E"/>
    <w:rsid w:val="00EC48E6"/>
    <w:rsid w:val="00EC4B0A"/>
    <w:rsid w:val="00EC5405"/>
    <w:rsid w:val="00EC584C"/>
    <w:rsid w:val="00EC5ABF"/>
    <w:rsid w:val="00EC5F36"/>
    <w:rsid w:val="00EC6532"/>
    <w:rsid w:val="00EC6CF3"/>
    <w:rsid w:val="00EC734F"/>
    <w:rsid w:val="00EC7579"/>
    <w:rsid w:val="00ED0000"/>
    <w:rsid w:val="00ED0E87"/>
    <w:rsid w:val="00ED122B"/>
    <w:rsid w:val="00ED188C"/>
    <w:rsid w:val="00ED2976"/>
    <w:rsid w:val="00ED2BCB"/>
    <w:rsid w:val="00ED2E6B"/>
    <w:rsid w:val="00ED344E"/>
    <w:rsid w:val="00ED3786"/>
    <w:rsid w:val="00ED389C"/>
    <w:rsid w:val="00ED4E74"/>
    <w:rsid w:val="00ED4F5D"/>
    <w:rsid w:val="00ED5684"/>
    <w:rsid w:val="00ED56CE"/>
    <w:rsid w:val="00ED582A"/>
    <w:rsid w:val="00ED59B6"/>
    <w:rsid w:val="00ED6D89"/>
    <w:rsid w:val="00ED70F3"/>
    <w:rsid w:val="00ED731E"/>
    <w:rsid w:val="00ED7870"/>
    <w:rsid w:val="00ED78D9"/>
    <w:rsid w:val="00EE1B3B"/>
    <w:rsid w:val="00EE231A"/>
    <w:rsid w:val="00EE2606"/>
    <w:rsid w:val="00EE327E"/>
    <w:rsid w:val="00EE382E"/>
    <w:rsid w:val="00EE4FD1"/>
    <w:rsid w:val="00EE5140"/>
    <w:rsid w:val="00EE591E"/>
    <w:rsid w:val="00EE5A56"/>
    <w:rsid w:val="00EE5A8B"/>
    <w:rsid w:val="00EE668A"/>
    <w:rsid w:val="00EE6D7A"/>
    <w:rsid w:val="00EE7F74"/>
    <w:rsid w:val="00EF0060"/>
    <w:rsid w:val="00EF04AA"/>
    <w:rsid w:val="00EF0771"/>
    <w:rsid w:val="00EF1CF7"/>
    <w:rsid w:val="00EF27ED"/>
    <w:rsid w:val="00EF2FEF"/>
    <w:rsid w:val="00EF32CB"/>
    <w:rsid w:val="00EF3575"/>
    <w:rsid w:val="00EF36E9"/>
    <w:rsid w:val="00EF3C22"/>
    <w:rsid w:val="00EF4112"/>
    <w:rsid w:val="00EF4553"/>
    <w:rsid w:val="00EF5358"/>
    <w:rsid w:val="00EF53F4"/>
    <w:rsid w:val="00EF5F2E"/>
    <w:rsid w:val="00EF71A4"/>
    <w:rsid w:val="00EF7421"/>
    <w:rsid w:val="00EF76AD"/>
    <w:rsid w:val="00EF7BD2"/>
    <w:rsid w:val="00F00FC6"/>
    <w:rsid w:val="00F01844"/>
    <w:rsid w:val="00F01E67"/>
    <w:rsid w:val="00F01FB7"/>
    <w:rsid w:val="00F0250B"/>
    <w:rsid w:val="00F03627"/>
    <w:rsid w:val="00F04041"/>
    <w:rsid w:val="00F040C6"/>
    <w:rsid w:val="00F04A1B"/>
    <w:rsid w:val="00F05175"/>
    <w:rsid w:val="00F05763"/>
    <w:rsid w:val="00F05B91"/>
    <w:rsid w:val="00F05BDA"/>
    <w:rsid w:val="00F05FE5"/>
    <w:rsid w:val="00F06EDB"/>
    <w:rsid w:val="00F07011"/>
    <w:rsid w:val="00F07224"/>
    <w:rsid w:val="00F0745D"/>
    <w:rsid w:val="00F07622"/>
    <w:rsid w:val="00F07A8B"/>
    <w:rsid w:val="00F103A0"/>
    <w:rsid w:val="00F1062F"/>
    <w:rsid w:val="00F10F9E"/>
    <w:rsid w:val="00F11255"/>
    <w:rsid w:val="00F1139A"/>
    <w:rsid w:val="00F11EDA"/>
    <w:rsid w:val="00F127BE"/>
    <w:rsid w:val="00F146CE"/>
    <w:rsid w:val="00F151DD"/>
    <w:rsid w:val="00F15354"/>
    <w:rsid w:val="00F15AE7"/>
    <w:rsid w:val="00F1611C"/>
    <w:rsid w:val="00F16660"/>
    <w:rsid w:val="00F16E7B"/>
    <w:rsid w:val="00F17A94"/>
    <w:rsid w:val="00F17C0A"/>
    <w:rsid w:val="00F17DF2"/>
    <w:rsid w:val="00F20BA5"/>
    <w:rsid w:val="00F21ADE"/>
    <w:rsid w:val="00F22075"/>
    <w:rsid w:val="00F22303"/>
    <w:rsid w:val="00F22CB9"/>
    <w:rsid w:val="00F23000"/>
    <w:rsid w:val="00F23EAF"/>
    <w:rsid w:val="00F2446B"/>
    <w:rsid w:val="00F246BC"/>
    <w:rsid w:val="00F248E4"/>
    <w:rsid w:val="00F25045"/>
    <w:rsid w:val="00F25967"/>
    <w:rsid w:val="00F25F5C"/>
    <w:rsid w:val="00F2634D"/>
    <w:rsid w:val="00F26358"/>
    <w:rsid w:val="00F26550"/>
    <w:rsid w:val="00F26C49"/>
    <w:rsid w:val="00F26EAD"/>
    <w:rsid w:val="00F27292"/>
    <w:rsid w:val="00F278CE"/>
    <w:rsid w:val="00F279AE"/>
    <w:rsid w:val="00F300F2"/>
    <w:rsid w:val="00F30544"/>
    <w:rsid w:val="00F30A22"/>
    <w:rsid w:val="00F30ECF"/>
    <w:rsid w:val="00F30F51"/>
    <w:rsid w:val="00F32DAF"/>
    <w:rsid w:val="00F33920"/>
    <w:rsid w:val="00F3510F"/>
    <w:rsid w:val="00F35198"/>
    <w:rsid w:val="00F353E7"/>
    <w:rsid w:val="00F354A5"/>
    <w:rsid w:val="00F355DF"/>
    <w:rsid w:val="00F35A18"/>
    <w:rsid w:val="00F35CD6"/>
    <w:rsid w:val="00F360EA"/>
    <w:rsid w:val="00F36633"/>
    <w:rsid w:val="00F366F8"/>
    <w:rsid w:val="00F36976"/>
    <w:rsid w:val="00F36A9D"/>
    <w:rsid w:val="00F3700C"/>
    <w:rsid w:val="00F37D90"/>
    <w:rsid w:val="00F40C0A"/>
    <w:rsid w:val="00F417E3"/>
    <w:rsid w:val="00F41D0B"/>
    <w:rsid w:val="00F420A9"/>
    <w:rsid w:val="00F422CA"/>
    <w:rsid w:val="00F42335"/>
    <w:rsid w:val="00F4295A"/>
    <w:rsid w:val="00F429C1"/>
    <w:rsid w:val="00F43304"/>
    <w:rsid w:val="00F4357B"/>
    <w:rsid w:val="00F43A44"/>
    <w:rsid w:val="00F44C9E"/>
    <w:rsid w:val="00F455AA"/>
    <w:rsid w:val="00F4577A"/>
    <w:rsid w:val="00F45F45"/>
    <w:rsid w:val="00F4618C"/>
    <w:rsid w:val="00F46701"/>
    <w:rsid w:val="00F469B3"/>
    <w:rsid w:val="00F46A76"/>
    <w:rsid w:val="00F46AF2"/>
    <w:rsid w:val="00F46C9F"/>
    <w:rsid w:val="00F46CD8"/>
    <w:rsid w:val="00F47BBA"/>
    <w:rsid w:val="00F502D2"/>
    <w:rsid w:val="00F505C5"/>
    <w:rsid w:val="00F50933"/>
    <w:rsid w:val="00F50A44"/>
    <w:rsid w:val="00F50E11"/>
    <w:rsid w:val="00F5132E"/>
    <w:rsid w:val="00F51EC9"/>
    <w:rsid w:val="00F525E8"/>
    <w:rsid w:val="00F52E32"/>
    <w:rsid w:val="00F53E1F"/>
    <w:rsid w:val="00F53FA4"/>
    <w:rsid w:val="00F54D61"/>
    <w:rsid w:val="00F55722"/>
    <w:rsid w:val="00F55883"/>
    <w:rsid w:val="00F55BCC"/>
    <w:rsid w:val="00F55EC4"/>
    <w:rsid w:val="00F56588"/>
    <w:rsid w:val="00F56819"/>
    <w:rsid w:val="00F56891"/>
    <w:rsid w:val="00F56949"/>
    <w:rsid w:val="00F572D9"/>
    <w:rsid w:val="00F5797A"/>
    <w:rsid w:val="00F579DB"/>
    <w:rsid w:val="00F57EBD"/>
    <w:rsid w:val="00F6087D"/>
    <w:rsid w:val="00F60C4A"/>
    <w:rsid w:val="00F62CBE"/>
    <w:rsid w:val="00F62E9B"/>
    <w:rsid w:val="00F6478F"/>
    <w:rsid w:val="00F648C5"/>
    <w:rsid w:val="00F64C0A"/>
    <w:rsid w:val="00F657CD"/>
    <w:rsid w:val="00F6624F"/>
    <w:rsid w:val="00F663BB"/>
    <w:rsid w:val="00F66610"/>
    <w:rsid w:val="00F666C7"/>
    <w:rsid w:val="00F66992"/>
    <w:rsid w:val="00F66A9D"/>
    <w:rsid w:val="00F66E98"/>
    <w:rsid w:val="00F70373"/>
    <w:rsid w:val="00F70547"/>
    <w:rsid w:val="00F708FA"/>
    <w:rsid w:val="00F70CF7"/>
    <w:rsid w:val="00F7103E"/>
    <w:rsid w:val="00F711E1"/>
    <w:rsid w:val="00F72739"/>
    <w:rsid w:val="00F732AE"/>
    <w:rsid w:val="00F738EF"/>
    <w:rsid w:val="00F7399F"/>
    <w:rsid w:val="00F73B1C"/>
    <w:rsid w:val="00F73CF6"/>
    <w:rsid w:val="00F73EE7"/>
    <w:rsid w:val="00F73F2E"/>
    <w:rsid w:val="00F7458C"/>
    <w:rsid w:val="00F7491E"/>
    <w:rsid w:val="00F75183"/>
    <w:rsid w:val="00F7526A"/>
    <w:rsid w:val="00F757E6"/>
    <w:rsid w:val="00F75C6B"/>
    <w:rsid w:val="00F76081"/>
    <w:rsid w:val="00F76277"/>
    <w:rsid w:val="00F7631E"/>
    <w:rsid w:val="00F76982"/>
    <w:rsid w:val="00F76D5D"/>
    <w:rsid w:val="00F774E0"/>
    <w:rsid w:val="00F77BEA"/>
    <w:rsid w:val="00F814BE"/>
    <w:rsid w:val="00F81E8E"/>
    <w:rsid w:val="00F8216C"/>
    <w:rsid w:val="00F8313D"/>
    <w:rsid w:val="00F83702"/>
    <w:rsid w:val="00F839FA"/>
    <w:rsid w:val="00F84E53"/>
    <w:rsid w:val="00F857B6"/>
    <w:rsid w:val="00F85C0C"/>
    <w:rsid w:val="00F85E71"/>
    <w:rsid w:val="00F875EF"/>
    <w:rsid w:val="00F8761C"/>
    <w:rsid w:val="00F906BC"/>
    <w:rsid w:val="00F91387"/>
    <w:rsid w:val="00F91E66"/>
    <w:rsid w:val="00F92051"/>
    <w:rsid w:val="00F9208C"/>
    <w:rsid w:val="00F9251E"/>
    <w:rsid w:val="00F929F7"/>
    <w:rsid w:val="00F92BE8"/>
    <w:rsid w:val="00F92F2B"/>
    <w:rsid w:val="00F93515"/>
    <w:rsid w:val="00F935A5"/>
    <w:rsid w:val="00F936A6"/>
    <w:rsid w:val="00F94680"/>
    <w:rsid w:val="00F9492C"/>
    <w:rsid w:val="00F96BD4"/>
    <w:rsid w:val="00F97799"/>
    <w:rsid w:val="00F97B66"/>
    <w:rsid w:val="00F97C38"/>
    <w:rsid w:val="00FA09FA"/>
    <w:rsid w:val="00FA0A15"/>
    <w:rsid w:val="00FA0A58"/>
    <w:rsid w:val="00FA0C1A"/>
    <w:rsid w:val="00FA15E6"/>
    <w:rsid w:val="00FA1773"/>
    <w:rsid w:val="00FA1847"/>
    <w:rsid w:val="00FA3367"/>
    <w:rsid w:val="00FA352C"/>
    <w:rsid w:val="00FA3EC6"/>
    <w:rsid w:val="00FA4BEA"/>
    <w:rsid w:val="00FA5177"/>
    <w:rsid w:val="00FA5852"/>
    <w:rsid w:val="00FA6E6B"/>
    <w:rsid w:val="00FA7482"/>
    <w:rsid w:val="00FA7585"/>
    <w:rsid w:val="00FA7F9A"/>
    <w:rsid w:val="00FB0DEE"/>
    <w:rsid w:val="00FB1BE1"/>
    <w:rsid w:val="00FB2A72"/>
    <w:rsid w:val="00FB2ABD"/>
    <w:rsid w:val="00FB2D9E"/>
    <w:rsid w:val="00FB3338"/>
    <w:rsid w:val="00FB3A02"/>
    <w:rsid w:val="00FB4917"/>
    <w:rsid w:val="00FB54DD"/>
    <w:rsid w:val="00FB60D3"/>
    <w:rsid w:val="00FB67FA"/>
    <w:rsid w:val="00FB76C3"/>
    <w:rsid w:val="00FC0AC6"/>
    <w:rsid w:val="00FC0B68"/>
    <w:rsid w:val="00FC0C15"/>
    <w:rsid w:val="00FC0EB9"/>
    <w:rsid w:val="00FC1840"/>
    <w:rsid w:val="00FC189B"/>
    <w:rsid w:val="00FC240C"/>
    <w:rsid w:val="00FC2483"/>
    <w:rsid w:val="00FC25FD"/>
    <w:rsid w:val="00FC2780"/>
    <w:rsid w:val="00FC2FC1"/>
    <w:rsid w:val="00FC311E"/>
    <w:rsid w:val="00FC3411"/>
    <w:rsid w:val="00FC36FD"/>
    <w:rsid w:val="00FC3A5A"/>
    <w:rsid w:val="00FC4323"/>
    <w:rsid w:val="00FC6AC3"/>
    <w:rsid w:val="00FC71A1"/>
    <w:rsid w:val="00FC7A00"/>
    <w:rsid w:val="00FD023E"/>
    <w:rsid w:val="00FD0597"/>
    <w:rsid w:val="00FD0896"/>
    <w:rsid w:val="00FD0AFE"/>
    <w:rsid w:val="00FD2164"/>
    <w:rsid w:val="00FD24BB"/>
    <w:rsid w:val="00FD2AF0"/>
    <w:rsid w:val="00FD329E"/>
    <w:rsid w:val="00FD3A0D"/>
    <w:rsid w:val="00FD3C58"/>
    <w:rsid w:val="00FD49AF"/>
    <w:rsid w:val="00FD4CD9"/>
    <w:rsid w:val="00FD58BB"/>
    <w:rsid w:val="00FD6044"/>
    <w:rsid w:val="00FD69A3"/>
    <w:rsid w:val="00FD6CE9"/>
    <w:rsid w:val="00FD7484"/>
    <w:rsid w:val="00FD797A"/>
    <w:rsid w:val="00FD7C02"/>
    <w:rsid w:val="00FD7DE2"/>
    <w:rsid w:val="00FE0660"/>
    <w:rsid w:val="00FE1276"/>
    <w:rsid w:val="00FE1608"/>
    <w:rsid w:val="00FE2167"/>
    <w:rsid w:val="00FE26ED"/>
    <w:rsid w:val="00FE273A"/>
    <w:rsid w:val="00FE29C9"/>
    <w:rsid w:val="00FE2B97"/>
    <w:rsid w:val="00FE2F69"/>
    <w:rsid w:val="00FE30DA"/>
    <w:rsid w:val="00FE31EE"/>
    <w:rsid w:val="00FE36D8"/>
    <w:rsid w:val="00FE37A6"/>
    <w:rsid w:val="00FE3D20"/>
    <w:rsid w:val="00FE42DE"/>
    <w:rsid w:val="00FE4953"/>
    <w:rsid w:val="00FE4BEB"/>
    <w:rsid w:val="00FE5726"/>
    <w:rsid w:val="00FE62F2"/>
    <w:rsid w:val="00FE6F0B"/>
    <w:rsid w:val="00FE7952"/>
    <w:rsid w:val="00FE7E90"/>
    <w:rsid w:val="00FE7EA0"/>
    <w:rsid w:val="00FF04EE"/>
    <w:rsid w:val="00FF08B8"/>
    <w:rsid w:val="00FF0BBF"/>
    <w:rsid w:val="00FF241C"/>
    <w:rsid w:val="00FF2462"/>
    <w:rsid w:val="00FF2BB3"/>
    <w:rsid w:val="00FF378C"/>
    <w:rsid w:val="00FF3EEC"/>
    <w:rsid w:val="00FF4CF5"/>
    <w:rsid w:val="00FF4DA4"/>
    <w:rsid w:val="00FF58D2"/>
    <w:rsid w:val="00FF5EBF"/>
    <w:rsid w:val="00FF6671"/>
    <w:rsid w:val="0101ABD9"/>
    <w:rsid w:val="01035E96"/>
    <w:rsid w:val="010A72AE"/>
    <w:rsid w:val="011F39C7"/>
    <w:rsid w:val="01398B3E"/>
    <w:rsid w:val="01645DB1"/>
    <w:rsid w:val="019F8459"/>
    <w:rsid w:val="01BAC248"/>
    <w:rsid w:val="01BB6D85"/>
    <w:rsid w:val="01C165F7"/>
    <w:rsid w:val="028D229B"/>
    <w:rsid w:val="02E1770A"/>
    <w:rsid w:val="030EA420"/>
    <w:rsid w:val="034D7891"/>
    <w:rsid w:val="03BF2F76"/>
    <w:rsid w:val="03D6377F"/>
    <w:rsid w:val="03E30D76"/>
    <w:rsid w:val="0441E83E"/>
    <w:rsid w:val="045D59FD"/>
    <w:rsid w:val="0478A490"/>
    <w:rsid w:val="04C0194A"/>
    <w:rsid w:val="04CE1ED2"/>
    <w:rsid w:val="04D5BBE2"/>
    <w:rsid w:val="04F05F81"/>
    <w:rsid w:val="05896719"/>
    <w:rsid w:val="05A05DA6"/>
    <w:rsid w:val="05B1D838"/>
    <w:rsid w:val="05E90A01"/>
    <w:rsid w:val="060923FB"/>
    <w:rsid w:val="0609AEA2"/>
    <w:rsid w:val="069CAE19"/>
    <w:rsid w:val="06A234E6"/>
    <w:rsid w:val="06C68729"/>
    <w:rsid w:val="072D8C63"/>
    <w:rsid w:val="076B87B5"/>
    <w:rsid w:val="0812A892"/>
    <w:rsid w:val="083E1AA8"/>
    <w:rsid w:val="0842EE7B"/>
    <w:rsid w:val="08499D85"/>
    <w:rsid w:val="087152E4"/>
    <w:rsid w:val="08B1F871"/>
    <w:rsid w:val="08CCCB3D"/>
    <w:rsid w:val="090512FC"/>
    <w:rsid w:val="095747BF"/>
    <w:rsid w:val="099390AE"/>
    <w:rsid w:val="09B693F2"/>
    <w:rsid w:val="09FD778E"/>
    <w:rsid w:val="0AF2BF05"/>
    <w:rsid w:val="0B3E70D7"/>
    <w:rsid w:val="0B9AC9BB"/>
    <w:rsid w:val="0BE0E4BD"/>
    <w:rsid w:val="0BE2AB25"/>
    <w:rsid w:val="0C2E5D51"/>
    <w:rsid w:val="0C4D1C0F"/>
    <w:rsid w:val="0C9174D4"/>
    <w:rsid w:val="0C9F08E6"/>
    <w:rsid w:val="0CACEAD3"/>
    <w:rsid w:val="0CCBE803"/>
    <w:rsid w:val="0CD1152B"/>
    <w:rsid w:val="0CF0B639"/>
    <w:rsid w:val="0D1045BB"/>
    <w:rsid w:val="0D325181"/>
    <w:rsid w:val="0D4D887B"/>
    <w:rsid w:val="0D56AF80"/>
    <w:rsid w:val="0D736474"/>
    <w:rsid w:val="0DD27FDF"/>
    <w:rsid w:val="0E14404C"/>
    <w:rsid w:val="0E210F59"/>
    <w:rsid w:val="0E37165E"/>
    <w:rsid w:val="0E3C5752"/>
    <w:rsid w:val="0E69900E"/>
    <w:rsid w:val="0E8311BF"/>
    <w:rsid w:val="0EAC71D5"/>
    <w:rsid w:val="0EDC17EB"/>
    <w:rsid w:val="0EDEAB7E"/>
    <w:rsid w:val="0EECB072"/>
    <w:rsid w:val="0F429886"/>
    <w:rsid w:val="0F841E9E"/>
    <w:rsid w:val="0FAB4621"/>
    <w:rsid w:val="0FDAF274"/>
    <w:rsid w:val="0FEDECC8"/>
    <w:rsid w:val="1005F946"/>
    <w:rsid w:val="10152C51"/>
    <w:rsid w:val="1021F98B"/>
    <w:rsid w:val="10260AEB"/>
    <w:rsid w:val="1081569B"/>
    <w:rsid w:val="1081B818"/>
    <w:rsid w:val="10B67FCD"/>
    <w:rsid w:val="10CE06B8"/>
    <w:rsid w:val="10D27AC8"/>
    <w:rsid w:val="113487F2"/>
    <w:rsid w:val="113570A0"/>
    <w:rsid w:val="114E56FE"/>
    <w:rsid w:val="11B08547"/>
    <w:rsid w:val="11C910F0"/>
    <w:rsid w:val="11E1522A"/>
    <w:rsid w:val="11E15ABD"/>
    <w:rsid w:val="11EB4081"/>
    <w:rsid w:val="11FC3667"/>
    <w:rsid w:val="12075BF5"/>
    <w:rsid w:val="12C77F52"/>
    <w:rsid w:val="12DBDB7D"/>
    <w:rsid w:val="12EC335A"/>
    <w:rsid w:val="134159A5"/>
    <w:rsid w:val="1364EBAD"/>
    <w:rsid w:val="13976B9A"/>
    <w:rsid w:val="13CFA1D7"/>
    <w:rsid w:val="14277D38"/>
    <w:rsid w:val="143AECCE"/>
    <w:rsid w:val="1476A902"/>
    <w:rsid w:val="147D0790"/>
    <w:rsid w:val="14FE7140"/>
    <w:rsid w:val="151F23E5"/>
    <w:rsid w:val="15410672"/>
    <w:rsid w:val="154664C6"/>
    <w:rsid w:val="156A8A3A"/>
    <w:rsid w:val="15A58776"/>
    <w:rsid w:val="15C32C55"/>
    <w:rsid w:val="163FE153"/>
    <w:rsid w:val="1660173A"/>
    <w:rsid w:val="166B7D14"/>
    <w:rsid w:val="16882DA7"/>
    <w:rsid w:val="169C519D"/>
    <w:rsid w:val="171AE090"/>
    <w:rsid w:val="173EB0E5"/>
    <w:rsid w:val="174178D2"/>
    <w:rsid w:val="17BA323F"/>
    <w:rsid w:val="17C93F14"/>
    <w:rsid w:val="17D2C5B1"/>
    <w:rsid w:val="17E060D7"/>
    <w:rsid w:val="17FAB892"/>
    <w:rsid w:val="18341048"/>
    <w:rsid w:val="185EE723"/>
    <w:rsid w:val="18A2BECB"/>
    <w:rsid w:val="18B02A84"/>
    <w:rsid w:val="18CEF0DC"/>
    <w:rsid w:val="18FE4653"/>
    <w:rsid w:val="1920B679"/>
    <w:rsid w:val="1995F16D"/>
    <w:rsid w:val="19E211BD"/>
    <w:rsid w:val="19E6AFCA"/>
    <w:rsid w:val="19F13598"/>
    <w:rsid w:val="1A03CE97"/>
    <w:rsid w:val="1AD4C91D"/>
    <w:rsid w:val="1B70D05A"/>
    <w:rsid w:val="1B7233F6"/>
    <w:rsid w:val="1BA56328"/>
    <w:rsid w:val="1BAB4B24"/>
    <w:rsid w:val="1BAB5858"/>
    <w:rsid w:val="1BF3A5AF"/>
    <w:rsid w:val="1C71E425"/>
    <w:rsid w:val="1C867D32"/>
    <w:rsid w:val="1C9D825E"/>
    <w:rsid w:val="1CC098B9"/>
    <w:rsid w:val="1CD06DD3"/>
    <w:rsid w:val="1D4625E1"/>
    <w:rsid w:val="1D4CDF82"/>
    <w:rsid w:val="1D7ADD1D"/>
    <w:rsid w:val="1D8F1EA9"/>
    <w:rsid w:val="1DC8A6B7"/>
    <w:rsid w:val="1DD6AC1C"/>
    <w:rsid w:val="1E647696"/>
    <w:rsid w:val="1E7718E3"/>
    <w:rsid w:val="1EB91751"/>
    <w:rsid w:val="1EE2804E"/>
    <w:rsid w:val="1F12C942"/>
    <w:rsid w:val="1F2E0F73"/>
    <w:rsid w:val="1F47E8C4"/>
    <w:rsid w:val="1F49CBA3"/>
    <w:rsid w:val="1F669E01"/>
    <w:rsid w:val="1F6AE964"/>
    <w:rsid w:val="1F9CE9D0"/>
    <w:rsid w:val="1FD9E71A"/>
    <w:rsid w:val="2001B99D"/>
    <w:rsid w:val="208060F9"/>
    <w:rsid w:val="209398DB"/>
    <w:rsid w:val="209C7F53"/>
    <w:rsid w:val="20EF3B86"/>
    <w:rsid w:val="21415D70"/>
    <w:rsid w:val="2158E95D"/>
    <w:rsid w:val="2192D76B"/>
    <w:rsid w:val="21B47D82"/>
    <w:rsid w:val="21BABDAB"/>
    <w:rsid w:val="21C4B652"/>
    <w:rsid w:val="22082D3D"/>
    <w:rsid w:val="22231EBB"/>
    <w:rsid w:val="22358D35"/>
    <w:rsid w:val="227618E9"/>
    <w:rsid w:val="22898B9F"/>
    <w:rsid w:val="22900141"/>
    <w:rsid w:val="229DCE69"/>
    <w:rsid w:val="22A0CC94"/>
    <w:rsid w:val="22B18822"/>
    <w:rsid w:val="22DBBF4C"/>
    <w:rsid w:val="22DC154F"/>
    <w:rsid w:val="22FBB559"/>
    <w:rsid w:val="230C8599"/>
    <w:rsid w:val="233857C5"/>
    <w:rsid w:val="236BAECC"/>
    <w:rsid w:val="23A56792"/>
    <w:rsid w:val="23A8278C"/>
    <w:rsid w:val="23DD9C49"/>
    <w:rsid w:val="23EF8CF7"/>
    <w:rsid w:val="23F1DBB4"/>
    <w:rsid w:val="23FAB28D"/>
    <w:rsid w:val="242EBBE1"/>
    <w:rsid w:val="24448599"/>
    <w:rsid w:val="244D33B9"/>
    <w:rsid w:val="24708C07"/>
    <w:rsid w:val="248BDAD1"/>
    <w:rsid w:val="24CC9769"/>
    <w:rsid w:val="24D3B4D8"/>
    <w:rsid w:val="25089D60"/>
    <w:rsid w:val="252BD5AF"/>
    <w:rsid w:val="2577362F"/>
    <w:rsid w:val="25AAE60D"/>
    <w:rsid w:val="25C0278B"/>
    <w:rsid w:val="25C4FE89"/>
    <w:rsid w:val="260D46AF"/>
    <w:rsid w:val="263BEE36"/>
    <w:rsid w:val="2661C87B"/>
    <w:rsid w:val="26CDB8AC"/>
    <w:rsid w:val="27052621"/>
    <w:rsid w:val="270F27F1"/>
    <w:rsid w:val="27155C96"/>
    <w:rsid w:val="274BFB59"/>
    <w:rsid w:val="275AD1D5"/>
    <w:rsid w:val="275E22D7"/>
    <w:rsid w:val="2780342E"/>
    <w:rsid w:val="278F381D"/>
    <w:rsid w:val="2796EB08"/>
    <w:rsid w:val="27C5DAD1"/>
    <w:rsid w:val="27DE4EC3"/>
    <w:rsid w:val="27E2F88D"/>
    <w:rsid w:val="28122AE0"/>
    <w:rsid w:val="2817F177"/>
    <w:rsid w:val="28AFA309"/>
    <w:rsid w:val="28D1C410"/>
    <w:rsid w:val="28DE56DD"/>
    <w:rsid w:val="28E73442"/>
    <w:rsid w:val="28EAB1DF"/>
    <w:rsid w:val="28FE9637"/>
    <w:rsid w:val="291BD2CD"/>
    <w:rsid w:val="2940770B"/>
    <w:rsid w:val="29467E3E"/>
    <w:rsid w:val="295B745E"/>
    <w:rsid w:val="29A5D151"/>
    <w:rsid w:val="29A9B599"/>
    <w:rsid w:val="29ACE2E0"/>
    <w:rsid w:val="29B6E25D"/>
    <w:rsid w:val="29D39121"/>
    <w:rsid w:val="29E470DC"/>
    <w:rsid w:val="2A0D1681"/>
    <w:rsid w:val="2A4AEEBC"/>
    <w:rsid w:val="2A549DD6"/>
    <w:rsid w:val="2A628137"/>
    <w:rsid w:val="2AAB2D74"/>
    <w:rsid w:val="2AB28915"/>
    <w:rsid w:val="2AE4EE26"/>
    <w:rsid w:val="2AEF62F3"/>
    <w:rsid w:val="2B015A4B"/>
    <w:rsid w:val="2B6F8972"/>
    <w:rsid w:val="2B78A3F1"/>
    <w:rsid w:val="2B88CF20"/>
    <w:rsid w:val="2BB8C682"/>
    <w:rsid w:val="2BD46765"/>
    <w:rsid w:val="2C835625"/>
    <w:rsid w:val="2CB06152"/>
    <w:rsid w:val="2CC14668"/>
    <w:rsid w:val="2CE97581"/>
    <w:rsid w:val="2CF58B75"/>
    <w:rsid w:val="2D7215A8"/>
    <w:rsid w:val="2D93AD6F"/>
    <w:rsid w:val="2DD7F259"/>
    <w:rsid w:val="2DF8D743"/>
    <w:rsid w:val="2E0AB6F5"/>
    <w:rsid w:val="2E24EB61"/>
    <w:rsid w:val="2E31EC13"/>
    <w:rsid w:val="2E92640B"/>
    <w:rsid w:val="2E9BD630"/>
    <w:rsid w:val="2EB0FCF0"/>
    <w:rsid w:val="2EB7EA56"/>
    <w:rsid w:val="2F47E28F"/>
    <w:rsid w:val="2F4AF88E"/>
    <w:rsid w:val="2FD2E8D6"/>
    <w:rsid w:val="2FEC8CF8"/>
    <w:rsid w:val="300DF89E"/>
    <w:rsid w:val="3033DF23"/>
    <w:rsid w:val="30513064"/>
    <w:rsid w:val="308B874A"/>
    <w:rsid w:val="30A76ADE"/>
    <w:rsid w:val="30C6D5C1"/>
    <w:rsid w:val="3113C701"/>
    <w:rsid w:val="313244E8"/>
    <w:rsid w:val="313CBF11"/>
    <w:rsid w:val="31C91104"/>
    <w:rsid w:val="31DB9303"/>
    <w:rsid w:val="31F90B06"/>
    <w:rsid w:val="3209AD12"/>
    <w:rsid w:val="322AB085"/>
    <w:rsid w:val="323AE912"/>
    <w:rsid w:val="324869D2"/>
    <w:rsid w:val="324CECE1"/>
    <w:rsid w:val="326D9A7F"/>
    <w:rsid w:val="32A74048"/>
    <w:rsid w:val="32BE0AC5"/>
    <w:rsid w:val="32C3B3F2"/>
    <w:rsid w:val="32C476E1"/>
    <w:rsid w:val="32CCB5E6"/>
    <w:rsid w:val="3312444D"/>
    <w:rsid w:val="332C6038"/>
    <w:rsid w:val="33594E40"/>
    <w:rsid w:val="33678DFC"/>
    <w:rsid w:val="338854EA"/>
    <w:rsid w:val="33ACA36F"/>
    <w:rsid w:val="33F1FCEC"/>
    <w:rsid w:val="340D281F"/>
    <w:rsid w:val="3428A29F"/>
    <w:rsid w:val="3442D5F5"/>
    <w:rsid w:val="3447FFFE"/>
    <w:rsid w:val="34695EDF"/>
    <w:rsid w:val="3484C72E"/>
    <w:rsid w:val="348A6AE0"/>
    <w:rsid w:val="34CB03EB"/>
    <w:rsid w:val="34F90D7F"/>
    <w:rsid w:val="35052537"/>
    <w:rsid w:val="3507ECBD"/>
    <w:rsid w:val="3511F1D0"/>
    <w:rsid w:val="35311A4B"/>
    <w:rsid w:val="35430DE0"/>
    <w:rsid w:val="355C11E1"/>
    <w:rsid w:val="35CF125A"/>
    <w:rsid w:val="35EADF06"/>
    <w:rsid w:val="365AEBB2"/>
    <w:rsid w:val="368054AB"/>
    <w:rsid w:val="3686698C"/>
    <w:rsid w:val="36F479EB"/>
    <w:rsid w:val="37367214"/>
    <w:rsid w:val="377F8D64"/>
    <w:rsid w:val="37A8D504"/>
    <w:rsid w:val="37F920FD"/>
    <w:rsid w:val="381968AF"/>
    <w:rsid w:val="388605E9"/>
    <w:rsid w:val="38E197BF"/>
    <w:rsid w:val="38FDD38E"/>
    <w:rsid w:val="3900B8C6"/>
    <w:rsid w:val="392E47B2"/>
    <w:rsid w:val="39334FD1"/>
    <w:rsid w:val="3991F75A"/>
    <w:rsid w:val="39B7865E"/>
    <w:rsid w:val="39BD931B"/>
    <w:rsid w:val="39BE9492"/>
    <w:rsid w:val="3A1FDDEE"/>
    <w:rsid w:val="3A26FAB0"/>
    <w:rsid w:val="3A6D2DC5"/>
    <w:rsid w:val="3A701769"/>
    <w:rsid w:val="3A79E8B2"/>
    <w:rsid w:val="3A7D40C3"/>
    <w:rsid w:val="3A82BC1C"/>
    <w:rsid w:val="3AD69778"/>
    <w:rsid w:val="3B762FDB"/>
    <w:rsid w:val="3B7FCD5B"/>
    <w:rsid w:val="3B8C62E0"/>
    <w:rsid w:val="3B954E9C"/>
    <w:rsid w:val="3BB5966F"/>
    <w:rsid w:val="3BE2FEE1"/>
    <w:rsid w:val="3C42CA52"/>
    <w:rsid w:val="3C532851"/>
    <w:rsid w:val="3C74022B"/>
    <w:rsid w:val="3C863CFE"/>
    <w:rsid w:val="3C877A75"/>
    <w:rsid w:val="3CBBED0C"/>
    <w:rsid w:val="3CCEFC53"/>
    <w:rsid w:val="3D3E8DB7"/>
    <w:rsid w:val="3D55E49E"/>
    <w:rsid w:val="3D57C96B"/>
    <w:rsid w:val="3D77E73C"/>
    <w:rsid w:val="3D7A2BDA"/>
    <w:rsid w:val="3D7C1165"/>
    <w:rsid w:val="3D9CAF2B"/>
    <w:rsid w:val="3DB2BEF3"/>
    <w:rsid w:val="3DB57028"/>
    <w:rsid w:val="3DCA0698"/>
    <w:rsid w:val="3DF1CC45"/>
    <w:rsid w:val="3E0E495D"/>
    <w:rsid w:val="3E29075B"/>
    <w:rsid w:val="3E5DAB6A"/>
    <w:rsid w:val="3E85B02E"/>
    <w:rsid w:val="3E98E8EB"/>
    <w:rsid w:val="3E9B89B4"/>
    <w:rsid w:val="3EDFA404"/>
    <w:rsid w:val="3F75E161"/>
    <w:rsid w:val="3FF6DFB5"/>
    <w:rsid w:val="40044B6C"/>
    <w:rsid w:val="40347176"/>
    <w:rsid w:val="40363660"/>
    <w:rsid w:val="40569A01"/>
    <w:rsid w:val="40FC8157"/>
    <w:rsid w:val="410FE281"/>
    <w:rsid w:val="415C9425"/>
    <w:rsid w:val="4162004E"/>
    <w:rsid w:val="41BA19DF"/>
    <w:rsid w:val="41E33758"/>
    <w:rsid w:val="420B2D58"/>
    <w:rsid w:val="423DD956"/>
    <w:rsid w:val="4264DF49"/>
    <w:rsid w:val="4278D2C5"/>
    <w:rsid w:val="42C4DD59"/>
    <w:rsid w:val="43179131"/>
    <w:rsid w:val="432B16F0"/>
    <w:rsid w:val="43AB7FAE"/>
    <w:rsid w:val="43B6D81C"/>
    <w:rsid w:val="43DD1EAE"/>
    <w:rsid w:val="43F416C1"/>
    <w:rsid w:val="443913CC"/>
    <w:rsid w:val="448BEB93"/>
    <w:rsid w:val="44BF3930"/>
    <w:rsid w:val="44F736AC"/>
    <w:rsid w:val="451A09F9"/>
    <w:rsid w:val="455C9DF0"/>
    <w:rsid w:val="456018C9"/>
    <w:rsid w:val="45726AA6"/>
    <w:rsid w:val="45AFDC0F"/>
    <w:rsid w:val="45C9E234"/>
    <w:rsid w:val="45D23663"/>
    <w:rsid w:val="45DD3E38"/>
    <w:rsid w:val="45F763E9"/>
    <w:rsid w:val="461B2870"/>
    <w:rsid w:val="463744BB"/>
    <w:rsid w:val="465402E3"/>
    <w:rsid w:val="46B214F4"/>
    <w:rsid w:val="46B31113"/>
    <w:rsid w:val="46CB0663"/>
    <w:rsid w:val="46D82E21"/>
    <w:rsid w:val="46DE78DD"/>
    <w:rsid w:val="46E47ECC"/>
    <w:rsid w:val="46EB7287"/>
    <w:rsid w:val="47778897"/>
    <w:rsid w:val="4783402A"/>
    <w:rsid w:val="47BAD581"/>
    <w:rsid w:val="47C4BB45"/>
    <w:rsid w:val="47E82605"/>
    <w:rsid w:val="480E25A5"/>
    <w:rsid w:val="483E3E15"/>
    <w:rsid w:val="488D8899"/>
    <w:rsid w:val="489326FF"/>
    <w:rsid w:val="4897FFCD"/>
    <w:rsid w:val="48E632A3"/>
    <w:rsid w:val="48EF04B5"/>
    <w:rsid w:val="48F721B3"/>
    <w:rsid w:val="493DE247"/>
    <w:rsid w:val="4962A137"/>
    <w:rsid w:val="4979259B"/>
    <w:rsid w:val="497B5810"/>
    <w:rsid w:val="49AF9390"/>
    <w:rsid w:val="49E06892"/>
    <w:rsid w:val="49F65CC9"/>
    <w:rsid w:val="4A024089"/>
    <w:rsid w:val="4A15DCD5"/>
    <w:rsid w:val="4A3E731B"/>
    <w:rsid w:val="4A792BC0"/>
    <w:rsid w:val="4A9AAF27"/>
    <w:rsid w:val="4ACA030D"/>
    <w:rsid w:val="4AD6CB9C"/>
    <w:rsid w:val="4B28C211"/>
    <w:rsid w:val="4B2DC3C6"/>
    <w:rsid w:val="4B6D0C91"/>
    <w:rsid w:val="4B9C7CEA"/>
    <w:rsid w:val="4BA17EF7"/>
    <w:rsid w:val="4C797AE0"/>
    <w:rsid w:val="4D0A182D"/>
    <w:rsid w:val="4D46672C"/>
    <w:rsid w:val="4D72E2E8"/>
    <w:rsid w:val="4DB01928"/>
    <w:rsid w:val="4E0E1497"/>
    <w:rsid w:val="4E4178FA"/>
    <w:rsid w:val="4E702D45"/>
    <w:rsid w:val="4EA6D4CA"/>
    <w:rsid w:val="4EB404E3"/>
    <w:rsid w:val="4EC04F0A"/>
    <w:rsid w:val="4F01EDAF"/>
    <w:rsid w:val="4F06DCAA"/>
    <w:rsid w:val="4F38B6E3"/>
    <w:rsid w:val="4F6C912B"/>
    <w:rsid w:val="4FE6EA78"/>
    <w:rsid w:val="502C4DC9"/>
    <w:rsid w:val="505E0752"/>
    <w:rsid w:val="5068408E"/>
    <w:rsid w:val="50C6D79A"/>
    <w:rsid w:val="50D55FF8"/>
    <w:rsid w:val="50D92BAA"/>
    <w:rsid w:val="511260CE"/>
    <w:rsid w:val="51246F60"/>
    <w:rsid w:val="51611136"/>
    <w:rsid w:val="51C6CDFA"/>
    <w:rsid w:val="521F8ABA"/>
    <w:rsid w:val="523CE3E0"/>
    <w:rsid w:val="52404BDE"/>
    <w:rsid w:val="5255664E"/>
    <w:rsid w:val="52646B67"/>
    <w:rsid w:val="53112782"/>
    <w:rsid w:val="5311DEFD"/>
    <w:rsid w:val="5388A4F6"/>
    <w:rsid w:val="53AD831C"/>
    <w:rsid w:val="53BEE0DF"/>
    <w:rsid w:val="53D8AADB"/>
    <w:rsid w:val="5403C32E"/>
    <w:rsid w:val="542337F2"/>
    <w:rsid w:val="547994B3"/>
    <w:rsid w:val="547E6900"/>
    <w:rsid w:val="5482FAE4"/>
    <w:rsid w:val="54A1C024"/>
    <w:rsid w:val="54B0DC9E"/>
    <w:rsid w:val="54C82256"/>
    <w:rsid w:val="55241630"/>
    <w:rsid w:val="55504A64"/>
    <w:rsid w:val="559010B2"/>
    <w:rsid w:val="55AD52AA"/>
    <w:rsid w:val="561E85F6"/>
    <w:rsid w:val="562C7891"/>
    <w:rsid w:val="56645A54"/>
    <w:rsid w:val="5678D486"/>
    <w:rsid w:val="56CA1148"/>
    <w:rsid w:val="56DBA2C1"/>
    <w:rsid w:val="56EB07FC"/>
    <w:rsid w:val="5703E81C"/>
    <w:rsid w:val="570E5E9D"/>
    <w:rsid w:val="5784BB97"/>
    <w:rsid w:val="5796FF95"/>
    <w:rsid w:val="579A1605"/>
    <w:rsid w:val="57D82490"/>
    <w:rsid w:val="57E6EA60"/>
    <w:rsid w:val="57F0672B"/>
    <w:rsid w:val="57FD75C3"/>
    <w:rsid w:val="57FDD7B2"/>
    <w:rsid w:val="58100246"/>
    <w:rsid w:val="58290540"/>
    <w:rsid w:val="582A4698"/>
    <w:rsid w:val="58A5C22A"/>
    <w:rsid w:val="58D6D59A"/>
    <w:rsid w:val="595641BF"/>
    <w:rsid w:val="595DB9E4"/>
    <w:rsid w:val="597F660C"/>
    <w:rsid w:val="597F9005"/>
    <w:rsid w:val="59A2CD9F"/>
    <w:rsid w:val="59D54352"/>
    <w:rsid w:val="59D96A21"/>
    <w:rsid w:val="59E7A7C2"/>
    <w:rsid w:val="59ECD1C6"/>
    <w:rsid w:val="59F80E12"/>
    <w:rsid w:val="5A1DDB33"/>
    <w:rsid w:val="5A1EF888"/>
    <w:rsid w:val="5A32709A"/>
    <w:rsid w:val="5A3AB8D5"/>
    <w:rsid w:val="5A498F51"/>
    <w:rsid w:val="5A4A1358"/>
    <w:rsid w:val="5A521C2D"/>
    <w:rsid w:val="5A5ADE9C"/>
    <w:rsid w:val="5AC917AD"/>
    <w:rsid w:val="5B1BC1A4"/>
    <w:rsid w:val="5B2BF1A9"/>
    <w:rsid w:val="5B52EDD1"/>
    <w:rsid w:val="5BA24F66"/>
    <w:rsid w:val="5BBF9F88"/>
    <w:rsid w:val="5BD159CA"/>
    <w:rsid w:val="5C1498C4"/>
    <w:rsid w:val="5C23EA3A"/>
    <w:rsid w:val="5C33ADC6"/>
    <w:rsid w:val="5C46EAB2"/>
    <w:rsid w:val="5CFD126C"/>
    <w:rsid w:val="5D2C9480"/>
    <w:rsid w:val="5D330291"/>
    <w:rsid w:val="5D4B8CF0"/>
    <w:rsid w:val="5D99A7A0"/>
    <w:rsid w:val="5DA6CFA9"/>
    <w:rsid w:val="5DAA7C7E"/>
    <w:rsid w:val="5DE4E6E3"/>
    <w:rsid w:val="5DE55EE8"/>
    <w:rsid w:val="5E326335"/>
    <w:rsid w:val="5E327388"/>
    <w:rsid w:val="5E57EBFA"/>
    <w:rsid w:val="5E6E5CDF"/>
    <w:rsid w:val="5EFF52C1"/>
    <w:rsid w:val="5F353A61"/>
    <w:rsid w:val="5F3F555F"/>
    <w:rsid w:val="5F4E4B10"/>
    <w:rsid w:val="5F57E644"/>
    <w:rsid w:val="5F72D66C"/>
    <w:rsid w:val="5F80E7B7"/>
    <w:rsid w:val="5F9E6176"/>
    <w:rsid w:val="5FA5BF62"/>
    <w:rsid w:val="5FBF38F5"/>
    <w:rsid w:val="5FD85718"/>
    <w:rsid w:val="5FEE8656"/>
    <w:rsid w:val="602B87AC"/>
    <w:rsid w:val="60A8EFBB"/>
    <w:rsid w:val="60B80EAF"/>
    <w:rsid w:val="60C42687"/>
    <w:rsid w:val="60F903B7"/>
    <w:rsid w:val="61CD513F"/>
    <w:rsid w:val="61DA4033"/>
    <w:rsid w:val="61E16A78"/>
    <w:rsid w:val="61E24E99"/>
    <w:rsid w:val="61F834E1"/>
    <w:rsid w:val="622E2F79"/>
    <w:rsid w:val="624337D5"/>
    <w:rsid w:val="6254CE38"/>
    <w:rsid w:val="625F1E72"/>
    <w:rsid w:val="62FC1535"/>
    <w:rsid w:val="6343AEDE"/>
    <w:rsid w:val="634A9811"/>
    <w:rsid w:val="635725B8"/>
    <w:rsid w:val="635B95A3"/>
    <w:rsid w:val="63B4F783"/>
    <w:rsid w:val="63D19F3E"/>
    <w:rsid w:val="63E0C408"/>
    <w:rsid w:val="642794E4"/>
    <w:rsid w:val="6427BEA7"/>
    <w:rsid w:val="644847DC"/>
    <w:rsid w:val="64535CBB"/>
    <w:rsid w:val="64A8DD86"/>
    <w:rsid w:val="64BE60C0"/>
    <w:rsid w:val="64C7AF0C"/>
    <w:rsid w:val="656984EB"/>
    <w:rsid w:val="657E1ADE"/>
    <w:rsid w:val="65B2BC8E"/>
    <w:rsid w:val="6600A17F"/>
    <w:rsid w:val="6614A240"/>
    <w:rsid w:val="66424213"/>
    <w:rsid w:val="666AA965"/>
    <w:rsid w:val="666D5773"/>
    <w:rsid w:val="668FEC32"/>
    <w:rsid w:val="6694AE11"/>
    <w:rsid w:val="66E82C69"/>
    <w:rsid w:val="66F80461"/>
    <w:rsid w:val="6717DF22"/>
    <w:rsid w:val="6759A072"/>
    <w:rsid w:val="676DBD69"/>
    <w:rsid w:val="677B563D"/>
    <w:rsid w:val="67819FDD"/>
    <w:rsid w:val="67824C0B"/>
    <w:rsid w:val="678B29D3"/>
    <w:rsid w:val="67CDC95D"/>
    <w:rsid w:val="67D2B6F3"/>
    <w:rsid w:val="67D3CC8E"/>
    <w:rsid w:val="6820E084"/>
    <w:rsid w:val="6822EFB0"/>
    <w:rsid w:val="6839FDB5"/>
    <w:rsid w:val="68406815"/>
    <w:rsid w:val="68483B56"/>
    <w:rsid w:val="68524616"/>
    <w:rsid w:val="6877388C"/>
    <w:rsid w:val="688ECEB5"/>
    <w:rsid w:val="68900594"/>
    <w:rsid w:val="68B4A401"/>
    <w:rsid w:val="68C07BE8"/>
    <w:rsid w:val="69559883"/>
    <w:rsid w:val="695ABBCC"/>
    <w:rsid w:val="69737907"/>
    <w:rsid w:val="69920617"/>
    <w:rsid w:val="69CADF4B"/>
    <w:rsid w:val="69D2ED7F"/>
    <w:rsid w:val="6A0FFDB1"/>
    <w:rsid w:val="6A3FA263"/>
    <w:rsid w:val="6A5386A6"/>
    <w:rsid w:val="6AB865AA"/>
    <w:rsid w:val="6ACA8C78"/>
    <w:rsid w:val="6AFF63D5"/>
    <w:rsid w:val="6B2BB646"/>
    <w:rsid w:val="6B2FCFB1"/>
    <w:rsid w:val="6B4EE6CC"/>
    <w:rsid w:val="6B6FA3DB"/>
    <w:rsid w:val="6B98A7C6"/>
    <w:rsid w:val="6BB4DC93"/>
    <w:rsid w:val="6C07F7F3"/>
    <w:rsid w:val="6C284F28"/>
    <w:rsid w:val="6C480B28"/>
    <w:rsid w:val="6C51B672"/>
    <w:rsid w:val="6CD34412"/>
    <w:rsid w:val="6D09634A"/>
    <w:rsid w:val="6D229CE5"/>
    <w:rsid w:val="6D4EB7B0"/>
    <w:rsid w:val="6D71BC6C"/>
    <w:rsid w:val="6D95C6C1"/>
    <w:rsid w:val="6D9660F0"/>
    <w:rsid w:val="6DC0310F"/>
    <w:rsid w:val="6DD7B84D"/>
    <w:rsid w:val="6DE271EA"/>
    <w:rsid w:val="6DFF7ED3"/>
    <w:rsid w:val="6E16EE0A"/>
    <w:rsid w:val="6E3678A1"/>
    <w:rsid w:val="6E43A8EE"/>
    <w:rsid w:val="6EA86599"/>
    <w:rsid w:val="6EB65152"/>
    <w:rsid w:val="6F04782D"/>
    <w:rsid w:val="6F1D70C3"/>
    <w:rsid w:val="6F515784"/>
    <w:rsid w:val="702BDE93"/>
    <w:rsid w:val="70B62A6F"/>
    <w:rsid w:val="7100E176"/>
    <w:rsid w:val="712A9025"/>
    <w:rsid w:val="7156D5D3"/>
    <w:rsid w:val="71693248"/>
    <w:rsid w:val="717A3B49"/>
    <w:rsid w:val="717CA821"/>
    <w:rsid w:val="719234B6"/>
    <w:rsid w:val="71DECA0D"/>
    <w:rsid w:val="72619819"/>
    <w:rsid w:val="726E8565"/>
    <w:rsid w:val="72711EEF"/>
    <w:rsid w:val="7284D334"/>
    <w:rsid w:val="73093331"/>
    <w:rsid w:val="730A5744"/>
    <w:rsid w:val="734C0DC5"/>
    <w:rsid w:val="73550E4C"/>
    <w:rsid w:val="740405AB"/>
    <w:rsid w:val="74085D80"/>
    <w:rsid w:val="741D3530"/>
    <w:rsid w:val="7441C434"/>
    <w:rsid w:val="749EA335"/>
    <w:rsid w:val="7502DC42"/>
    <w:rsid w:val="75115551"/>
    <w:rsid w:val="75275C51"/>
    <w:rsid w:val="753E2D89"/>
    <w:rsid w:val="75407C74"/>
    <w:rsid w:val="754874F7"/>
    <w:rsid w:val="75534ADE"/>
    <w:rsid w:val="7555EFC8"/>
    <w:rsid w:val="75575E0E"/>
    <w:rsid w:val="756C3954"/>
    <w:rsid w:val="75853413"/>
    <w:rsid w:val="75912AEB"/>
    <w:rsid w:val="75AB24B9"/>
    <w:rsid w:val="75FB7BEA"/>
    <w:rsid w:val="7600D028"/>
    <w:rsid w:val="76303B43"/>
    <w:rsid w:val="7637A32B"/>
    <w:rsid w:val="76464CA6"/>
    <w:rsid w:val="76D1C349"/>
    <w:rsid w:val="76DB8AC6"/>
    <w:rsid w:val="773EEE8E"/>
    <w:rsid w:val="774A7222"/>
    <w:rsid w:val="774D214B"/>
    <w:rsid w:val="778ACFB2"/>
    <w:rsid w:val="779C3D2F"/>
    <w:rsid w:val="77C44640"/>
    <w:rsid w:val="77F9D66B"/>
    <w:rsid w:val="78179F1D"/>
    <w:rsid w:val="7819A8A2"/>
    <w:rsid w:val="7835E2B8"/>
    <w:rsid w:val="784414FF"/>
    <w:rsid w:val="78666D88"/>
    <w:rsid w:val="78777B96"/>
    <w:rsid w:val="78A22D5A"/>
    <w:rsid w:val="78BF7488"/>
    <w:rsid w:val="78F0877A"/>
    <w:rsid w:val="7905E295"/>
    <w:rsid w:val="791DD75C"/>
    <w:rsid w:val="7924FA99"/>
    <w:rsid w:val="793E06C7"/>
    <w:rsid w:val="7984D7A3"/>
    <w:rsid w:val="79CB06F0"/>
    <w:rsid w:val="79D946CF"/>
    <w:rsid w:val="7A226013"/>
    <w:rsid w:val="7A41264C"/>
    <w:rsid w:val="7A850E81"/>
    <w:rsid w:val="7A9F88EA"/>
    <w:rsid w:val="7AC29C25"/>
    <w:rsid w:val="7ADD8766"/>
    <w:rsid w:val="7B257871"/>
    <w:rsid w:val="7B348A30"/>
    <w:rsid w:val="7B8AA2D6"/>
    <w:rsid w:val="7BB41794"/>
    <w:rsid w:val="7BB9503C"/>
    <w:rsid w:val="7C14B1A8"/>
    <w:rsid w:val="7C298C08"/>
    <w:rsid w:val="7C2E343A"/>
    <w:rsid w:val="7C40A47C"/>
    <w:rsid w:val="7C7C7309"/>
    <w:rsid w:val="7CA0FAD2"/>
    <w:rsid w:val="7CED9FF8"/>
    <w:rsid w:val="7CF35D60"/>
    <w:rsid w:val="7D080807"/>
    <w:rsid w:val="7D377F82"/>
    <w:rsid w:val="7D428B54"/>
    <w:rsid w:val="7D710E8F"/>
    <w:rsid w:val="7D72CAF6"/>
    <w:rsid w:val="7DACEF33"/>
    <w:rsid w:val="7DB28665"/>
    <w:rsid w:val="7DCB6E3A"/>
    <w:rsid w:val="7DE3EA19"/>
    <w:rsid w:val="7DE65AA8"/>
    <w:rsid w:val="7E0CC373"/>
    <w:rsid w:val="7E337B84"/>
    <w:rsid w:val="7E4E694E"/>
    <w:rsid w:val="7E5092DB"/>
    <w:rsid w:val="7E61A6FB"/>
    <w:rsid w:val="7E627144"/>
    <w:rsid w:val="7E80E841"/>
    <w:rsid w:val="7EC51875"/>
    <w:rsid w:val="7EF901B6"/>
    <w:rsid w:val="7F3F140B"/>
    <w:rsid w:val="7F5CDF3E"/>
    <w:rsid w:val="7F6E6F8C"/>
    <w:rsid w:val="7F8CEB67"/>
    <w:rsid w:val="7F97298F"/>
    <w:rsid w:val="7FF12C79"/>
    <w:rsid w:val="7FF4E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ca0a0"/>
    </o:shapedefaults>
    <o:shapelayout v:ext="edit">
      <o:idmap v:ext="edit" data="2"/>
    </o:shapelayout>
  </w:shapeDefaults>
  <w:decimalSymbol w:val=","/>
  <w:listSeparator w:val=";"/>
  <w14:docId w14:val="68480922"/>
  <w15:docId w15:val="{48BF6D34-B70C-4078-A008-DABAEDD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46140"/>
    <w:pPr>
      <w:spacing w:line="290" w:lineRule="exact"/>
      <w:ind w:left="340"/>
    </w:pPr>
    <w:rPr>
      <w:rFonts w:ascii="Georgia" w:hAnsi="Georgia"/>
      <w:kern w:val="20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209DC"/>
    <w:pPr>
      <w:numPr>
        <w:numId w:val="80"/>
      </w:num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A209DC"/>
    <w:pPr>
      <w:keepNext/>
      <w:ind w:left="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046140"/>
    <w:pPr>
      <w:keepNext/>
      <w:spacing w:line="290" w:lineRule="atLeast"/>
      <w:outlineLvl w:val="2"/>
    </w:pPr>
    <w:rPr>
      <w:rFonts w:cs="Arial"/>
      <w:b/>
      <w:bCs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Vedtak" w:customStyle="1">
    <w:name w:val="Vedtak"/>
    <w:basedOn w:val="Normal"/>
    <w:rsid w:val="00046140"/>
    <w:rPr>
      <w:i/>
    </w:rPr>
  </w:style>
  <w:style w:type="paragraph" w:styleId="Mellomtitler" w:customStyle="1">
    <w:name w:val="Mellomtitler"/>
    <w:basedOn w:val="Normal"/>
    <w:rsid w:val="00626DE9"/>
    <w:pPr>
      <w:ind w:left="0"/>
      <w:jc w:val="right"/>
    </w:pPr>
    <w:rPr>
      <w:rFonts w:ascii="Trebuchet MS" w:hAnsi="Trebuchet MS"/>
      <w:b/>
      <w:color w:val="3C5050"/>
      <w:szCs w:val="20"/>
    </w:rPr>
  </w:style>
  <w:style w:type="paragraph" w:styleId="Topptekst">
    <w:name w:val="header"/>
    <w:basedOn w:val="Normal"/>
    <w:link w:val="TopptekstTegn"/>
    <w:rsid w:val="00802FF7"/>
    <w:pPr>
      <w:tabs>
        <w:tab w:val="center" w:pos="4536"/>
        <w:tab w:val="right" w:pos="9072"/>
      </w:tabs>
      <w:spacing w:line="240" w:lineRule="auto"/>
      <w:jc w:val="right"/>
    </w:pPr>
    <w:rPr>
      <w:rFonts w:ascii="Trebuchet MS" w:hAnsi="Trebuchet MS"/>
      <w:caps/>
      <w:sz w:val="20"/>
    </w:rPr>
  </w:style>
  <w:style w:type="paragraph" w:styleId="Bunntekst">
    <w:name w:val="footer"/>
    <w:basedOn w:val="Normal"/>
    <w:rsid w:val="00DF2B98"/>
    <w:pPr>
      <w:tabs>
        <w:tab w:val="center" w:pos="4536"/>
        <w:tab w:val="right" w:pos="9072"/>
      </w:tabs>
      <w:spacing w:line="180" w:lineRule="exact"/>
      <w:ind w:left="2438"/>
    </w:pPr>
    <w:rPr>
      <w:rFonts w:ascii="Trebuchet MS" w:hAnsi="Trebuchet MS"/>
      <w:kern w:val="16"/>
      <w:sz w:val="16"/>
    </w:rPr>
  </w:style>
  <w:style w:type="paragraph" w:styleId="Normalmedfirkant" w:customStyle="1">
    <w:name w:val="Normal med firkant"/>
    <w:basedOn w:val="Normal"/>
    <w:rsid w:val="00626DE9"/>
    <w:pPr>
      <w:numPr>
        <w:numId w:val="92"/>
      </w:numPr>
    </w:pPr>
    <w:rPr>
      <w:kern w:val="22"/>
    </w:rPr>
  </w:style>
  <w:style w:type="paragraph" w:styleId="Normalpunktmerketliste" w:customStyle="1">
    <w:name w:val="Normal punktmerket liste"/>
    <w:basedOn w:val="Normal"/>
    <w:rsid w:val="00FF0500"/>
    <w:pPr>
      <w:numPr>
        <w:numId w:val="97"/>
      </w:numPr>
    </w:pPr>
  </w:style>
  <w:style w:type="paragraph" w:styleId="Innsatteobjekter" w:customStyle="1">
    <w:name w:val="Innsatte objekter"/>
    <w:basedOn w:val="Normal"/>
    <w:rsid w:val="00862428"/>
    <w:pPr>
      <w:spacing w:line="240" w:lineRule="auto"/>
    </w:pPr>
  </w:style>
  <w:style w:type="character" w:styleId="Merknadsreferanse">
    <w:name w:val="annotation reference"/>
    <w:basedOn w:val="Standardskriftforavsnitt"/>
    <w:rsid w:val="006A104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A104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6A104D"/>
    <w:rPr>
      <w:rFonts w:ascii="Georgia" w:hAnsi="Georgia"/>
      <w:kern w:val="20"/>
    </w:rPr>
  </w:style>
  <w:style w:type="paragraph" w:styleId="Kommentaremne">
    <w:name w:val="annotation subject"/>
    <w:basedOn w:val="Merknadstekst"/>
    <w:next w:val="Merknadstekst"/>
    <w:link w:val="KommentaremneTegn"/>
    <w:rsid w:val="006A104D"/>
    <w:rPr>
      <w:b/>
      <w:bCs/>
    </w:rPr>
  </w:style>
  <w:style w:type="character" w:styleId="KommentaremneTegn" w:customStyle="1">
    <w:name w:val="Kommentaremne Tegn"/>
    <w:basedOn w:val="MerknadstekstTegn"/>
    <w:link w:val="Kommentaremne"/>
    <w:rsid w:val="006A104D"/>
    <w:rPr>
      <w:rFonts w:ascii="Georgia" w:hAnsi="Georgia"/>
      <w:b/>
      <w:bCs/>
      <w:kern w:val="20"/>
    </w:rPr>
  </w:style>
  <w:style w:type="paragraph" w:styleId="Bobletekst">
    <w:name w:val="Balloon Text"/>
    <w:basedOn w:val="Normal"/>
    <w:link w:val="BobletekstTegn"/>
    <w:rsid w:val="006A104D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6A104D"/>
    <w:rPr>
      <w:rFonts w:ascii="Tahoma" w:hAnsi="Tahoma" w:cs="Tahoma"/>
      <w:kern w:val="20"/>
      <w:sz w:val="16"/>
      <w:szCs w:val="16"/>
    </w:rPr>
  </w:style>
  <w:style w:type="character" w:styleId="Plassholdertekst">
    <w:name w:val="Placeholder Text"/>
    <w:basedOn w:val="Standardskriftforavsnitt"/>
    <w:uiPriority w:val="99"/>
    <w:unhideWhenUsed/>
    <w:rsid w:val="000E5842"/>
    <w:rPr>
      <w:color w:val="808080"/>
    </w:rPr>
  </w:style>
  <w:style w:type="character" w:styleId="Overskrift1Tegn" w:customStyle="1">
    <w:name w:val="Overskrift 1 Tegn"/>
    <w:basedOn w:val="Standardskriftforavsnitt"/>
    <w:link w:val="Overskrift1"/>
    <w:rsid w:val="000D6DFB"/>
    <w:rPr>
      <w:rFonts w:ascii="Georgia" w:hAnsi="Georgia"/>
      <w:b/>
      <w:kern w:val="20"/>
      <w:sz w:val="21"/>
      <w:szCs w:val="24"/>
    </w:rPr>
  </w:style>
  <w:style w:type="character" w:styleId="Overskrift2Tegn" w:customStyle="1">
    <w:name w:val="Overskrift 2 Tegn"/>
    <w:basedOn w:val="Standardskriftforavsnitt"/>
    <w:link w:val="Overskrift2"/>
    <w:rsid w:val="00FB3A02"/>
    <w:rPr>
      <w:rFonts w:ascii="Georgia" w:hAnsi="Georgia" w:cs="Arial"/>
      <w:bCs/>
      <w:iCs/>
      <w:kern w:val="20"/>
      <w:sz w:val="21"/>
      <w:szCs w:val="28"/>
    </w:rPr>
  </w:style>
  <w:style w:type="character" w:styleId="Hyperkobling">
    <w:name w:val="Hyperlink"/>
    <w:basedOn w:val="Standardskriftforavsnitt"/>
    <w:unhideWhenUsed/>
    <w:rsid w:val="004776D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D731F"/>
    <w:pPr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/>
    </w:rPr>
  </w:style>
  <w:style w:type="character" w:styleId="TopptekstTegn" w:customStyle="1">
    <w:name w:val="Topptekst Tegn"/>
    <w:basedOn w:val="Standardskriftforavsnitt"/>
    <w:link w:val="Topptekst"/>
    <w:rsid w:val="00BF6367"/>
    <w:rPr>
      <w:rFonts w:ascii="Trebuchet MS" w:hAnsi="Trebuchet MS"/>
      <w:caps/>
      <w:kern w:val="20"/>
      <w:szCs w:val="24"/>
    </w:rPr>
  </w:style>
  <w:style w:type="character" w:styleId="Fulgthyperkobling">
    <w:name w:val="FollowedHyperlink"/>
    <w:basedOn w:val="Standardskriftforavsnitt"/>
    <w:semiHidden/>
    <w:unhideWhenUsed/>
    <w:rsid w:val="00E81A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734F"/>
    <w:pPr>
      <w:spacing w:before="100" w:beforeAutospacing="1" w:after="100" w:afterAutospacing="1" w:line="240" w:lineRule="auto"/>
      <w:ind w:left="0"/>
    </w:pPr>
    <w:rPr>
      <w:rFonts w:ascii="Times New Roman" w:hAnsi="Times New Roman"/>
      <w:kern w:val="0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B975E0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336BF0"/>
    <w:rPr>
      <w:color w:val="2B579A"/>
      <w:shd w:val="clear" w:color="auto" w:fill="E1DFDD"/>
    </w:rPr>
  </w:style>
  <w:style w:type="paragraph" w:styleId="Revisjon">
    <w:name w:val="Revision"/>
    <w:hidden/>
    <w:uiPriority w:val="71"/>
    <w:semiHidden/>
    <w:rsid w:val="00F11255"/>
    <w:rPr>
      <w:rFonts w:ascii="Georgia" w:hAnsi="Georgia"/>
      <w:kern w:val="20"/>
      <w:sz w:val="21"/>
      <w:szCs w:val="24"/>
    </w:rPr>
  </w:style>
  <w:style w:type="paragraph" w:styleId="pf0" w:customStyle="1">
    <w:name w:val="pf0"/>
    <w:basedOn w:val="Normal"/>
    <w:rsid w:val="0019334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  <w:style w:type="character" w:styleId="cf01" w:customStyle="1">
    <w:name w:val="cf01"/>
    <w:basedOn w:val="Standardskriftforavsnitt"/>
    <w:rsid w:val="00193345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401A9F"/>
    <w:pPr>
      <w:spacing w:before="100" w:beforeAutospacing="1" w:after="100" w:afterAutospacing="1" w:line="240" w:lineRule="auto"/>
      <w:ind w:left="0"/>
    </w:pPr>
    <w:rPr>
      <w:rFonts w:ascii="Times New Roman" w:hAnsi="Times New Roman"/>
      <w:kern w:val="0"/>
      <w:sz w:val="24"/>
    </w:rPr>
  </w:style>
  <w:style w:type="character" w:styleId="spellingerror" w:customStyle="1">
    <w:name w:val="spellingerror"/>
    <w:basedOn w:val="Standardskriftforavsnitt"/>
    <w:rsid w:val="00401A9F"/>
  </w:style>
  <w:style w:type="character" w:styleId="normaltextrun" w:customStyle="1">
    <w:name w:val="normaltextrun"/>
    <w:basedOn w:val="Standardskriftforavsnitt"/>
    <w:rsid w:val="00401A9F"/>
  </w:style>
  <w:style w:type="character" w:styleId="eop" w:customStyle="1">
    <w:name w:val="eop"/>
    <w:basedOn w:val="Standardskriftforavsnitt"/>
    <w:rsid w:val="00401A9F"/>
  </w:style>
  <w:style w:type="character" w:styleId="contentcontrolboundarysink" w:customStyle="1">
    <w:name w:val="contentcontrolboundarysink"/>
    <w:basedOn w:val="Standardskriftforavsnitt"/>
    <w:rsid w:val="00204AB6"/>
  </w:style>
  <w:style w:type="character" w:styleId="scxw39066249" w:customStyle="1">
    <w:name w:val="scxw39066249"/>
    <w:basedOn w:val="Standardskriftforavsnitt"/>
    <w:rsid w:val="00204AB6"/>
  </w:style>
  <w:style w:type="paragraph" w:styleId="Fotnotetekst">
    <w:name w:val="footnote text"/>
    <w:basedOn w:val="Normal"/>
    <w:link w:val="FotnotetekstTegn"/>
    <w:semiHidden/>
    <w:unhideWhenUsed/>
    <w:rsid w:val="00D16A90"/>
    <w:pPr>
      <w:spacing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semiHidden/>
    <w:rsid w:val="00D16A90"/>
    <w:rPr>
      <w:rFonts w:ascii="Georgia" w:hAnsi="Georgia"/>
      <w:kern w:val="20"/>
    </w:rPr>
  </w:style>
  <w:style w:type="character" w:styleId="Fotnotereferanse">
    <w:name w:val="footnote reference"/>
    <w:basedOn w:val="Standardskriftforavsnitt"/>
    <w:semiHidden/>
    <w:unhideWhenUsed/>
    <w:rsid w:val="00D16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6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60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72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8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80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4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942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94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1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8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2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K-avdeling\NR\Administrasjon%20r&#229;det\Maler\Oppdaterte%20maler%20pr%2018.09.13\referat_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5FC782EEBE54CAEC53DEDA7D5C459" ma:contentTypeVersion="42" ma:contentTypeDescription="Create a new document." ma:contentTypeScope="" ma:versionID="014965ccc47df91f889641513bb0783f">
  <xsd:schema xmlns:xsd="http://www.w3.org/2001/XMLSchema" xmlns:xs="http://www.w3.org/2001/XMLSchema" xmlns:p="http://schemas.microsoft.com/office/2006/metadata/properties" xmlns:ns2="88595634-ea7b-4c92-b295-196ded768a9e" xmlns:ns3="37b03e3f-0198-4cf0-8ef3-8a9cdea3a6ce" targetNamespace="http://schemas.microsoft.com/office/2006/metadata/properties" ma:root="true" ma:fieldsID="0c1cadfab439424854df4d5e7547b073" ns2:_="" ns3:_="">
    <xsd:import namespace="88595634-ea7b-4c92-b295-196ded768a9e"/>
    <xsd:import namespace="37b03e3f-0198-4cf0-8ef3-8a9cdea3a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Tema" minOccurs="0"/>
                <xsd:element ref="ns2:AvsnitttilGar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5634-ea7b-4c92-b295-196ded768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ma" ma:index="18" nillable="true" ma:displayName="Tema" ma:format="Dropdown" ma:internalName="Tema" ma:readOnly="false">
      <xsd:simpleType>
        <xsd:restriction base="dms:Choice">
          <xsd:enumeration value="UH"/>
          <xsd:enumeration value="Eksempler"/>
          <xsd:enumeration value="Ikke bruk"/>
          <xsd:enumeration value="Hovedokument"/>
        </xsd:restriction>
      </xsd:simpleType>
    </xsd:element>
    <xsd:element name="AvsnitttilGard" ma:index="19" nillable="true" ma:displayName="Avsnitt til Gard" ma:internalName="AvsnitttilGard" ma:readOnly="fals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3e3f-0198-4cf0-8ef3-8a9cdea3a6ce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7a900e8-11f3-4da5-b019-e1840e329a85}" ma:internalName="TaxCatchAll" ma:showField="CatchAllData" ma:web="37b03e3f-0198-4cf0-8ef3-8a9cdea3a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03e3f-0198-4cf0-8ef3-8a9cdea3a6ce" xsi:nil="true"/>
    <SharedWithUsers xmlns="37b03e3f-0198-4cf0-8ef3-8a9cdea3a6ce">
      <UserInfo>
        <DisplayName>Nina Cecilie Boehlke</DisplayName>
        <AccountId>20</AccountId>
        <AccountType/>
      </UserInfo>
      <UserInfo>
        <DisplayName>Unni Marsteinstredet Aagedal</DisplayName>
        <AccountId>16</AccountId>
        <AccountType/>
      </UserInfo>
      <UserInfo>
        <DisplayName>Kalnæs, Hans Jacob</DisplayName>
        <AccountId>42</AccountId>
        <AccountType/>
      </UserInfo>
      <UserInfo>
        <DisplayName>Berit Ragnhild Svellingen</DisplayName>
        <AccountId>85</AccountId>
        <AccountType/>
      </UserInfo>
      <UserInfo>
        <DisplayName>Terje Steffensen</DisplayName>
        <AccountId>35</AccountId>
        <AccountType/>
      </UserInfo>
      <UserInfo>
        <DisplayName>Edland-Gryt, Marit</DisplayName>
        <AccountId>592</AccountId>
        <AccountType/>
      </UserInfo>
      <UserInfo>
        <DisplayName>Gunhild Wøien</DisplayName>
        <AccountId>22</AccountId>
        <AccountType/>
      </UserInfo>
      <UserInfo>
        <DisplayName>Irene Hellebø</DisplayName>
        <AccountId>40</AccountId>
        <AccountType/>
      </UserInfo>
      <UserInfo>
        <DisplayName>Tone Fiva</DisplayName>
        <AccountId>17</AccountId>
        <AccountType/>
      </UserInfo>
      <UserInfo>
        <DisplayName>Felix Lous</DisplayName>
        <AccountId>1174</AccountId>
        <AccountType/>
      </UserInfo>
      <UserInfo>
        <DisplayName>Mette Kathrine Evensen Moltke-Hansen</DisplayName>
        <AccountId>28</AccountId>
        <AccountType/>
      </UserInfo>
      <UserInfo>
        <DisplayName>Lars Fredrik Hatlehol</DisplayName>
        <AccountId>913</AccountId>
        <AccountType/>
      </UserInfo>
      <UserInfo>
        <DisplayName>Reidun Kværnbraaten</DisplayName>
        <AccountId>206</AccountId>
        <AccountType/>
      </UserInfo>
      <UserInfo>
        <DisplayName>Kjetil Berg Veire</DisplayName>
        <AccountId>110</AccountId>
        <AccountType/>
      </UserInfo>
      <UserInfo>
        <DisplayName>Cecilie Trædal Flem</DisplayName>
        <AccountId>399</AccountId>
        <AccountType/>
      </UserInfo>
      <UserInfo>
        <DisplayName>Oscar Finn Friedrich Støren</DisplayName>
        <AccountId>32</AccountId>
        <AccountType/>
      </UserInfo>
      <UserInfo>
        <DisplayName>Morten Aambø</DisplayName>
        <AccountId>97</AccountId>
        <AccountType/>
      </UserInfo>
      <UserInfo>
        <DisplayName>Gun Peggy Strømstad Knudsen</DisplayName>
        <AccountId>61</AccountId>
        <AccountType/>
      </UserInfo>
      <UserInfo>
        <DisplayName>Christine Bergland</DisplayName>
        <AccountId>574</AccountId>
        <AccountType/>
      </UserInfo>
      <UserInfo>
        <DisplayName>Monica Follesø Børmo</DisplayName>
        <AccountId>503</AccountId>
        <AccountType/>
      </UserInfo>
    </SharedWithUsers>
    <Tema xmlns="88595634-ea7b-4c92-b295-196ded768a9e" xsi:nil="true"/>
    <lcf76f155ced4ddcb4097134ff3c332f xmlns="88595634-ea7b-4c92-b295-196ded768a9e">
      <Terms xmlns="http://schemas.microsoft.com/office/infopath/2007/PartnerControls"/>
    </lcf76f155ced4ddcb4097134ff3c332f>
    <AvsnitttilGard xmlns="88595634-ea7b-4c92-b295-196ded768a9e" xsi:nil="true"/>
  </documentManagement>
</p:properties>
</file>

<file path=customXml/itemProps1.xml><?xml version="1.0" encoding="utf-8"?>
<ds:datastoreItem xmlns:ds="http://schemas.openxmlformats.org/officeDocument/2006/customXml" ds:itemID="{1F990FD3-1406-42B1-8C0A-F560B193D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C6CAA-8B3B-45B5-B9C3-B09D2AC994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44B1F-45E7-49EC-92AD-60DEE6A1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95634-ea7b-4c92-b295-196ded768a9e"/>
    <ds:schemaRef ds:uri="37b03e3f-0198-4cf0-8ef3-8a9cdea3a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899FD-BB1E-45E5-B876-04ED6192D5E1}">
  <ds:schemaRefs>
    <ds:schemaRef ds:uri="http://schemas.microsoft.com/office/2006/metadata/properties"/>
    <ds:schemaRef ds:uri="http://schemas.microsoft.com/office/infopath/2007/PartnerControls"/>
    <ds:schemaRef ds:uri="37b03e3f-0198-4cf0-8ef3-8a9cdea3a6ce"/>
    <ds:schemaRef ds:uri="88595634-ea7b-4c92-b295-196ded768a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referat_NR.dotx</ap:Template>
  <ap:Application>Microsoft Word for the web</ap:Application>
  <ap:DocSecurity>0</ap:DocSecurity>
  <ap:ScaleCrop>false</ap:ScaleCrop>
  <ap:Company>Melkeveien Designkontor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Bachke</dc:creator>
  <keywords>saksframlegg</keywords>
  <lastModifiedBy>Håvard Kolle Riis</lastModifiedBy>
  <revision>24</revision>
  <lastPrinted>2015-09-16T22:32:00.0000000Z</lastPrinted>
  <dcterms:created xsi:type="dcterms:W3CDTF">2024-05-13T08:16:00.0000000Z</dcterms:created>
  <dcterms:modified xsi:type="dcterms:W3CDTF">2024-09-19T10:44:06.5627580Z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0x0101008F65FC782EEBE54CAEC53DEDA7D5C459</vt:lpwstr>
  </property>
  <property fmtid="{D5CDD505-2E9C-101B-9397-08002B2CF9AE}" pid="3" name="FHITopic">
    <vt:lpwstr/>
  </property>
  <property fmtid="{D5CDD505-2E9C-101B-9397-08002B2CF9AE}" pid="4" name="TaxKeyword">
    <vt:lpwstr>2;#saksframlegg|a9bb11cb-1e01-4d51-a346-fe735c090eed</vt:lpwstr>
  </property>
  <property fmtid="{D5CDD505-2E9C-101B-9397-08002B2CF9AE}" pid="5" name="FHI_Topic">
    <vt:lpwstr/>
  </property>
  <property fmtid="{D5CDD505-2E9C-101B-9397-08002B2CF9AE}" pid="6" name="Template by">
    <vt:lpwstr>officeconsult.no</vt:lpwstr>
  </property>
  <property fmtid="{D5CDD505-2E9C-101B-9397-08002B2CF9AE}" pid="7" name="Order">
    <vt:r8>26100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